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86" w:rsidRPr="00E84ECB" w:rsidRDefault="00806886" w:rsidP="00C83FDA">
      <w:pPr>
        <w:pStyle w:val="Default"/>
        <w:tabs>
          <w:tab w:val="right" w:pos="1560"/>
        </w:tabs>
        <w:ind w:left="851" w:right="1044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Муниципальное бюджетное общеобразовательное учреждение «Нагорьевская средняя общеобразовательня школа Ровеньского района Белгородской области»</w:t>
      </w:r>
    </w:p>
    <w:p w:rsidR="00806886" w:rsidRDefault="00806886" w:rsidP="00A4659F">
      <w:pPr>
        <w:pStyle w:val="Default"/>
        <w:tabs>
          <w:tab w:val="right" w:pos="1560"/>
        </w:tabs>
        <w:ind w:left="851" w:right="1044"/>
        <w:jc w:val="center"/>
        <w:rPr>
          <w:b/>
          <w:bCs/>
          <w:color w:val="auto"/>
          <w:sz w:val="28"/>
          <w:szCs w:val="28"/>
        </w:rPr>
      </w:pPr>
    </w:p>
    <w:p w:rsidR="00806886" w:rsidRDefault="00806886" w:rsidP="00A4659F">
      <w:pPr>
        <w:pStyle w:val="Default"/>
        <w:tabs>
          <w:tab w:val="right" w:pos="1560"/>
        </w:tabs>
        <w:ind w:left="851" w:right="1044"/>
        <w:jc w:val="center"/>
        <w:rPr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margin" w:tblpY="-26"/>
        <w:tblW w:w="0" w:type="auto"/>
        <w:tblLook w:val="00A0"/>
      </w:tblPr>
      <w:tblGrid>
        <w:gridCol w:w="12662"/>
        <w:gridCol w:w="3322"/>
      </w:tblGrid>
      <w:tr w:rsidR="00806886">
        <w:tc>
          <w:tcPr>
            <w:tcW w:w="12662" w:type="dxa"/>
          </w:tcPr>
          <w:p w:rsidR="00806886" w:rsidRPr="008417D6" w:rsidRDefault="00806886" w:rsidP="00C83FDA">
            <w:pPr>
              <w:pStyle w:val="Default"/>
              <w:tabs>
                <w:tab w:val="right" w:pos="1560"/>
              </w:tabs>
              <w:ind w:right="1044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22" w:type="dxa"/>
          </w:tcPr>
          <w:p w:rsidR="00806886" w:rsidRPr="008417D6" w:rsidRDefault="00806886" w:rsidP="00C83FDA">
            <w:pPr>
              <w:jc w:val="center"/>
              <w:rPr>
                <w:color w:val="000000"/>
                <w:sz w:val="24"/>
                <w:szCs w:val="24"/>
              </w:rPr>
            </w:pPr>
            <w:r w:rsidRPr="008417D6">
              <w:rPr>
                <w:color w:val="000000"/>
                <w:sz w:val="24"/>
                <w:szCs w:val="24"/>
              </w:rPr>
              <w:t xml:space="preserve">УТВЕРЖДЕНО: </w:t>
            </w:r>
          </w:p>
          <w:p w:rsidR="00806886" w:rsidRDefault="00806886" w:rsidP="00C83FDA">
            <w:pPr>
              <w:pStyle w:val="Default"/>
              <w:tabs>
                <w:tab w:val="right" w:pos="1560"/>
              </w:tabs>
              <w:ind w:left="851"/>
              <w:jc w:val="right"/>
            </w:pPr>
            <w:r>
              <w:t>.</w:t>
            </w:r>
          </w:p>
          <w:p w:rsidR="00806886" w:rsidRPr="008417D6" w:rsidRDefault="00806886" w:rsidP="00C83FDA">
            <w:pPr>
              <w:pStyle w:val="Default"/>
              <w:tabs>
                <w:tab w:val="right" w:pos="1560"/>
              </w:tabs>
              <w:ind w:left="851"/>
              <w:rPr>
                <w:color w:val="auto"/>
                <w:sz w:val="28"/>
                <w:szCs w:val="28"/>
              </w:rPr>
            </w:pPr>
            <w:r w:rsidRPr="008417D6">
              <w:t>Приказом директора МБОУ"Нагорьевская СОШ»  № 227     от   29.08.  2020</w:t>
            </w:r>
          </w:p>
          <w:p w:rsidR="00806886" w:rsidRPr="008417D6" w:rsidRDefault="00806886" w:rsidP="00C83F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06886" w:rsidRPr="008417D6" w:rsidRDefault="00806886" w:rsidP="00C83FDA">
            <w:pPr>
              <w:pStyle w:val="Default"/>
              <w:tabs>
                <w:tab w:val="right" w:pos="1560"/>
              </w:tabs>
              <w:ind w:right="1044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806886" w:rsidRDefault="00806886" w:rsidP="00A4659F">
      <w:pPr>
        <w:pStyle w:val="Default"/>
        <w:tabs>
          <w:tab w:val="right" w:pos="1560"/>
        </w:tabs>
        <w:ind w:left="851" w:right="1044"/>
        <w:jc w:val="center"/>
        <w:rPr>
          <w:b/>
          <w:bCs/>
          <w:color w:val="auto"/>
          <w:sz w:val="28"/>
          <w:szCs w:val="28"/>
        </w:rPr>
      </w:pPr>
    </w:p>
    <w:p w:rsidR="00806886" w:rsidRDefault="00806886" w:rsidP="00A4659F">
      <w:pPr>
        <w:pStyle w:val="Default"/>
        <w:tabs>
          <w:tab w:val="right" w:pos="1560"/>
        </w:tabs>
        <w:ind w:left="851" w:right="1044"/>
        <w:jc w:val="center"/>
        <w:rPr>
          <w:b/>
          <w:bCs/>
          <w:color w:val="auto"/>
          <w:sz w:val="28"/>
          <w:szCs w:val="28"/>
        </w:rPr>
      </w:pPr>
    </w:p>
    <w:p w:rsidR="00806886" w:rsidRDefault="00806886" w:rsidP="00A4659F">
      <w:pPr>
        <w:pStyle w:val="Default"/>
        <w:tabs>
          <w:tab w:val="right" w:pos="1560"/>
        </w:tabs>
        <w:ind w:left="851" w:right="1044"/>
        <w:jc w:val="center"/>
        <w:rPr>
          <w:b/>
          <w:bCs/>
          <w:color w:val="auto"/>
          <w:sz w:val="28"/>
          <w:szCs w:val="28"/>
        </w:rPr>
      </w:pPr>
    </w:p>
    <w:p w:rsidR="00806886" w:rsidRDefault="00806886" w:rsidP="00A4659F">
      <w:pPr>
        <w:pStyle w:val="Default"/>
        <w:tabs>
          <w:tab w:val="right" w:pos="1560"/>
        </w:tabs>
        <w:ind w:left="851" w:right="1044"/>
        <w:jc w:val="center"/>
        <w:rPr>
          <w:b/>
          <w:bCs/>
          <w:color w:val="auto"/>
          <w:sz w:val="28"/>
          <w:szCs w:val="28"/>
        </w:rPr>
      </w:pPr>
    </w:p>
    <w:p w:rsidR="00806886" w:rsidRDefault="00806886" w:rsidP="00A4659F">
      <w:pPr>
        <w:pStyle w:val="Default"/>
        <w:tabs>
          <w:tab w:val="right" w:pos="1560"/>
        </w:tabs>
        <w:ind w:left="851" w:right="1044"/>
        <w:jc w:val="center"/>
        <w:rPr>
          <w:b/>
          <w:bCs/>
          <w:color w:val="auto"/>
          <w:sz w:val="28"/>
          <w:szCs w:val="28"/>
        </w:rPr>
      </w:pPr>
    </w:p>
    <w:p w:rsidR="00806886" w:rsidRDefault="00806886" w:rsidP="00A4659F">
      <w:pPr>
        <w:pStyle w:val="Default"/>
        <w:tabs>
          <w:tab w:val="right" w:pos="1560"/>
        </w:tabs>
        <w:ind w:left="851" w:right="1044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План</w:t>
      </w:r>
    </w:p>
    <w:p w:rsidR="00806886" w:rsidRPr="00E84ECB" w:rsidRDefault="00806886" w:rsidP="00A4659F">
      <w:pPr>
        <w:pStyle w:val="Default"/>
        <w:tabs>
          <w:tab w:val="right" w:pos="1560"/>
        </w:tabs>
        <w:ind w:left="851" w:right="1044"/>
        <w:jc w:val="center"/>
        <w:rPr>
          <w:b/>
          <w:bCs/>
          <w:color w:val="auto"/>
          <w:sz w:val="28"/>
          <w:szCs w:val="28"/>
        </w:rPr>
      </w:pPr>
      <w:r w:rsidRPr="00E84ECB">
        <w:rPr>
          <w:b/>
          <w:bCs/>
          <w:color w:val="auto"/>
          <w:sz w:val="28"/>
          <w:szCs w:val="28"/>
        </w:rPr>
        <w:t>воспитательной работы</w:t>
      </w:r>
      <w:r>
        <w:rPr>
          <w:b/>
          <w:bCs/>
          <w:color w:val="auto"/>
          <w:sz w:val="28"/>
          <w:szCs w:val="28"/>
        </w:rPr>
        <w:t xml:space="preserve"> муниципального бюджетного общеобразовательного </w:t>
      </w:r>
      <w:r w:rsidRPr="00E84ECB">
        <w:rPr>
          <w:b/>
          <w:bCs/>
          <w:color w:val="auto"/>
          <w:sz w:val="28"/>
          <w:szCs w:val="28"/>
        </w:rPr>
        <w:t>учреждени</w:t>
      </w:r>
      <w:r>
        <w:rPr>
          <w:b/>
          <w:bCs/>
          <w:color w:val="auto"/>
          <w:sz w:val="28"/>
          <w:szCs w:val="28"/>
        </w:rPr>
        <w:t>я</w:t>
      </w:r>
      <w:r w:rsidRPr="00E84ECB">
        <w:rPr>
          <w:b/>
          <w:bCs/>
          <w:color w:val="auto"/>
          <w:sz w:val="28"/>
          <w:szCs w:val="28"/>
        </w:rPr>
        <w:t>«Нагорьевская  средняя общеобразовательная школа</w:t>
      </w:r>
    </w:p>
    <w:p w:rsidR="00806886" w:rsidRPr="00E84ECB" w:rsidRDefault="00806886" w:rsidP="00A4659F">
      <w:pPr>
        <w:pStyle w:val="Default"/>
        <w:tabs>
          <w:tab w:val="right" w:pos="1560"/>
        </w:tabs>
        <w:ind w:left="851" w:right="1044"/>
        <w:jc w:val="center"/>
        <w:rPr>
          <w:b/>
          <w:bCs/>
          <w:color w:val="auto"/>
          <w:sz w:val="28"/>
          <w:szCs w:val="28"/>
        </w:rPr>
      </w:pPr>
      <w:r w:rsidRPr="00E84ECB">
        <w:rPr>
          <w:b/>
          <w:bCs/>
          <w:color w:val="auto"/>
          <w:sz w:val="28"/>
          <w:szCs w:val="28"/>
        </w:rPr>
        <w:t>Ровеньского района Белгородской области»</w:t>
      </w:r>
    </w:p>
    <w:p w:rsidR="00806886" w:rsidRPr="00E84ECB" w:rsidRDefault="00806886" w:rsidP="00A4659F">
      <w:pPr>
        <w:pStyle w:val="Default"/>
        <w:tabs>
          <w:tab w:val="right" w:pos="1560"/>
        </w:tabs>
        <w:ind w:left="851" w:right="1044"/>
        <w:jc w:val="center"/>
        <w:rPr>
          <w:b/>
          <w:bCs/>
          <w:color w:val="auto"/>
          <w:sz w:val="28"/>
          <w:szCs w:val="28"/>
        </w:rPr>
      </w:pPr>
    </w:p>
    <w:p w:rsidR="00806886" w:rsidRDefault="00806886" w:rsidP="00A4659F">
      <w:pPr>
        <w:pStyle w:val="Default"/>
        <w:tabs>
          <w:tab w:val="right" w:pos="1560"/>
        </w:tabs>
        <w:ind w:left="851" w:right="1044"/>
        <w:jc w:val="center"/>
        <w:rPr>
          <w:color w:val="auto"/>
          <w:sz w:val="28"/>
          <w:szCs w:val="28"/>
        </w:rPr>
      </w:pPr>
    </w:p>
    <w:p w:rsidR="00806886" w:rsidRDefault="00806886" w:rsidP="00A4659F">
      <w:pPr>
        <w:pStyle w:val="Default"/>
        <w:tabs>
          <w:tab w:val="right" w:pos="1560"/>
        </w:tabs>
        <w:ind w:left="851" w:right="1044"/>
        <w:jc w:val="center"/>
        <w:rPr>
          <w:color w:val="auto"/>
          <w:sz w:val="28"/>
          <w:szCs w:val="28"/>
        </w:rPr>
      </w:pPr>
    </w:p>
    <w:p w:rsidR="00806886" w:rsidRDefault="00806886" w:rsidP="00A4659F">
      <w:pPr>
        <w:pStyle w:val="Default"/>
        <w:tabs>
          <w:tab w:val="right" w:pos="1560"/>
        </w:tabs>
        <w:ind w:left="851" w:right="1044"/>
        <w:jc w:val="center"/>
        <w:rPr>
          <w:color w:val="auto"/>
          <w:sz w:val="28"/>
          <w:szCs w:val="28"/>
        </w:rPr>
      </w:pPr>
    </w:p>
    <w:p w:rsidR="00806886" w:rsidRDefault="00806886" w:rsidP="00A4659F">
      <w:pPr>
        <w:pStyle w:val="Default"/>
        <w:tabs>
          <w:tab w:val="right" w:pos="1560"/>
        </w:tabs>
        <w:ind w:left="851" w:right="1044"/>
        <w:jc w:val="center"/>
        <w:rPr>
          <w:color w:val="auto"/>
          <w:sz w:val="28"/>
          <w:szCs w:val="28"/>
        </w:rPr>
      </w:pPr>
    </w:p>
    <w:p w:rsidR="00806886" w:rsidRDefault="00806886" w:rsidP="00A4659F">
      <w:pPr>
        <w:pStyle w:val="Default"/>
        <w:tabs>
          <w:tab w:val="right" w:pos="1560"/>
        </w:tabs>
        <w:ind w:left="851" w:right="1044"/>
        <w:jc w:val="center"/>
        <w:rPr>
          <w:color w:val="auto"/>
          <w:sz w:val="28"/>
          <w:szCs w:val="28"/>
        </w:rPr>
      </w:pPr>
    </w:p>
    <w:p w:rsidR="00806886" w:rsidRDefault="00806886" w:rsidP="00A4659F">
      <w:pPr>
        <w:pStyle w:val="Default"/>
        <w:tabs>
          <w:tab w:val="right" w:pos="1560"/>
        </w:tabs>
        <w:ind w:left="851" w:right="1044"/>
        <w:jc w:val="center"/>
        <w:rPr>
          <w:color w:val="auto"/>
          <w:sz w:val="28"/>
          <w:szCs w:val="28"/>
        </w:rPr>
      </w:pPr>
    </w:p>
    <w:p w:rsidR="00806886" w:rsidRPr="00E84ECB" w:rsidRDefault="00806886" w:rsidP="00A4659F">
      <w:pPr>
        <w:pStyle w:val="Default"/>
        <w:tabs>
          <w:tab w:val="right" w:pos="1560"/>
        </w:tabs>
        <w:ind w:left="851" w:right="1044"/>
        <w:jc w:val="center"/>
        <w:rPr>
          <w:color w:val="auto"/>
          <w:sz w:val="28"/>
          <w:szCs w:val="28"/>
        </w:rPr>
      </w:pPr>
    </w:p>
    <w:p w:rsidR="00806886" w:rsidRPr="00C83FDA" w:rsidRDefault="00806886" w:rsidP="00A4659F">
      <w:pPr>
        <w:pStyle w:val="Default"/>
        <w:tabs>
          <w:tab w:val="right" w:pos="1560"/>
        </w:tabs>
        <w:ind w:left="851" w:right="1044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 2020-2021</w:t>
      </w:r>
      <w:r w:rsidRPr="00E84ECB">
        <w:rPr>
          <w:b/>
          <w:bCs/>
          <w:color w:val="auto"/>
          <w:sz w:val="28"/>
          <w:szCs w:val="28"/>
        </w:rPr>
        <w:t xml:space="preserve"> учебный год</w:t>
      </w:r>
    </w:p>
    <w:p w:rsidR="00806886" w:rsidRPr="00E84ECB" w:rsidRDefault="00806886" w:rsidP="00A4659F">
      <w:pPr>
        <w:pStyle w:val="Default"/>
        <w:tabs>
          <w:tab w:val="right" w:pos="1560"/>
        </w:tabs>
        <w:ind w:left="851" w:right="1044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село Нагорье 2020</w:t>
      </w:r>
      <w:r w:rsidRPr="00E84ECB">
        <w:rPr>
          <w:b/>
          <w:bCs/>
          <w:color w:val="auto"/>
          <w:sz w:val="28"/>
          <w:szCs w:val="28"/>
        </w:rPr>
        <w:t xml:space="preserve"> год</w:t>
      </w:r>
    </w:p>
    <w:p w:rsidR="00806886" w:rsidRPr="00EC25CF" w:rsidRDefault="00806886" w:rsidP="00A4659F">
      <w:pPr>
        <w:tabs>
          <w:tab w:val="right" w:pos="1560"/>
        </w:tabs>
        <w:ind w:left="851" w:right="1044"/>
        <w:jc w:val="center"/>
        <w:rPr>
          <w:b/>
          <w:bCs/>
        </w:rPr>
      </w:pPr>
    </w:p>
    <w:p w:rsidR="00806886" w:rsidRPr="0052004E" w:rsidRDefault="00806886" w:rsidP="00A4659F">
      <w:pPr>
        <w:shd w:val="clear" w:color="auto" w:fill="FFFFFF"/>
        <w:tabs>
          <w:tab w:val="right" w:pos="1560"/>
        </w:tabs>
        <w:spacing w:before="216"/>
        <w:ind w:left="851" w:right="1044"/>
        <w:jc w:val="center"/>
        <w:rPr>
          <w:b/>
          <w:bCs/>
          <w:sz w:val="28"/>
          <w:szCs w:val="28"/>
        </w:rPr>
      </w:pPr>
    </w:p>
    <w:p w:rsidR="00806886" w:rsidRPr="00501D48" w:rsidRDefault="00806886" w:rsidP="00A4659F">
      <w:pPr>
        <w:pStyle w:val="NoSpacing"/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  <w:r w:rsidRPr="00501D48">
        <w:rPr>
          <w:b/>
          <w:bCs/>
          <w:sz w:val="28"/>
          <w:szCs w:val="28"/>
        </w:rPr>
        <w:t>Пояснительная записка.</w:t>
      </w:r>
    </w:p>
    <w:p w:rsidR="00806886" w:rsidRPr="00501D48" w:rsidRDefault="00806886" w:rsidP="00A4659F">
      <w:pPr>
        <w:pStyle w:val="1"/>
        <w:shd w:val="clear" w:color="auto" w:fill="auto"/>
        <w:tabs>
          <w:tab w:val="right" w:pos="1560"/>
        </w:tabs>
        <w:ind w:left="851" w:right="1044" w:firstLine="0"/>
        <w:jc w:val="both"/>
        <w:rPr>
          <w:rFonts w:ascii="Times New Roman" w:hAnsi="Times New Roman" w:cs="Times New Roman"/>
          <w:lang/>
        </w:rPr>
      </w:pPr>
      <w:r w:rsidRPr="00501D48">
        <w:rPr>
          <w:rFonts w:ascii="Times New Roman" w:hAnsi="Times New Roman" w:cs="Times New Roman"/>
          <w:b/>
          <w:bCs/>
          <w:spacing w:val="-8"/>
          <w:sz w:val="28"/>
          <w:szCs w:val="28"/>
          <w:lang/>
        </w:rPr>
        <w:t xml:space="preserve">Целью воспитательной работы МБОУ «Нагорьевская СОШ» </w:t>
      </w:r>
      <w:r w:rsidRPr="00501D48">
        <w:rPr>
          <w:rFonts w:ascii="Times New Roman" w:hAnsi="Times New Roman" w:cs="Times New Roman"/>
          <w:sz w:val="28"/>
          <w:szCs w:val="28"/>
          <w:lang/>
        </w:rPr>
        <w:t xml:space="preserve">в соответствии с приоритетной задачей Стратегии развития воспитания в Российской Федерации </w:t>
      </w:r>
      <w:r w:rsidRPr="00501D48">
        <w:rPr>
          <w:rFonts w:ascii="Times New Roman" w:hAnsi="Times New Roman" w:cs="Times New Roman"/>
          <w:b/>
          <w:bCs/>
          <w:spacing w:val="-8"/>
          <w:sz w:val="28"/>
          <w:szCs w:val="28"/>
          <w:lang/>
        </w:rPr>
        <w:t>в 2020 - 2021   учебном году является:</w:t>
      </w:r>
      <w:r w:rsidRPr="00501D48">
        <w:rPr>
          <w:rFonts w:ascii="Times New Roman" w:hAnsi="Times New Roman" w:cs="Times New Roman"/>
          <w:color w:val="000000"/>
        </w:rPr>
        <w:t>Современный национальный идеал личности, воспитанной в новой российской общеобразовательной школе, - это высоконравственный, творческий, компетентный гражданин России, принимающий судьбу Отечества как свою личную, осознающей от</w:t>
      </w:r>
      <w:r w:rsidRPr="00501D48">
        <w:rPr>
          <w:rFonts w:ascii="Times New Roman" w:hAnsi="Times New Roman" w:cs="Times New Roman"/>
          <w:color w:val="000000"/>
        </w:rPr>
        <w:softHyphen/>
        <w:t>ветственность за настоящее и будущее своей страны, укорененный в духовных и куль</w:t>
      </w:r>
      <w:r w:rsidRPr="00501D48">
        <w:rPr>
          <w:rFonts w:ascii="Times New Roman" w:hAnsi="Times New Roman" w:cs="Times New Roman"/>
          <w:color w:val="000000"/>
        </w:rPr>
        <w:softHyphen/>
        <w:t>турных традициях российского народа.</w:t>
      </w:r>
    </w:p>
    <w:p w:rsidR="00806886" w:rsidRPr="00501D48" w:rsidRDefault="00806886" w:rsidP="00A4659F">
      <w:pPr>
        <w:pStyle w:val="1"/>
        <w:shd w:val="clear" w:color="auto" w:fill="auto"/>
        <w:tabs>
          <w:tab w:val="right" w:pos="1560"/>
        </w:tabs>
        <w:ind w:left="851" w:right="1044" w:firstLine="0"/>
        <w:jc w:val="both"/>
        <w:rPr>
          <w:rFonts w:ascii="Times New Roman" w:hAnsi="Times New Roman" w:cs="Times New Roman"/>
          <w:lang/>
        </w:rPr>
      </w:pPr>
      <w:r w:rsidRPr="00501D48">
        <w:rPr>
          <w:rFonts w:ascii="Times New Roman" w:hAnsi="Times New Roman" w:cs="Times New Roman"/>
          <w:color w:val="000000"/>
        </w:rPr>
        <w:t xml:space="preserve">Исходя из этого, общей </w:t>
      </w:r>
      <w:r w:rsidRPr="00501D48">
        <w:rPr>
          <w:rFonts w:ascii="Times New Roman" w:hAnsi="Times New Roman" w:cs="Times New Roman"/>
          <w:b/>
          <w:bCs/>
          <w:color w:val="000000"/>
        </w:rPr>
        <w:t>целью воспитания</w:t>
      </w:r>
      <w:r w:rsidRPr="00501D48">
        <w:rPr>
          <w:rFonts w:ascii="Times New Roman" w:hAnsi="Times New Roman" w:cs="Times New Roman"/>
          <w:color w:val="000000"/>
        </w:rPr>
        <w:t xml:space="preserve"> в МБОУ «Нагорьевская СОШ» является </w:t>
      </w:r>
      <w:r w:rsidRPr="00501D48">
        <w:rPr>
          <w:rFonts w:ascii="Times New Roman" w:hAnsi="Times New Roman" w:cs="Times New Roman"/>
          <w:b/>
          <w:bCs/>
          <w:color w:val="000000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</w:t>
      </w:r>
      <w:r w:rsidRPr="00501D48">
        <w:rPr>
          <w:rFonts w:ascii="Times New Roman" w:hAnsi="Times New Roman" w:cs="Times New Roman"/>
          <w:b/>
          <w:bCs/>
          <w:color w:val="000000"/>
        </w:rPr>
        <w:softHyphen/>
        <w:t>тельной траектории, способности к успешной социализации в обществе.</w:t>
      </w:r>
    </w:p>
    <w:p w:rsidR="00806886" w:rsidRPr="00964205" w:rsidRDefault="00806886" w:rsidP="00A4659F">
      <w:pPr>
        <w:pStyle w:val="Default"/>
        <w:tabs>
          <w:tab w:val="left" w:pos="1134"/>
          <w:tab w:val="right" w:pos="1560"/>
        </w:tabs>
        <w:ind w:left="851" w:right="1044"/>
        <w:jc w:val="center"/>
        <w:rPr>
          <w:color w:val="auto"/>
          <w:sz w:val="28"/>
          <w:szCs w:val="28"/>
        </w:rPr>
      </w:pPr>
    </w:p>
    <w:p w:rsidR="00806886" w:rsidRPr="0052004E" w:rsidRDefault="00806886" w:rsidP="00A4659F">
      <w:pPr>
        <w:shd w:val="clear" w:color="auto" w:fill="FFFFFF"/>
        <w:tabs>
          <w:tab w:val="right" w:pos="1560"/>
        </w:tabs>
        <w:spacing w:before="221"/>
        <w:ind w:left="851" w:right="1044"/>
        <w:jc w:val="center"/>
        <w:rPr>
          <w:sz w:val="28"/>
          <w:szCs w:val="28"/>
        </w:rPr>
      </w:pPr>
      <w:r w:rsidRPr="0052004E">
        <w:rPr>
          <w:b/>
          <w:bCs/>
          <w:spacing w:val="-11"/>
          <w:sz w:val="28"/>
          <w:szCs w:val="28"/>
        </w:rPr>
        <w:t>Задачи воспитательной работы:</w:t>
      </w:r>
    </w:p>
    <w:p w:rsidR="00806886" w:rsidRPr="0052004E" w:rsidRDefault="00806886" w:rsidP="00A4659F">
      <w:pPr>
        <w:widowControl w:val="0"/>
        <w:numPr>
          <w:ilvl w:val="0"/>
          <w:numId w:val="16"/>
        </w:numPr>
        <w:shd w:val="clear" w:color="auto" w:fill="FFFFFF"/>
        <w:tabs>
          <w:tab w:val="left" w:pos="734"/>
          <w:tab w:val="right" w:pos="1560"/>
        </w:tabs>
        <w:autoSpaceDE w:val="0"/>
        <w:autoSpaceDN w:val="0"/>
        <w:adjustRightInd w:val="0"/>
        <w:spacing w:before="250" w:line="331" w:lineRule="exact"/>
        <w:ind w:left="851" w:right="1044"/>
        <w:rPr>
          <w:b/>
          <w:bCs/>
          <w:sz w:val="28"/>
          <w:szCs w:val="28"/>
        </w:rPr>
      </w:pPr>
      <w:r>
        <w:rPr>
          <w:sz w:val="28"/>
          <w:szCs w:val="28"/>
        </w:rPr>
        <w:t>с</w:t>
      </w:r>
      <w:r w:rsidRPr="0052004E">
        <w:rPr>
          <w:sz w:val="28"/>
          <w:szCs w:val="28"/>
        </w:rPr>
        <w:t>овершенствование системы воспитательной работы в классных коллективах;</w:t>
      </w:r>
    </w:p>
    <w:p w:rsidR="00806886" w:rsidRPr="0052004E" w:rsidRDefault="00806886" w:rsidP="00A4659F">
      <w:pPr>
        <w:widowControl w:val="0"/>
        <w:numPr>
          <w:ilvl w:val="0"/>
          <w:numId w:val="17"/>
        </w:numPr>
        <w:shd w:val="clear" w:color="auto" w:fill="FFFFFF"/>
        <w:tabs>
          <w:tab w:val="left" w:pos="734"/>
          <w:tab w:val="right" w:pos="1560"/>
        </w:tabs>
        <w:autoSpaceDE w:val="0"/>
        <w:autoSpaceDN w:val="0"/>
        <w:adjustRightInd w:val="0"/>
        <w:spacing w:before="5" w:line="331" w:lineRule="exact"/>
        <w:ind w:left="851" w:right="1044"/>
        <w:rPr>
          <w:b/>
          <w:bCs/>
          <w:sz w:val="28"/>
          <w:szCs w:val="28"/>
        </w:rPr>
      </w:pPr>
      <w:r w:rsidRPr="0052004E">
        <w:rPr>
          <w:spacing w:val="-1"/>
          <w:sz w:val="28"/>
          <w:szCs w:val="28"/>
        </w:rPr>
        <w:t xml:space="preserve">формирование гуманистических отношений к окружающему миру, приобщение к общечеловеческим ценностям, </w:t>
      </w:r>
      <w:r w:rsidRPr="0052004E">
        <w:rPr>
          <w:sz w:val="28"/>
          <w:szCs w:val="28"/>
        </w:rPr>
        <w:t>освоение, усвоение, присвоение этих ценностей;</w:t>
      </w:r>
    </w:p>
    <w:p w:rsidR="00806886" w:rsidRPr="0052004E" w:rsidRDefault="00806886" w:rsidP="00A4659F">
      <w:pPr>
        <w:widowControl w:val="0"/>
        <w:numPr>
          <w:ilvl w:val="0"/>
          <w:numId w:val="17"/>
        </w:numPr>
        <w:shd w:val="clear" w:color="auto" w:fill="FFFFFF"/>
        <w:tabs>
          <w:tab w:val="left" w:pos="734"/>
          <w:tab w:val="right" w:pos="1560"/>
        </w:tabs>
        <w:autoSpaceDE w:val="0"/>
        <w:autoSpaceDN w:val="0"/>
        <w:adjustRightInd w:val="0"/>
        <w:spacing w:line="331" w:lineRule="exact"/>
        <w:ind w:left="851" w:right="1044"/>
        <w:rPr>
          <w:b/>
          <w:bCs/>
          <w:sz w:val="28"/>
          <w:szCs w:val="28"/>
        </w:rPr>
      </w:pPr>
      <w:r w:rsidRPr="0052004E">
        <w:rPr>
          <w:sz w:val="28"/>
          <w:szCs w:val="28"/>
        </w:rPr>
        <w:t>формирование гражданского самосознания, ответственности за судьбу Родины, потребности в здоровом образе жизни, активной жизненной позиции;</w:t>
      </w:r>
    </w:p>
    <w:p w:rsidR="00806886" w:rsidRPr="0052004E" w:rsidRDefault="00806886" w:rsidP="00A4659F">
      <w:pPr>
        <w:widowControl w:val="0"/>
        <w:numPr>
          <w:ilvl w:val="0"/>
          <w:numId w:val="17"/>
        </w:numPr>
        <w:shd w:val="clear" w:color="auto" w:fill="FFFFFF"/>
        <w:tabs>
          <w:tab w:val="left" w:pos="734"/>
          <w:tab w:val="right" w:pos="1560"/>
        </w:tabs>
        <w:autoSpaceDE w:val="0"/>
        <w:autoSpaceDN w:val="0"/>
        <w:adjustRightInd w:val="0"/>
        <w:spacing w:before="5" w:line="331" w:lineRule="exact"/>
        <w:ind w:left="851" w:right="1044"/>
        <w:rPr>
          <w:b/>
          <w:bCs/>
          <w:sz w:val="28"/>
          <w:szCs w:val="28"/>
        </w:rPr>
      </w:pPr>
      <w:r w:rsidRPr="0052004E">
        <w:rPr>
          <w:spacing w:val="-1"/>
          <w:sz w:val="28"/>
          <w:szCs w:val="28"/>
        </w:rPr>
        <w:t xml:space="preserve">координация деятельности и взаимодействие всех звеньев системы: базового и дополнительного образования, </w:t>
      </w:r>
      <w:r w:rsidRPr="0052004E">
        <w:rPr>
          <w:sz w:val="28"/>
          <w:szCs w:val="28"/>
        </w:rPr>
        <w:t>школы и семьи, школы и социума;</w:t>
      </w:r>
    </w:p>
    <w:p w:rsidR="00806886" w:rsidRPr="0038497E" w:rsidRDefault="00806886" w:rsidP="00A4659F">
      <w:pPr>
        <w:widowControl w:val="0"/>
        <w:numPr>
          <w:ilvl w:val="0"/>
          <w:numId w:val="17"/>
        </w:numPr>
        <w:shd w:val="clear" w:color="auto" w:fill="FFFFFF"/>
        <w:tabs>
          <w:tab w:val="left" w:pos="734"/>
          <w:tab w:val="right" w:pos="1560"/>
        </w:tabs>
        <w:autoSpaceDE w:val="0"/>
        <w:autoSpaceDN w:val="0"/>
        <w:adjustRightInd w:val="0"/>
        <w:spacing w:before="5" w:line="331" w:lineRule="exact"/>
        <w:ind w:left="851" w:right="1044"/>
        <w:rPr>
          <w:b/>
          <w:bCs/>
          <w:sz w:val="28"/>
          <w:szCs w:val="28"/>
        </w:rPr>
      </w:pPr>
      <w:r w:rsidRPr="0052004E">
        <w:rPr>
          <w:spacing w:val="-1"/>
          <w:sz w:val="28"/>
          <w:szCs w:val="28"/>
        </w:rPr>
        <w:t xml:space="preserve">развитие и упрочение </w:t>
      </w:r>
      <w:r>
        <w:rPr>
          <w:spacing w:val="-1"/>
          <w:sz w:val="28"/>
          <w:szCs w:val="28"/>
        </w:rPr>
        <w:t xml:space="preserve">школьного </w:t>
      </w:r>
      <w:r w:rsidRPr="0052004E">
        <w:rPr>
          <w:spacing w:val="-1"/>
          <w:sz w:val="28"/>
          <w:szCs w:val="28"/>
        </w:rPr>
        <w:t xml:space="preserve">ученического самоуправления, как основы социализации, социальной адаптации, </w:t>
      </w:r>
      <w:r w:rsidRPr="0052004E">
        <w:rPr>
          <w:sz w:val="28"/>
          <w:szCs w:val="28"/>
        </w:rPr>
        <w:t>творческого развития каждого обучающегося;</w:t>
      </w:r>
    </w:p>
    <w:p w:rsidR="00806886" w:rsidRPr="00587BFE" w:rsidRDefault="00806886" w:rsidP="00A4659F">
      <w:pPr>
        <w:pStyle w:val="ListParagraph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right" w:pos="1560"/>
        </w:tabs>
        <w:autoSpaceDE w:val="0"/>
        <w:autoSpaceDN w:val="0"/>
        <w:adjustRightInd w:val="0"/>
        <w:spacing w:line="331" w:lineRule="exact"/>
        <w:ind w:left="851" w:right="1044"/>
        <w:rPr>
          <w:b/>
          <w:bCs/>
          <w:sz w:val="28"/>
          <w:szCs w:val="28"/>
        </w:rPr>
      </w:pPr>
      <w:r w:rsidRPr="00587BFE">
        <w:rPr>
          <w:spacing w:val="-11"/>
          <w:sz w:val="28"/>
          <w:szCs w:val="28"/>
        </w:rPr>
        <w:t xml:space="preserve">повышение уровня профессиональной культуры и педагогического мастерства учителя для   сохранения стабильно </w:t>
      </w:r>
      <w:r w:rsidRPr="00587BFE">
        <w:rPr>
          <w:sz w:val="28"/>
          <w:szCs w:val="28"/>
        </w:rPr>
        <w:t>положительных результатов в обучении и воспитании обучающихся;</w:t>
      </w:r>
    </w:p>
    <w:p w:rsidR="00806886" w:rsidRPr="00587BFE" w:rsidRDefault="00806886" w:rsidP="00A4659F">
      <w:pPr>
        <w:pStyle w:val="ListParagraph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right" w:pos="1560"/>
        </w:tabs>
        <w:autoSpaceDE w:val="0"/>
        <w:autoSpaceDN w:val="0"/>
        <w:adjustRightInd w:val="0"/>
        <w:spacing w:before="10" w:line="331" w:lineRule="exact"/>
        <w:ind w:left="851" w:right="1044"/>
        <w:rPr>
          <w:b/>
          <w:bCs/>
          <w:sz w:val="28"/>
          <w:szCs w:val="28"/>
        </w:rPr>
      </w:pPr>
      <w:r w:rsidRPr="00587BFE">
        <w:rPr>
          <w:spacing w:val="-8"/>
          <w:sz w:val="28"/>
          <w:szCs w:val="28"/>
        </w:rPr>
        <w:t xml:space="preserve">дальнейшее развитие и совершенствование системы внеурочной деятельности и дополнительного образования в </w:t>
      </w:r>
      <w:r w:rsidRPr="00587BFE">
        <w:rPr>
          <w:sz w:val="28"/>
          <w:szCs w:val="28"/>
        </w:rPr>
        <w:t>школе;</w:t>
      </w:r>
    </w:p>
    <w:p w:rsidR="00806886" w:rsidRPr="00587BFE" w:rsidRDefault="00806886" w:rsidP="00A4659F">
      <w:pPr>
        <w:pStyle w:val="ListParagraph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right" w:pos="1560"/>
        </w:tabs>
        <w:autoSpaceDE w:val="0"/>
        <w:autoSpaceDN w:val="0"/>
        <w:adjustRightInd w:val="0"/>
        <w:spacing w:line="331" w:lineRule="exact"/>
        <w:ind w:left="851" w:right="1044"/>
        <w:rPr>
          <w:b/>
          <w:bCs/>
          <w:sz w:val="28"/>
          <w:szCs w:val="28"/>
        </w:rPr>
      </w:pPr>
      <w:r w:rsidRPr="00587BFE">
        <w:rPr>
          <w:spacing w:val="-9"/>
          <w:sz w:val="28"/>
          <w:szCs w:val="28"/>
        </w:rPr>
        <w:t>развитие коммуникативных умений педагогов, работать в системе «учитель - ученик - родитель»</w:t>
      </w:r>
      <w:r>
        <w:rPr>
          <w:spacing w:val="-9"/>
          <w:sz w:val="28"/>
          <w:szCs w:val="28"/>
        </w:rPr>
        <w:t>;</w:t>
      </w:r>
    </w:p>
    <w:p w:rsidR="00806886" w:rsidRPr="00E84ECB" w:rsidRDefault="00806886" w:rsidP="00A4659F">
      <w:pPr>
        <w:pStyle w:val="Default"/>
        <w:numPr>
          <w:ilvl w:val="0"/>
          <w:numId w:val="15"/>
        </w:numPr>
        <w:tabs>
          <w:tab w:val="right" w:pos="1560"/>
        </w:tabs>
        <w:ind w:left="851" w:right="1044" w:firstLine="0"/>
        <w:rPr>
          <w:color w:val="auto"/>
          <w:sz w:val="28"/>
          <w:szCs w:val="28"/>
        </w:rPr>
      </w:pPr>
      <w:r>
        <w:rPr>
          <w:spacing w:val="-9"/>
          <w:sz w:val="28"/>
          <w:szCs w:val="28"/>
        </w:rPr>
        <w:t>Поддержка  и укрепление традиций МБОУ «Нагорьевская СОШ», способствующих развитию детско-взрослого коллектива.</w:t>
      </w:r>
      <w:r w:rsidRPr="00E84ECB">
        <w:rPr>
          <w:color w:val="auto"/>
          <w:sz w:val="28"/>
          <w:szCs w:val="28"/>
        </w:rPr>
        <w:t>Совершенствование системы воспитательной работы в классных коллективах;</w:t>
      </w:r>
    </w:p>
    <w:p w:rsidR="00806886" w:rsidRDefault="00806886" w:rsidP="00A4659F">
      <w:pPr>
        <w:pStyle w:val="Default"/>
        <w:numPr>
          <w:ilvl w:val="0"/>
          <w:numId w:val="15"/>
        </w:numPr>
        <w:tabs>
          <w:tab w:val="right" w:pos="1560"/>
        </w:tabs>
        <w:ind w:left="851" w:right="1044" w:firstLine="0"/>
        <w:rPr>
          <w:color w:val="auto"/>
          <w:sz w:val="28"/>
          <w:szCs w:val="28"/>
        </w:rPr>
      </w:pPr>
      <w:r w:rsidRPr="00E84ECB">
        <w:rPr>
          <w:color w:val="auto"/>
          <w:sz w:val="28"/>
          <w:szCs w:val="28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806886" w:rsidRPr="00964205" w:rsidRDefault="00806886" w:rsidP="00A4659F">
      <w:pPr>
        <w:pStyle w:val="Default"/>
        <w:numPr>
          <w:ilvl w:val="0"/>
          <w:numId w:val="15"/>
        </w:numPr>
        <w:tabs>
          <w:tab w:val="right" w:pos="1560"/>
        </w:tabs>
        <w:ind w:left="851" w:right="1044" w:firstLine="0"/>
        <w:rPr>
          <w:color w:val="auto"/>
          <w:sz w:val="28"/>
          <w:szCs w:val="28"/>
        </w:rPr>
      </w:pPr>
      <w:r w:rsidRPr="00964205">
        <w:rPr>
          <w:color w:val="auto"/>
          <w:sz w:val="28"/>
          <w:szCs w:val="28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806886" w:rsidRPr="00E84ECB" w:rsidRDefault="00806886" w:rsidP="00A4659F">
      <w:pPr>
        <w:pStyle w:val="Default"/>
        <w:numPr>
          <w:ilvl w:val="0"/>
          <w:numId w:val="15"/>
        </w:numPr>
        <w:tabs>
          <w:tab w:val="right" w:pos="1560"/>
        </w:tabs>
        <w:ind w:left="851" w:right="1044" w:firstLine="0"/>
        <w:rPr>
          <w:color w:val="auto"/>
          <w:sz w:val="28"/>
          <w:szCs w:val="28"/>
        </w:rPr>
      </w:pPr>
      <w:r w:rsidRPr="00E84ECB">
        <w:rPr>
          <w:color w:val="auto"/>
          <w:sz w:val="28"/>
          <w:szCs w:val="28"/>
        </w:rPr>
        <w:t>Создать условия для выстраивания системы воспитания в школе на основе гуманизации и личностно-ориентированного подхода в обучении и воспитании школьников;</w:t>
      </w:r>
    </w:p>
    <w:p w:rsidR="00806886" w:rsidRPr="00E84ECB" w:rsidRDefault="00806886" w:rsidP="00A4659F">
      <w:pPr>
        <w:pStyle w:val="Default"/>
        <w:numPr>
          <w:ilvl w:val="0"/>
          <w:numId w:val="15"/>
        </w:numPr>
        <w:tabs>
          <w:tab w:val="right" w:pos="1560"/>
        </w:tabs>
        <w:ind w:left="851" w:right="1044" w:firstLine="0"/>
        <w:rPr>
          <w:color w:val="auto"/>
          <w:sz w:val="28"/>
          <w:szCs w:val="28"/>
        </w:rPr>
      </w:pPr>
      <w:r w:rsidRPr="00E84ECB">
        <w:rPr>
          <w:color w:val="auto"/>
          <w:sz w:val="28"/>
          <w:szCs w:val="28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самоуправления;</w:t>
      </w:r>
    </w:p>
    <w:p w:rsidR="00806886" w:rsidRPr="00E84ECB" w:rsidRDefault="00806886" w:rsidP="00A4659F">
      <w:pPr>
        <w:pStyle w:val="Default"/>
        <w:numPr>
          <w:ilvl w:val="0"/>
          <w:numId w:val="15"/>
        </w:numPr>
        <w:tabs>
          <w:tab w:val="right" w:pos="1560"/>
        </w:tabs>
        <w:ind w:left="851" w:right="1044" w:firstLine="0"/>
        <w:rPr>
          <w:color w:val="auto"/>
          <w:sz w:val="28"/>
          <w:szCs w:val="28"/>
        </w:rPr>
      </w:pPr>
      <w:r w:rsidRPr="00E84ECB">
        <w:rPr>
          <w:color w:val="auto"/>
          <w:sz w:val="28"/>
          <w:szCs w:val="28"/>
        </w:rPr>
        <w:t xml:space="preserve">Организовать деятельность </w:t>
      </w:r>
      <w:r w:rsidRPr="00E84ECB">
        <w:rPr>
          <w:rFonts w:ascii="Times New Roman CYR" w:hAnsi="Times New Roman CYR" w:cs="Times New Roman CYR"/>
          <w:color w:val="auto"/>
          <w:sz w:val="28"/>
          <w:szCs w:val="28"/>
        </w:rPr>
        <w:t xml:space="preserve">- </w:t>
      </w:r>
      <w:r w:rsidRPr="00E84ECB">
        <w:rPr>
          <w:color w:val="auto"/>
          <w:sz w:val="28"/>
          <w:szCs w:val="28"/>
        </w:rPr>
        <w:t>детской общественной, добровольной, самостоятельной  организации детей и взрослых «Российский Союз Молодежи», добровольной общественной не коммерческой организации  учащихся общеобразовательной школы, отряда волонтеров «Прометей», пионерской  организации имени Героя Советского Союза генерал- лейтенанта  Д.М.Карбышева (СПО-ФДО), в  рамках деятельности  общероссийской общественно-государственой детско-юношеской организации «Российское движение школьников»;</w:t>
      </w:r>
    </w:p>
    <w:p w:rsidR="00806886" w:rsidRPr="00E84ECB" w:rsidRDefault="00806886" w:rsidP="00A4659F">
      <w:pPr>
        <w:pStyle w:val="Default"/>
        <w:numPr>
          <w:ilvl w:val="0"/>
          <w:numId w:val="15"/>
        </w:numPr>
        <w:tabs>
          <w:tab w:val="right" w:pos="1560"/>
        </w:tabs>
        <w:ind w:left="851" w:right="1044" w:firstLine="0"/>
        <w:rPr>
          <w:color w:val="auto"/>
          <w:sz w:val="28"/>
          <w:szCs w:val="28"/>
        </w:rPr>
      </w:pPr>
      <w:r w:rsidRPr="00E84ECB">
        <w:rPr>
          <w:color w:val="auto"/>
          <w:sz w:val="28"/>
          <w:szCs w:val="28"/>
        </w:rPr>
        <w:t>Дальнейшее развитие и совершенствование системы внеурочной деятельности и дополнительного образования в школе;</w:t>
      </w:r>
    </w:p>
    <w:p w:rsidR="00806886" w:rsidRDefault="00806886" w:rsidP="00A4659F">
      <w:pPr>
        <w:pStyle w:val="Default"/>
        <w:numPr>
          <w:ilvl w:val="0"/>
          <w:numId w:val="15"/>
        </w:numPr>
        <w:tabs>
          <w:tab w:val="right" w:pos="1560"/>
        </w:tabs>
        <w:ind w:left="851" w:right="1044" w:firstLine="0"/>
        <w:rPr>
          <w:color w:val="auto"/>
          <w:sz w:val="28"/>
          <w:szCs w:val="28"/>
        </w:rPr>
      </w:pPr>
      <w:r w:rsidRPr="00E84ECB">
        <w:rPr>
          <w:color w:val="auto"/>
          <w:sz w:val="28"/>
          <w:szCs w:val="28"/>
        </w:rPr>
        <w:t>Развитие коммуникативных умений педагого</w:t>
      </w:r>
      <w:r>
        <w:rPr>
          <w:color w:val="auto"/>
          <w:sz w:val="28"/>
          <w:szCs w:val="28"/>
        </w:rPr>
        <w:t xml:space="preserve">в, работать в системе «учитель - </w:t>
      </w:r>
      <w:r w:rsidRPr="00E84ECB">
        <w:rPr>
          <w:color w:val="auto"/>
          <w:sz w:val="28"/>
          <w:szCs w:val="28"/>
        </w:rPr>
        <w:t>ученик - родитель».</w:t>
      </w:r>
    </w:p>
    <w:p w:rsidR="00806886" w:rsidRPr="00895C27" w:rsidRDefault="00806886" w:rsidP="00A4659F">
      <w:pPr>
        <w:pStyle w:val="Default"/>
        <w:tabs>
          <w:tab w:val="right" w:pos="1560"/>
        </w:tabs>
        <w:ind w:left="851" w:right="1044"/>
        <w:jc w:val="center"/>
        <w:rPr>
          <w:color w:val="auto"/>
          <w:sz w:val="28"/>
          <w:szCs w:val="28"/>
        </w:rPr>
      </w:pPr>
      <w:r w:rsidRPr="00895C27">
        <w:rPr>
          <w:b/>
          <w:bCs/>
          <w:spacing w:val="-12"/>
          <w:sz w:val="28"/>
          <w:szCs w:val="28"/>
        </w:rPr>
        <w:t>Ожидаемый результат работы:</w:t>
      </w:r>
    </w:p>
    <w:p w:rsidR="00806886" w:rsidRDefault="00806886" w:rsidP="00A4659F">
      <w:pPr>
        <w:shd w:val="clear" w:color="auto" w:fill="FFFFFF"/>
        <w:tabs>
          <w:tab w:val="left" w:pos="1134"/>
          <w:tab w:val="right" w:pos="1560"/>
        </w:tabs>
        <w:spacing w:before="221"/>
        <w:ind w:left="851" w:right="1044"/>
        <w:jc w:val="center"/>
        <w:rPr>
          <w:sz w:val="28"/>
          <w:szCs w:val="28"/>
        </w:rPr>
      </w:pPr>
      <w:r w:rsidRPr="0038497E">
        <w:rPr>
          <w:spacing w:val="-11"/>
          <w:sz w:val="28"/>
          <w:szCs w:val="28"/>
        </w:rPr>
        <w:t xml:space="preserve">высоконравственный, творческий, компетентный гражданин России, понимающий судьбу Отечества, как свою личную, </w:t>
      </w:r>
      <w:r w:rsidRPr="0038497E">
        <w:rPr>
          <w:spacing w:val="-10"/>
          <w:sz w:val="28"/>
          <w:szCs w:val="28"/>
        </w:rPr>
        <w:t xml:space="preserve">осознающий ответственность за настоящее и будущее своей страны, укорененный в духовных и культурных традициях </w:t>
      </w:r>
      <w:r w:rsidRPr="0038497E">
        <w:rPr>
          <w:sz w:val="28"/>
          <w:szCs w:val="28"/>
        </w:rPr>
        <w:t>русского народа</w:t>
      </w:r>
      <w:r>
        <w:rPr>
          <w:sz w:val="28"/>
          <w:szCs w:val="28"/>
        </w:rPr>
        <w:t>.</w:t>
      </w:r>
    </w:p>
    <w:p w:rsidR="00806886" w:rsidRPr="0052004E" w:rsidRDefault="00806886" w:rsidP="00A4659F">
      <w:pPr>
        <w:shd w:val="clear" w:color="auto" w:fill="FFFFFF"/>
        <w:tabs>
          <w:tab w:val="left" w:pos="1134"/>
          <w:tab w:val="right" w:pos="1560"/>
        </w:tabs>
        <w:spacing w:before="221"/>
        <w:ind w:left="851" w:right="1044"/>
        <w:jc w:val="center"/>
        <w:rPr>
          <w:sz w:val="28"/>
          <w:szCs w:val="28"/>
        </w:rPr>
      </w:pPr>
      <w:r w:rsidRPr="0052004E">
        <w:rPr>
          <w:b/>
          <w:bCs/>
          <w:spacing w:val="-12"/>
          <w:sz w:val="28"/>
          <w:szCs w:val="28"/>
        </w:rPr>
        <w:t>Образ выпускника начальной школы:</w:t>
      </w:r>
    </w:p>
    <w:p w:rsidR="00806886" w:rsidRPr="00E60E98" w:rsidRDefault="00806886" w:rsidP="00A4659F">
      <w:pPr>
        <w:pStyle w:val="ListParagraph"/>
        <w:numPr>
          <w:ilvl w:val="0"/>
          <w:numId w:val="27"/>
        </w:numPr>
        <w:shd w:val="clear" w:color="auto" w:fill="FFFFFF"/>
        <w:tabs>
          <w:tab w:val="left" w:pos="1134"/>
          <w:tab w:val="right" w:pos="1560"/>
        </w:tabs>
        <w:spacing w:before="235" w:line="322" w:lineRule="exact"/>
        <w:ind w:left="851" w:right="1044"/>
        <w:jc w:val="center"/>
        <w:rPr>
          <w:sz w:val="28"/>
          <w:szCs w:val="28"/>
        </w:rPr>
      </w:pPr>
      <w:r w:rsidRPr="00E60E98">
        <w:rPr>
          <w:b/>
          <w:bCs/>
          <w:spacing w:val="-11"/>
          <w:sz w:val="28"/>
          <w:szCs w:val="28"/>
        </w:rPr>
        <w:t xml:space="preserve">Социальная компетенция </w:t>
      </w:r>
      <w:r w:rsidRPr="00E60E98">
        <w:rPr>
          <w:spacing w:val="-11"/>
          <w:sz w:val="28"/>
          <w:szCs w:val="28"/>
        </w:rPr>
        <w:t xml:space="preserve">- Восприятие и понимание учащимися таких ценностей, как «семья», «школа», «учитель», </w:t>
      </w:r>
      <w:r w:rsidRPr="00E60E98">
        <w:rPr>
          <w:spacing w:val="-9"/>
          <w:sz w:val="28"/>
          <w:szCs w:val="28"/>
        </w:rPr>
        <w:t xml:space="preserve">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</w:t>
      </w:r>
      <w:r w:rsidRPr="00E60E98">
        <w:rPr>
          <w:spacing w:val="-11"/>
          <w:sz w:val="28"/>
          <w:szCs w:val="28"/>
        </w:rPr>
        <w:t xml:space="preserve">одноклассников, соблюдать порядок и дисциплину в школе и общественных местах. Соблюдение режима дня и правил </w:t>
      </w:r>
      <w:r w:rsidRPr="00E60E98">
        <w:rPr>
          <w:spacing w:val="-10"/>
          <w:sz w:val="28"/>
          <w:szCs w:val="28"/>
        </w:rPr>
        <w:t xml:space="preserve">личной гигиены. Стремление стать сильным, быстрым, ловким и закаленным, желание попробовать свои силы в </w:t>
      </w:r>
      <w:r w:rsidRPr="00E60E98">
        <w:rPr>
          <w:sz w:val="28"/>
          <w:szCs w:val="28"/>
        </w:rPr>
        <w:t>занятиях физической культурой и спортом.</w:t>
      </w:r>
    </w:p>
    <w:p w:rsidR="00806886" w:rsidRPr="00E60E98" w:rsidRDefault="00806886" w:rsidP="00A4659F">
      <w:pPr>
        <w:pStyle w:val="ListParagraph"/>
        <w:numPr>
          <w:ilvl w:val="0"/>
          <w:numId w:val="27"/>
        </w:numPr>
        <w:shd w:val="clear" w:color="auto" w:fill="FFFFFF"/>
        <w:tabs>
          <w:tab w:val="left" w:pos="1134"/>
          <w:tab w:val="right" w:pos="1560"/>
        </w:tabs>
        <w:spacing w:before="192" w:line="322" w:lineRule="exact"/>
        <w:ind w:left="851" w:right="1044"/>
        <w:jc w:val="center"/>
        <w:rPr>
          <w:sz w:val="28"/>
          <w:szCs w:val="28"/>
        </w:rPr>
      </w:pPr>
      <w:r w:rsidRPr="00E60E98">
        <w:rPr>
          <w:b/>
          <w:bCs/>
          <w:spacing w:val="-10"/>
          <w:sz w:val="28"/>
          <w:szCs w:val="28"/>
        </w:rPr>
        <w:t xml:space="preserve">Общекультурная компетенция </w:t>
      </w:r>
      <w:r w:rsidRPr="00E60E98">
        <w:rPr>
          <w:spacing w:val="-10"/>
          <w:sz w:val="28"/>
          <w:szCs w:val="28"/>
        </w:rPr>
        <w:t xml:space="preserve">- Наблюдательность, активность и прилежание в учебном труде, устойчивый интерес к познанию. Сформированность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</w:t>
      </w:r>
      <w:r w:rsidRPr="00E60E98">
        <w:rPr>
          <w:sz w:val="28"/>
          <w:szCs w:val="28"/>
        </w:rPr>
        <w:t>искусства.</w:t>
      </w:r>
    </w:p>
    <w:p w:rsidR="00806886" w:rsidRPr="00E60E98" w:rsidRDefault="00806886" w:rsidP="00A4659F">
      <w:pPr>
        <w:pStyle w:val="ListParagraph"/>
        <w:numPr>
          <w:ilvl w:val="0"/>
          <w:numId w:val="18"/>
        </w:numPr>
        <w:shd w:val="clear" w:color="auto" w:fill="FFFFFF"/>
        <w:tabs>
          <w:tab w:val="left" w:pos="1134"/>
          <w:tab w:val="right" w:pos="1560"/>
        </w:tabs>
        <w:spacing w:before="182" w:line="326" w:lineRule="exact"/>
        <w:ind w:left="851" w:right="1044"/>
        <w:jc w:val="center"/>
        <w:rPr>
          <w:sz w:val="28"/>
          <w:szCs w:val="28"/>
        </w:rPr>
      </w:pPr>
      <w:r w:rsidRPr="00E60E98">
        <w:rPr>
          <w:b/>
          <w:bCs/>
          <w:spacing w:val="-11"/>
          <w:sz w:val="28"/>
          <w:szCs w:val="28"/>
        </w:rPr>
        <w:t xml:space="preserve">Коммуникативная компетенция </w:t>
      </w:r>
      <w:r w:rsidRPr="00E60E98">
        <w:rPr>
          <w:spacing w:val="-11"/>
          <w:sz w:val="28"/>
          <w:szCs w:val="28"/>
        </w:rPr>
        <w:t xml:space="preserve">- Овладение простейшими коммуникативными умениями и навыками: умение </w:t>
      </w:r>
      <w:r w:rsidRPr="00E60E98">
        <w:rPr>
          <w:spacing w:val="-9"/>
          <w:sz w:val="28"/>
          <w:szCs w:val="28"/>
        </w:rPr>
        <w:t xml:space="preserve">говорить и слушать; способность сопереживать, сочувствовать, проявлять внимание к другим людям, животным, </w:t>
      </w:r>
      <w:r w:rsidRPr="00E60E98">
        <w:rPr>
          <w:sz w:val="28"/>
          <w:szCs w:val="28"/>
        </w:rPr>
        <w:t>природе.</w:t>
      </w:r>
    </w:p>
    <w:p w:rsidR="00806886" w:rsidRPr="0052004E" w:rsidRDefault="00806886" w:rsidP="00A4659F">
      <w:pPr>
        <w:shd w:val="clear" w:color="auto" w:fill="FFFFFF"/>
        <w:tabs>
          <w:tab w:val="left" w:pos="1134"/>
          <w:tab w:val="right" w:pos="1560"/>
        </w:tabs>
        <w:spacing w:before="182"/>
        <w:ind w:left="851" w:right="1044"/>
        <w:jc w:val="center"/>
        <w:rPr>
          <w:sz w:val="28"/>
          <w:szCs w:val="28"/>
        </w:rPr>
      </w:pPr>
      <w:r w:rsidRPr="0052004E">
        <w:rPr>
          <w:b/>
          <w:bCs/>
          <w:spacing w:val="-12"/>
          <w:sz w:val="28"/>
          <w:szCs w:val="28"/>
        </w:rPr>
        <w:t>Образ выпускника основной школы:</w:t>
      </w:r>
    </w:p>
    <w:p w:rsidR="00806886" w:rsidRPr="00E60E98" w:rsidRDefault="00806886" w:rsidP="00A4659F">
      <w:pPr>
        <w:pStyle w:val="ListParagraph"/>
        <w:numPr>
          <w:ilvl w:val="0"/>
          <w:numId w:val="18"/>
        </w:numPr>
        <w:shd w:val="clear" w:color="auto" w:fill="FFFFFF"/>
        <w:tabs>
          <w:tab w:val="left" w:pos="1134"/>
          <w:tab w:val="right" w:pos="1560"/>
        </w:tabs>
        <w:spacing w:before="235" w:line="322" w:lineRule="exact"/>
        <w:ind w:left="851" w:right="1044"/>
        <w:rPr>
          <w:sz w:val="28"/>
          <w:szCs w:val="28"/>
        </w:rPr>
      </w:pPr>
      <w:r w:rsidRPr="00E60E98">
        <w:rPr>
          <w:b/>
          <w:bCs/>
          <w:spacing w:val="-11"/>
          <w:sz w:val="28"/>
          <w:szCs w:val="28"/>
        </w:rPr>
        <w:t>Нравственный потенциал</w:t>
      </w:r>
      <w:r w:rsidRPr="00E60E98">
        <w:rPr>
          <w:spacing w:val="-11"/>
          <w:sz w:val="28"/>
          <w:szCs w:val="28"/>
        </w:rPr>
        <w:t xml:space="preserve">: социальная взрослость, ответственность за свои действия, осознание собственной </w:t>
      </w:r>
      <w:r w:rsidRPr="00E60E98">
        <w:rPr>
          <w:spacing w:val="-10"/>
          <w:sz w:val="28"/>
          <w:szCs w:val="28"/>
        </w:rPr>
        <w:t>индивидуальности, потребность в общественном признании, необходимый уровень воспитанности.</w:t>
      </w:r>
    </w:p>
    <w:p w:rsidR="00806886" w:rsidRPr="0038497E" w:rsidRDefault="00806886" w:rsidP="00A4659F">
      <w:pPr>
        <w:pStyle w:val="ListParagraph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right" w:pos="1560"/>
        </w:tabs>
        <w:autoSpaceDE w:val="0"/>
        <w:autoSpaceDN w:val="0"/>
        <w:adjustRightInd w:val="0"/>
        <w:spacing w:before="5" w:line="331" w:lineRule="exact"/>
        <w:ind w:left="851" w:right="1044"/>
        <w:rPr>
          <w:b/>
          <w:bCs/>
          <w:sz w:val="28"/>
          <w:szCs w:val="28"/>
        </w:rPr>
        <w:sectPr w:rsidR="00806886" w:rsidRPr="0038497E" w:rsidSect="00C83FDA">
          <w:pgSz w:w="16834" w:h="11909" w:orient="landscape"/>
          <w:pgMar w:top="357" w:right="357" w:bottom="1559" w:left="709" w:header="720" w:footer="720" w:gutter="0"/>
          <w:cols w:space="60"/>
          <w:noEndnote/>
          <w:docGrid w:linePitch="367"/>
        </w:sectPr>
      </w:pPr>
    </w:p>
    <w:p w:rsidR="00806886" w:rsidRPr="00E60E98" w:rsidRDefault="00806886" w:rsidP="00A4659F">
      <w:pPr>
        <w:pStyle w:val="ListParagraph"/>
        <w:numPr>
          <w:ilvl w:val="0"/>
          <w:numId w:val="18"/>
        </w:numPr>
        <w:shd w:val="clear" w:color="auto" w:fill="FFFFFF"/>
        <w:tabs>
          <w:tab w:val="left" w:pos="350"/>
          <w:tab w:val="left" w:pos="1134"/>
          <w:tab w:val="right" w:pos="1560"/>
        </w:tabs>
        <w:spacing w:line="322" w:lineRule="exact"/>
        <w:ind w:left="851" w:right="1044"/>
        <w:rPr>
          <w:sz w:val="28"/>
          <w:szCs w:val="28"/>
        </w:rPr>
      </w:pPr>
      <w:r w:rsidRPr="00E60E98">
        <w:rPr>
          <w:b/>
          <w:bCs/>
          <w:spacing w:val="-1"/>
          <w:sz w:val="28"/>
          <w:szCs w:val="28"/>
        </w:rPr>
        <w:t>Интеллектуальный потенциал</w:t>
      </w:r>
      <w:r w:rsidRPr="00E60E98">
        <w:rPr>
          <w:spacing w:val="-1"/>
          <w:sz w:val="28"/>
          <w:szCs w:val="28"/>
        </w:rPr>
        <w:t>: достаточный уровень базовых знаний, норм социального поведения и</w:t>
      </w:r>
      <w:r w:rsidRPr="00E60E98">
        <w:rPr>
          <w:spacing w:val="-1"/>
          <w:sz w:val="28"/>
          <w:szCs w:val="28"/>
        </w:rPr>
        <w:br/>
      </w:r>
      <w:r w:rsidRPr="00E60E98">
        <w:rPr>
          <w:sz w:val="28"/>
          <w:szCs w:val="28"/>
        </w:rPr>
        <w:t>межличностного общения.</w:t>
      </w:r>
    </w:p>
    <w:p w:rsidR="00806886" w:rsidRPr="00E60E98" w:rsidRDefault="00806886" w:rsidP="00A4659F">
      <w:pPr>
        <w:pStyle w:val="ListParagraph"/>
        <w:numPr>
          <w:ilvl w:val="0"/>
          <w:numId w:val="18"/>
        </w:numPr>
        <w:shd w:val="clear" w:color="auto" w:fill="FFFFFF"/>
        <w:tabs>
          <w:tab w:val="left" w:pos="350"/>
          <w:tab w:val="left" w:pos="993"/>
          <w:tab w:val="right" w:pos="1560"/>
        </w:tabs>
        <w:spacing w:before="197"/>
        <w:ind w:left="851" w:right="1044"/>
        <w:rPr>
          <w:sz w:val="28"/>
          <w:szCs w:val="28"/>
        </w:rPr>
      </w:pPr>
      <w:r w:rsidRPr="00E60E98">
        <w:rPr>
          <w:b/>
          <w:bCs/>
          <w:sz w:val="28"/>
          <w:szCs w:val="28"/>
        </w:rPr>
        <w:t>Коммуникативный потенциал</w:t>
      </w:r>
      <w:r w:rsidRPr="00E60E98">
        <w:rPr>
          <w:sz w:val="28"/>
          <w:szCs w:val="28"/>
        </w:rPr>
        <w:t>: эмпатия, коммуникативность, толерантность, умения саморегуляции.</w:t>
      </w:r>
    </w:p>
    <w:p w:rsidR="00806886" w:rsidRPr="00E60E98" w:rsidRDefault="00806886" w:rsidP="00A4659F">
      <w:pPr>
        <w:pStyle w:val="ListParagraph"/>
        <w:numPr>
          <w:ilvl w:val="0"/>
          <w:numId w:val="18"/>
        </w:numPr>
        <w:shd w:val="clear" w:color="auto" w:fill="FFFFFF"/>
        <w:tabs>
          <w:tab w:val="left" w:pos="278"/>
          <w:tab w:val="left" w:pos="1134"/>
          <w:tab w:val="right" w:pos="1560"/>
        </w:tabs>
        <w:spacing w:before="197" w:line="322" w:lineRule="exact"/>
        <w:ind w:left="851" w:right="1044"/>
        <w:rPr>
          <w:sz w:val="28"/>
          <w:szCs w:val="28"/>
        </w:rPr>
      </w:pPr>
      <w:r w:rsidRPr="00E60E98">
        <w:rPr>
          <w:b/>
          <w:bCs/>
          <w:spacing w:val="-1"/>
          <w:sz w:val="28"/>
          <w:szCs w:val="28"/>
        </w:rPr>
        <w:t>Художественно - эстетический потенциал</w:t>
      </w:r>
      <w:r w:rsidRPr="00E60E98">
        <w:rPr>
          <w:spacing w:val="-1"/>
          <w:sz w:val="28"/>
          <w:szCs w:val="28"/>
        </w:rPr>
        <w:t>: самосознание и адекватная самооценка, способность рассуждать и</w:t>
      </w:r>
      <w:r w:rsidRPr="00E60E98">
        <w:rPr>
          <w:spacing w:val="-1"/>
          <w:sz w:val="28"/>
          <w:szCs w:val="28"/>
        </w:rPr>
        <w:br/>
      </w:r>
      <w:r w:rsidRPr="00E60E98">
        <w:rPr>
          <w:sz w:val="28"/>
          <w:szCs w:val="28"/>
        </w:rPr>
        <w:t>критически оценивать произведения литературы и искусства.</w:t>
      </w:r>
    </w:p>
    <w:p w:rsidR="00806886" w:rsidRPr="00E60E98" w:rsidRDefault="00806886" w:rsidP="00A4659F">
      <w:pPr>
        <w:pStyle w:val="ListParagraph"/>
        <w:numPr>
          <w:ilvl w:val="0"/>
          <w:numId w:val="18"/>
        </w:numPr>
        <w:shd w:val="clear" w:color="auto" w:fill="FFFFFF"/>
        <w:tabs>
          <w:tab w:val="left" w:pos="1134"/>
          <w:tab w:val="right" w:pos="1560"/>
        </w:tabs>
        <w:spacing w:before="240"/>
        <w:ind w:left="851" w:right="1044"/>
        <w:rPr>
          <w:b/>
          <w:bCs/>
          <w:sz w:val="28"/>
          <w:szCs w:val="28"/>
        </w:rPr>
      </w:pPr>
      <w:r w:rsidRPr="00E60E98">
        <w:rPr>
          <w:b/>
          <w:bCs/>
          <w:spacing w:val="-1"/>
          <w:sz w:val="28"/>
          <w:szCs w:val="28"/>
        </w:rPr>
        <w:t xml:space="preserve">Физический потенциал: </w:t>
      </w:r>
      <w:r w:rsidRPr="00E60E98">
        <w:rPr>
          <w:spacing w:val="-1"/>
          <w:sz w:val="28"/>
          <w:szCs w:val="28"/>
        </w:rPr>
        <w:t xml:space="preserve">самоопределение в способах достижения здоровья, самоорганизация на уровне здорового </w:t>
      </w:r>
      <w:r w:rsidRPr="00E60E98">
        <w:rPr>
          <w:sz w:val="28"/>
          <w:szCs w:val="28"/>
        </w:rPr>
        <w:t>образа жизни.</w:t>
      </w:r>
    </w:p>
    <w:p w:rsidR="00806886" w:rsidRPr="0052004E" w:rsidRDefault="00806886" w:rsidP="00A4659F">
      <w:pPr>
        <w:shd w:val="clear" w:color="auto" w:fill="FFFFFF"/>
        <w:tabs>
          <w:tab w:val="left" w:pos="1134"/>
          <w:tab w:val="right" w:pos="1560"/>
        </w:tabs>
        <w:spacing w:before="240"/>
        <w:ind w:left="851" w:right="1044"/>
        <w:jc w:val="center"/>
        <w:rPr>
          <w:sz w:val="28"/>
          <w:szCs w:val="28"/>
        </w:rPr>
      </w:pPr>
      <w:r w:rsidRPr="0052004E">
        <w:rPr>
          <w:b/>
          <w:bCs/>
          <w:sz w:val="28"/>
          <w:szCs w:val="28"/>
        </w:rPr>
        <w:t>Образ выпускника средней школы:</w:t>
      </w:r>
    </w:p>
    <w:p w:rsidR="00806886" w:rsidRPr="005D775C" w:rsidRDefault="00806886" w:rsidP="00A4659F">
      <w:pPr>
        <w:pStyle w:val="ListParagraph"/>
        <w:numPr>
          <w:ilvl w:val="0"/>
          <w:numId w:val="34"/>
        </w:numPr>
        <w:shd w:val="clear" w:color="auto" w:fill="FFFFFF"/>
        <w:tabs>
          <w:tab w:val="left" w:pos="1134"/>
          <w:tab w:val="right" w:pos="1560"/>
        </w:tabs>
        <w:spacing w:before="245" w:line="326" w:lineRule="exact"/>
        <w:ind w:left="851" w:right="1044" w:firstLine="0"/>
        <w:rPr>
          <w:sz w:val="28"/>
          <w:szCs w:val="28"/>
        </w:rPr>
      </w:pPr>
      <w:r w:rsidRPr="005D775C">
        <w:rPr>
          <w:b/>
          <w:bCs/>
          <w:sz w:val="28"/>
          <w:szCs w:val="28"/>
        </w:rPr>
        <w:t>Нравственный потенциал</w:t>
      </w:r>
      <w:r w:rsidRPr="005D775C">
        <w:rPr>
          <w:sz w:val="28"/>
          <w:szCs w:val="28"/>
        </w:rPr>
        <w:t xml:space="preserve">: правовая культура, адекватная самооценка, честность, принципиальность, умение </w:t>
      </w:r>
      <w:r w:rsidRPr="005D775C">
        <w:rPr>
          <w:spacing w:val="-1"/>
          <w:sz w:val="28"/>
          <w:szCs w:val="28"/>
        </w:rPr>
        <w:t>отстаивать свои взгляды и убеждения, профессиональное самоопределение, необходимый уровень воспитанности.</w:t>
      </w:r>
    </w:p>
    <w:p w:rsidR="00806886" w:rsidRPr="00E60E98" w:rsidRDefault="00806886" w:rsidP="00A4659F">
      <w:pPr>
        <w:pStyle w:val="ListParagraph"/>
        <w:numPr>
          <w:ilvl w:val="0"/>
          <w:numId w:val="28"/>
        </w:numPr>
        <w:shd w:val="clear" w:color="auto" w:fill="FFFFFF"/>
        <w:tabs>
          <w:tab w:val="left" w:pos="1134"/>
          <w:tab w:val="right" w:pos="1560"/>
        </w:tabs>
        <w:spacing w:before="197" w:line="322" w:lineRule="exact"/>
        <w:ind w:left="851" w:right="1044"/>
        <w:rPr>
          <w:sz w:val="28"/>
          <w:szCs w:val="28"/>
        </w:rPr>
      </w:pPr>
      <w:r w:rsidRPr="00E60E98">
        <w:rPr>
          <w:b/>
          <w:bCs/>
          <w:spacing w:val="-1"/>
          <w:sz w:val="28"/>
          <w:szCs w:val="28"/>
        </w:rPr>
        <w:t>Интеллектуальный потенциал</w:t>
      </w:r>
      <w:r w:rsidRPr="00E60E98">
        <w:rPr>
          <w:spacing w:val="-1"/>
          <w:sz w:val="28"/>
          <w:szCs w:val="28"/>
        </w:rPr>
        <w:t xml:space="preserve">: достаточный уровень базовых знаний, способность к самообразованию, целостное </w:t>
      </w:r>
      <w:r w:rsidRPr="00E60E98">
        <w:rPr>
          <w:sz w:val="28"/>
          <w:szCs w:val="28"/>
        </w:rPr>
        <w:t>видение проблем, свободное ориентирование в знаниях на межпредметном уровне, самообразования.</w:t>
      </w:r>
    </w:p>
    <w:p w:rsidR="00806886" w:rsidRPr="00E60E98" w:rsidRDefault="00806886" w:rsidP="00A4659F">
      <w:pPr>
        <w:pStyle w:val="ListParagraph"/>
        <w:numPr>
          <w:ilvl w:val="0"/>
          <w:numId w:val="28"/>
        </w:numPr>
        <w:shd w:val="clear" w:color="auto" w:fill="FFFFFF"/>
        <w:tabs>
          <w:tab w:val="left" w:pos="1134"/>
          <w:tab w:val="right" w:pos="1560"/>
        </w:tabs>
        <w:spacing w:before="197" w:line="322" w:lineRule="exact"/>
        <w:ind w:left="851" w:right="1044"/>
        <w:rPr>
          <w:sz w:val="28"/>
          <w:szCs w:val="28"/>
        </w:rPr>
      </w:pPr>
      <w:r w:rsidRPr="00E60E98">
        <w:rPr>
          <w:b/>
          <w:bCs/>
          <w:spacing w:val="-1"/>
          <w:sz w:val="28"/>
          <w:szCs w:val="28"/>
        </w:rPr>
        <w:t>Коммуникативный потенциал</w:t>
      </w:r>
      <w:r w:rsidRPr="00E60E98">
        <w:rPr>
          <w:spacing w:val="-1"/>
          <w:sz w:val="28"/>
          <w:szCs w:val="28"/>
        </w:rPr>
        <w:t xml:space="preserve">: коммуникативность, культура общения, признание ценности гармоничных </w:t>
      </w:r>
      <w:r w:rsidRPr="00E60E98">
        <w:rPr>
          <w:sz w:val="28"/>
          <w:szCs w:val="28"/>
        </w:rPr>
        <w:t>отношений между людьми.</w:t>
      </w:r>
    </w:p>
    <w:p w:rsidR="00806886" w:rsidRPr="00E60E98" w:rsidRDefault="00806886" w:rsidP="00A4659F">
      <w:pPr>
        <w:pStyle w:val="ListParagraph"/>
        <w:numPr>
          <w:ilvl w:val="0"/>
          <w:numId w:val="28"/>
        </w:numPr>
        <w:shd w:val="clear" w:color="auto" w:fill="FFFFFF"/>
        <w:tabs>
          <w:tab w:val="left" w:pos="350"/>
          <w:tab w:val="left" w:pos="1134"/>
          <w:tab w:val="right" w:pos="1560"/>
        </w:tabs>
        <w:spacing w:before="197" w:line="322" w:lineRule="exact"/>
        <w:ind w:left="851" w:right="1044"/>
        <w:rPr>
          <w:sz w:val="28"/>
          <w:szCs w:val="28"/>
        </w:rPr>
      </w:pPr>
      <w:r w:rsidRPr="00E60E98">
        <w:rPr>
          <w:b/>
          <w:bCs/>
          <w:spacing w:val="-1"/>
          <w:sz w:val="28"/>
          <w:szCs w:val="28"/>
        </w:rPr>
        <w:t>Художественно-эстетический потенциал</w:t>
      </w:r>
      <w:r w:rsidRPr="00E60E98">
        <w:rPr>
          <w:spacing w:val="-1"/>
          <w:sz w:val="28"/>
          <w:szCs w:val="28"/>
        </w:rPr>
        <w:t>: высокая креативность , способность к самореализации, осознанные</w:t>
      </w:r>
      <w:r w:rsidRPr="00E60E98">
        <w:rPr>
          <w:spacing w:val="-1"/>
          <w:sz w:val="28"/>
          <w:szCs w:val="28"/>
        </w:rPr>
        <w:br/>
      </w:r>
      <w:r w:rsidRPr="00E60E98">
        <w:rPr>
          <w:sz w:val="28"/>
          <w:szCs w:val="28"/>
        </w:rPr>
        <w:t>познавательные интересы и стремление их реализовать.</w:t>
      </w:r>
    </w:p>
    <w:p w:rsidR="00806886" w:rsidRPr="00E60E98" w:rsidRDefault="00806886" w:rsidP="00A4659F">
      <w:pPr>
        <w:pStyle w:val="ListParagraph"/>
        <w:numPr>
          <w:ilvl w:val="0"/>
          <w:numId w:val="28"/>
        </w:numPr>
        <w:shd w:val="clear" w:color="auto" w:fill="FFFFFF"/>
        <w:tabs>
          <w:tab w:val="left" w:pos="0"/>
          <w:tab w:val="left" w:pos="1134"/>
          <w:tab w:val="right" w:pos="1560"/>
        </w:tabs>
        <w:spacing w:before="197" w:line="322" w:lineRule="exact"/>
        <w:ind w:left="851" w:right="1044"/>
        <w:rPr>
          <w:sz w:val="28"/>
          <w:szCs w:val="28"/>
        </w:rPr>
      </w:pPr>
      <w:r w:rsidRPr="00E60E98">
        <w:rPr>
          <w:b/>
          <w:bCs/>
          <w:spacing w:val="-1"/>
          <w:sz w:val="28"/>
          <w:szCs w:val="28"/>
        </w:rPr>
        <w:t xml:space="preserve">Физический потенциал: </w:t>
      </w:r>
      <w:r w:rsidRPr="00E60E98">
        <w:rPr>
          <w:spacing w:val="-1"/>
          <w:sz w:val="28"/>
          <w:szCs w:val="28"/>
        </w:rPr>
        <w:t>здоровый образ жизни, умение оказывать первую медицинскую помощь, способность</w:t>
      </w:r>
      <w:r w:rsidRPr="00E60E98">
        <w:rPr>
          <w:spacing w:val="-1"/>
          <w:sz w:val="28"/>
          <w:szCs w:val="28"/>
        </w:rPr>
        <w:br/>
      </w:r>
      <w:r w:rsidRPr="00E60E98">
        <w:rPr>
          <w:sz w:val="28"/>
          <w:szCs w:val="28"/>
        </w:rPr>
        <w:t>действовать в чрезвычайных ситуациях.</w:t>
      </w:r>
    </w:p>
    <w:p w:rsidR="00806886" w:rsidRPr="002A6770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  <w:r w:rsidRPr="002A6770">
        <w:rPr>
          <w:b/>
          <w:bCs/>
          <w:sz w:val="28"/>
          <w:szCs w:val="28"/>
        </w:rPr>
        <w:t>Методическое обеспечение воспитательного процесса.</w:t>
      </w: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sz w:val="28"/>
          <w:szCs w:val="28"/>
        </w:rPr>
      </w:pPr>
      <w:r w:rsidRPr="002A6770">
        <w:rPr>
          <w:sz w:val="28"/>
          <w:szCs w:val="28"/>
        </w:rPr>
        <w:t>Методическая работа школы, связанная с воспитательным процессом</w:t>
      </w:r>
      <w:r w:rsidRPr="00E84ECB">
        <w:rPr>
          <w:sz w:val="28"/>
          <w:szCs w:val="28"/>
        </w:rPr>
        <w:t>, осуществляется через МО классных руководителей.</w:t>
      </w: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sz w:val="28"/>
          <w:szCs w:val="28"/>
        </w:rPr>
      </w:pPr>
      <w:r w:rsidRPr="00E84ECB">
        <w:rPr>
          <w:sz w:val="28"/>
          <w:szCs w:val="28"/>
        </w:rPr>
        <w:t>Основной задачей методической службы является совершенствование педагогического мастерства классных руководителей в осуществлении воспитательного процесса.</w:t>
      </w:r>
    </w:p>
    <w:p w:rsidR="00806886" w:rsidRPr="002A6770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  <w:r w:rsidRPr="002A6770">
        <w:rPr>
          <w:b/>
          <w:bCs/>
          <w:sz w:val="28"/>
          <w:szCs w:val="28"/>
        </w:rPr>
        <w:t>Основными направлениями методической работы является:</w:t>
      </w:r>
    </w:p>
    <w:p w:rsidR="00806886" w:rsidRPr="008D4013" w:rsidRDefault="00806886" w:rsidP="00A4659F">
      <w:pPr>
        <w:pStyle w:val="ListParagraph"/>
        <w:numPr>
          <w:ilvl w:val="0"/>
          <w:numId w:val="19"/>
        </w:numPr>
        <w:tabs>
          <w:tab w:val="right" w:pos="1560"/>
        </w:tabs>
        <w:ind w:left="851" w:right="1044" w:firstLine="0"/>
        <w:rPr>
          <w:sz w:val="28"/>
          <w:szCs w:val="28"/>
        </w:rPr>
      </w:pPr>
      <w:r w:rsidRPr="008D4013">
        <w:rPr>
          <w:sz w:val="28"/>
          <w:szCs w:val="28"/>
        </w:rPr>
        <w:t>информационно-методическое (семинары, педсоветы);</w:t>
      </w:r>
    </w:p>
    <w:p w:rsidR="00806886" w:rsidRPr="008D4013" w:rsidRDefault="00806886" w:rsidP="00A4659F">
      <w:pPr>
        <w:pStyle w:val="ListParagraph"/>
        <w:numPr>
          <w:ilvl w:val="0"/>
          <w:numId w:val="19"/>
        </w:numPr>
        <w:tabs>
          <w:tab w:val="right" w:pos="1560"/>
        </w:tabs>
        <w:ind w:left="851" w:right="1044" w:firstLine="0"/>
        <w:rPr>
          <w:sz w:val="28"/>
          <w:szCs w:val="28"/>
        </w:rPr>
      </w:pPr>
      <w:r w:rsidRPr="008D4013">
        <w:rPr>
          <w:sz w:val="28"/>
          <w:szCs w:val="28"/>
        </w:rPr>
        <w:t>практико-ориентированное (открытые уроки, мероприятия предметные месячники, работа с молодыми кадрами, изучение и обобщение опыта);</w:t>
      </w:r>
    </w:p>
    <w:p w:rsidR="00806886" w:rsidRPr="008D4013" w:rsidRDefault="00806886" w:rsidP="00A4659F">
      <w:pPr>
        <w:pStyle w:val="ListParagraph"/>
        <w:numPr>
          <w:ilvl w:val="0"/>
          <w:numId w:val="19"/>
        </w:numPr>
        <w:tabs>
          <w:tab w:val="right" w:pos="1560"/>
        </w:tabs>
        <w:ind w:left="851" w:right="1044" w:firstLine="0"/>
        <w:rPr>
          <w:sz w:val="28"/>
          <w:szCs w:val="28"/>
        </w:rPr>
      </w:pPr>
      <w:r w:rsidRPr="008D4013">
        <w:rPr>
          <w:sz w:val="28"/>
          <w:szCs w:val="28"/>
        </w:rPr>
        <w:t>научно-методическое (аналитико-диагностическая деятельность);</w:t>
      </w:r>
    </w:p>
    <w:p w:rsidR="00806886" w:rsidRPr="008D4013" w:rsidRDefault="00806886" w:rsidP="00A4659F">
      <w:pPr>
        <w:pStyle w:val="ListParagraph"/>
        <w:numPr>
          <w:ilvl w:val="0"/>
          <w:numId w:val="19"/>
        </w:numPr>
        <w:tabs>
          <w:tab w:val="right" w:pos="1560"/>
        </w:tabs>
        <w:ind w:left="851" w:right="1044" w:firstLine="0"/>
        <w:rPr>
          <w:sz w:val="28"/>
          <w:szCs w:val="28"/>
        </w:rPr>
      </w:pPr>
      <w:r w:rsidRPr="008D4013">
        <w:rPr>
          <w:sz w:val="28"/>
          <w:szCs w:val="28"/>
        </w:rPr>
        <w:t>инструктивно-методическое (знакомство с нормативными документами, методические рекомендации, создание методического банка)</w:t>
      </w:r>
    </w:p>
    <w:p w:rsidR="00806886" w:rsidRPr="00E84ECB" w:rsidRDefault="00806886" w:rsidP="00A4659F">
      <w:pPr>
        <w:tabs>
          <w:tab w:val="right" w:pos="1560"/>
        </w:tabs>
        <w:ind w:left="851" w:right="1044"/>
        <w:rPr>
          <w:sz w:val="28"/>
          <w:szCs w:val="28"/>
        </w:rPr>
      </w:pPr>
    </w:p>
    <w:p w:rsidR="00806886" w:rsidRPr="002A6770" w:rsidRDefault="00806886" w:rsidP="00A4659F">
      <w:pPr>
        <w:tabs>
          <w:tab w:val="right" w:pos="1560"/>
        </w:tabs>
        <w:ind w:left="851" w:right="1044"/>
        <w:rPr>
          <w:b/>
          <w:bCs/>
          <w:sz w:val="28"/>
          <w:szCs w:val="28"/>
        </w:rPr>
      </w:pPr>
      <w:r w:rsidRPr="002A6770">
        <w:rPr>
          <w:b/>
          <w:bCs/>
          <w:sz w:val="28"/>
          <w:szCs w:val="28"/>
        </w:rPr>
        <w:t>Основными направлениями методической работы является:</w:t>
      </w:r>
    </w:p>
    <w:p w:rsidR="00806886" w:rsidRPr="008D4013" w:rsidRDefault="00806886" w:rsidP="00A4659F">
      <w:pPr>
        <w:pStyle w:val="ListParagraph"/>
        <w:numPr>
          <w:ilvl w:val="0"/>
          <w:numId w:val="19"/>
        </w:numPr>
        <w:tabs>
          <w:tab w:val="right" w:pos="1560"/>
        </w:tabs>
        <w:ind w:left="851" w:right="1044" w:firstLine="0"/>
        <w:rPr>
          <w:sz w:val="28"/>
          <w:szCs w:val="28"/>
        </w:rPr>
      </w:pPr>
      <w:r w:rsidRPr="008D4013">
        <w:rPr>
          <w:sz w:val="28"/>
          <w:szCs w:val="28"/>
        </w:rPr>
        <w:t>информационно-методическое (семинары, педсоветы);</w:t>
      </w:r>
    </w:p>
    <w:p w:rsidR="00806886" w:rsidRPr="008D4013" w:rsidRDefault="00806886" w:rsidP="00A4659F">
      <w:pPr>
        <w:pStyle w:val="ListParagraph"/>
        <w:numPr>
          <w:ilvl w:val="0"/>
          <w:numId w:val="19"/>
        </w:numPr>
        <w:tabs>
          <w:tab w:val="right" w:pos="1560"/>
        </w:tabs>
        <w:ind w:left="851" w:right="1044" w:firstLine="0"/>
        <w:rPr>
          <w:sz w:val="28"/>
          <w:szCs w:val="28"/>
        </w:rPr>
      </w:pPr>
      <w:r w:rsidRPr="008D4013">
        <w:rPr>
          <w:sz w:val="28"/>
          <w:szCs w:val="28"/>
        </w:rPr>
        <w:t>практико-ориентированное (открытые уроки, мероприятия предметные месячники, работа с молодыми кадрами, изучение и обобщение опыта);</w:t>
      </w:r>
    </w:p>
    <w:p w:rsidR="00806886" w:rsidRPr="008D4013" w:rsidRDefault="00806886" w:rsidP="00A4659F">
      <w:pPr>
        <w:pStyle w:val="ListParagraph"/>
        <w:numPr>
          <w:ilvl w:val="0"/>
          <w:numId w:val="19"/>
        </w:numPr>
        <w:tabs>
          <w:tab w:val="right" w:pos="1560"/>
        </w:tabs>
        <w:ind w:left="851" w:right="1044" w:firstLine="0"/>
        <w:rPr>
          <w:sz w:val="28"/>
          <w:szCs w:val="28"/>
        </w:rPr>
      </w:pPr>
      <w:r w:rsidRPr="008D4013">
        <w:rPr>
          <w:sz w:val="28"/>
          <w:szCs w:val="28"/>
        </w:rPr>
        <w:t>научно-методическое (аналитико-диагностическая деятельность);</w:t>
      </w:r>
    </w:p>
    <w:p w:rsidR="00806886" w:rsidRPr="008D4013" w:rsidRDefault="00806886" w:rsidP="00A4659F">
      <w:pPr>
        <w:pStyle w:val="ListParagraph"/>
        <w:numPr>
          <w:ilvl w:val="0"/>
          <w:numId w:val="19"/>
        </w:numPr>
        <w:tabs>
          <w:tab w:val="right" w:pos="1560"/>
        </w:tabs>
        <w:ind w:left="851" w:right="1044" w:firstLine="0"/>
        <w:rPr>
          <w:sz w:val="28"/>
          <w:szCs w:val="28"/>
        </w:rPr>
      </w:pPr>
      <w:r w:rsidRPr="008D4013">
        <w:rPr>
          <w:sz w:val="28"/>
          <w:szCs w:val="28"/>
        </w:rPr>
        <w:t>инструктивно-методическое (знакомство с нормативными документами, методические рекомендации, создание методического банка)</w:t>
      </w:r>
    </w:p>
    <w:p w:rsidR="00806886" w:rsidRPr="0052004E" w:rsidRDefault="00806886" w:rsidP="00A4659F">
      <w:pPr>
        <w:shd w:val="clear" w:color="auto" w:fill="FFFFFF"/>
        <w:tabs>
          <w:tab w:val="left" w:pos="1134"/>
          <w:tab w:val="right" w:pos="1560"/>
        </w:tabs>
        <w:spacing w:before="197" w:line="322" w:lineRule="exact"/>
        <w:ind w:left="851" w:right="1044"/>
        <w:rPr>
          <w:sz w:val="28"/>
          <w:szCs w:val="28"/>
        </w:rPr>
        <w:sectPr w:rsidR="00806886" w:rsidRPr="0052004E" w:rsidSect="00C83FDA">
          <w:pgSz w:w="16834" w:h="11909" w:orient="landscape"/>
          <w:pgMar w:top="360" w:right="360" w:bottom="1701" w:left="426" w:header="720" w:footer="720" w:gutter="0"/>
          <w:cols w:space="60"/>
          <w:noEndnote/>
          <w:docGrid w:linePitch="367"/>
        </w:sectPr>
      </w:pPr>
    </w:p>
    <w:p w:rsidR="00806886" w:rsidRPr="00E60E98" w:rsidRDefault="00806886" w:rsidP="00A4659F">
      <w:pPr>
        <w:shd w:val="clear" w:color="auto" w:fill="FFFFFF"/>
        <w:tabs>
          <w:tab w:val="left" w:pos="1134"/>
          <w:tab w:val="right" w:pos="1560"/>
        </w:tabs>
        <w:spacing w:before="192" w:line="322" w:lineRule="exact"/>
        <w:ind w:left="851" w:right="1044"/>
        <w:rPr>
          <w:sz w:val="28"/>
          <w:szCs w:val="28"/>
        </w:rPr>
      </w:pPr>
    </w:p>
    <w:p w:rsidR="00806886" w:rsidRPr="008D4013" w:rsidRDefault="00806886" w:rsidP="00A4659F">
      <w:pPr>
        <w:tabs>
          <w:tab w:val="right" w:pos="1560"/>
        </w:tabs>
        <w:ind w:left="851" w:right="1044"/>
        <w:jc w:val="center"/>
        <w:rPr>
          <w:sz w:val="28"/>
          <w:szCs w:val="28"/>
        </w:rPr>
      </w:pPr>
      <w:r w:rsidRPr="00E84ECB">
        <w:rPr>
          <w:sz w:val="28"/>
          <w:szCs w:val="28"/>
        </w:rPr>
        <w:t>.</w:t>
      </w:r>
    </w:p>
    <w:p w:rsidR="00806886" w:rsidRPr="002A6770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  <w:r w:rsidRPr="002A6770">
        <w:rPr>
          <w:b/>
          <w:bCs/>
          <w:sz w:val="28"/>
          <w:szCs w:val="28"/>
        </w:rPr>
        <w:t>Основные формы методической работы:</w:t>
      </w:r>
    </w:p>
    <w:p w:rsidR="00806886" w:rsidRPr="008D4013" w:rsidRDefault="00806886" w:rsidP="00A4659F">
      <w:pPr>
        <w:pStyle w:val="ListParagraph"/>
        <w:numPr>
          <w:ilvl w:val="0"/>
          <w:numId w:val="20"/>
        </w:numPr>
        <w:tabs>
          <w:tab w:val="right" w:pos="1560"/>
        </w:tabs>
        <w:ind w:left="851" w:right="1044" w:firstLine="0"/>
        <w:rPr>
          <w:sz w:val="28"/>
          <w:szCs w:val="28"/>
        </w:rPr>
      </w:pPr>
      <w:r w:rsidRPr="008D4013">
        <w:rPr>
          <w:sz w:val="28"/>
          <w:szCs w:val="28"/>
        </w:rPr>
        <w:t>индивидуальная (с молодыми кадрами, систематизация и обобщение опыта, самообразование педагогов)</w:t>
      </w:r>
    </w:p>
    <w:p w:rsidR="00806886" w:rsidRPr="008D4013" w:rsidRDefault="00806886" w:rsidP="00A4659F">
      <w:pPr>
        <w:pStyle w:val="ListParagraph"/>
        <w:numPr>
          <w:ilvl w:val="0"/>
          <w:numId w:val="20"/>
        </w:numPr>
        <w:tabs>
          <w:tab w:val="right" w:pos="1560"/>
        </w:tabs>
        <w:ind w:left="851" w:right="1044" w:firstLine="0"/>
        <w:rPr>
          <w:sz w:val="28"/>
          <w:szCs w:val="28"/>
        </w:rPr>
      </w:pPr>
      <w:r w:rsidRPr="008D4013">
        <w:rPr>
          <w:sz w:val="28"/>
          <w:szCs w:val="28"/>
        </w:rPr>
        <w:t>массовая (семинары)</w:t>
      </w:r>
    </w:p>
    <w:p w:rsidR="00806886" w:rsidRPr="008D4013" w:rsidRDefault="00806886" w:rsidP="00A4659F">
      <w:pPr>
        <w:pStyle w:val="ListParagraph"/>
        <w:numPr>
          <w:ilvl w:val="0"/>
          <w:numId w:val="20"/>
        </w:numPr>
        <w:tabs>
          <w:tab w:val="right" w:pos="1560"/>
        </w:tabs>
        <w:ind w:left="851" w:right="1044" w:firstLine="0"/>
        <w:rPr>
          <w:sz w:val="28"/>
          <w:szCs w:val="28"/>
        </w:rPr>
      </w:pPr>
      <w:r w:rsidRPr="008D4013">
        <w:rPr>
          <w:sz w:val="28"/>
          <w:szCs w:val="28"/>
        </w:rPr>
        <w:t>групповая (оказание методической помощи классным руководителям, органам ученического самоуправления).</w:t>
      </w: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pacing w:val="-4"/>
          <w:sz w:val="28"/>
          <w:szCs w:val="28"/>
          <w:lang w:val="tt-RU"/>
        </w:rPr>
      </w:pPr>
      <w:r>
        <w:rPr>
          <w:b/>
          <w:bCs/>
          <w:spacing w:val="-4"/>
          <w:sz w:val="28"/>
          <w:szCs w:val="28"/>
          <w:lang w:val="tt-RU"/>
        </w:rPr>
        <w:t xml:space="preserve">Возложить руководство </w:t>
      </w:r>
      <w:r w:rsidRPr="00E84ECB">
        <w:rPr>
          <w:b/>
          <w:bCs/>
          <w:spacing w:val="-4"/>
          <w:sz w:val="28"/>
          <w:szCs w:val="28"/>
          <w:lang w:val="tt-RU"/>
        </w:rPr>
        <w:t>классными коллективами на следующих учителей:</w:t>
      </w:r>
    </w:p>
    <w:tbl>
      <w:tblPr>
        <w:tblW w:w="15115" w:type="dxa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1"/>
        <w:gridCol w:w="5388"/>
        <w:gridCol w:w="5476"/>
      </w:tblGrid>
      <w:tr w:rsidR="00806886" w:rsidRPr="007835F8">
        <w:trPr>
          <w:trHeight w:val="166"/>
        </w:trPr>
        <w:tc>
          <w:tcPr>
            <w:tcW w:w="4251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835F8">
              <w:rPr>
                <w:sz w:val="24"/>
                <w:szCs w:val="24"/>
              </w:rPr>
              <w:t>Класс</w:t>
            </w:r>
          </w:p>
        </w:tc>
        <w:tc>
          <w:tcPr>
            <w:tcW w:w="5388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835F8">
              <w:rPr>
                <w:sz w:val="24"/>
                <w:szCs w:val="24"/>
              </w:rPr>
              <w:t>Кабинет</w:t>
            </w:r>
          </w:p>
        </w:tc>
        <w:tc>
          <w:tcPr>
            <w:tcW w:w="5476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835F8">
              <w:rPr>
                <w:sz w:val="24"/>
                <w:szCs w:val="24"/>
              </w:rPr>
              <w:t>Ф И О классного руководителя</w:t>
            </w:r>
          </w:p>
        </w:tc>
      </w:tr>
      <w:tr w:rsidR="00806886" w:rsidRPr="007835F8">
        <w:trPr>
          <w:trHeight w:val="166"/>
        </w:trPr>
        <w:tc>
          <w:tcPr>
            <w:tcW w:w="4251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835F8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7835F8">
              <w:rPr>
                <w:sz w:val="24"/>
                <w:szCs w:val="24"/>
              </w:rPr>
              <w:t>Учебный кабинет 1 класса</w:t>
            </w:r>
          </w:p>
        </w:tc>
        <w:tc>
          <w:tcPr>
            <w:tcW w:w="5476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7835F8">
              <w:rPr>
                <w:sz w:val="24"/>
                <w:szCs w:val="24"/>
              </w:rPr>
              <w:t xml:space="preserve">Мандрыкина Г.К </w:t>
            </w:r>
          </w:p>
        </w:tc>
      </w:tr>
      <w:tr w:rsidR="00806886" w:rsidRPr="007835F8">
        <w:trPr>
          <w:trHeight w:val="166"/>
        </w:trPr>
        <w:tc>
          <w:tcPr>
            <w:tcW w:w="4251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835F8">
              <w:rPr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7835F8">
              <w:rPr>
                <w:sz w:val="24"/>
                <w:szCs w:val="24"/>
              </w:rPr>
              <w:t>Учебный кабинет 2 класса</w:t>
            </w:r>
          </w:p>
        </w:tc>
        <w:tc>
          <w:tcPr>
            <w:tcW w:w="5476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7835F8">
              <w:rPr>
                <w:sz w:val="24"/>
                <w:szCs w:val="24"/>
              </w:rPr>
              <w:t>Бычкова Е.Г.</w:t>
            </w:r>
          </w:p>
        </w:tc>
      </w:tr>
      <w:tr w:rsidR="00806886" w:rsidRPr="007835F8">
        <w:trPr>
          <w:trHeight w:val="166"/>
        </w:trPr>
        <w:tc>
          <w:tcPr>
            <w:tcW w:w="4251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835F8">
              <w:rPr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7835F8">
              <w:rPr>
                <w:sz w:val="24"/>
                <w:szCs w:val="24"/>
              </w:rPr>
              <w:t>Учебный кабинет 3 класса</w:t>
            </w:r>
          </w:p>
        </w:tc>
        <w:tc>
          <w:tcPr>
            <w:tcW w:w="5476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7835F8">
              <w:rPr>
                <w:sz w:val="24"/>
                <w:szCs w:val="24"/>
              </w:rPr>
              <w:t>Пономарева Л.Ю.</w:t>
            </w:r>
          </w:p>
        </w:tc>
      </w:tr>
      <w:tr w:rsidR="00806886" w:rsidRPr="007835F8">
        <w:trPr>
          <w:trHeight w:val="166"/>
        </w:trPr>
        <w:tc>
          <w:tcPr>
            <w:tcW w:w="4251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835F8">
              <w:rPr>
                <w:sz w:val="24"/>
                <w:szCs w:val="24"/>
              </w:rPr>
              <w:t>4</w:t>
            </w:r>
          </w:p>
        </w:tc>
        <w:tc>
          <w:tcPr>
            <w:tcW w:w="5388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7835F8">
              <w:rPr>
                <w:sz w:val="24"/>
                <w:szCs w:val="24"/>
              </w:rPr>
              <w:t>Учебный кабинет 4класса</w:t>
            </w:r>
          </w:p>
        </w:tc>
        <w:tc>
          <w:tcPr>
            <w:tcW w:w="5476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Дорошенко Т.В.</w:t>
            </w:r>
          </w:p>
        </w:tc>
      </w:tr>
      <w:tr w:rsidR="00806886" w:rsidRPr="007835F8">
        <w:trPr>
          <w:trHeight w:val="166"/>
        </w:trPr>
        <w:tc>
          <w:tcPr>
            <w:tcW w:w="4251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835F8">
              <w:rPr>
                <w:sz w:val="24"/>
                <w:szCs w:val="24"/>
              </w:rPr>
              <w:t>5</w:t>
            </w:r>
          </w:p>
        </w:tc>
        <w:tc>
          <w:tcPr>
            <w:tcW w:w="5388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7835F8">
              <w:rPr>
                <w:sz w:val="24"/>
                <w:szCs w:val="24"/>
              </w:rPr>
              <w:t xml:space="preserve">Кабинет русского языка и литературы </w:t>
            </w:r>
          </w:p>
        </w:tc>
        <w:tc>
          <w:tcPr>
            <w:tcW w:w="5476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7835F8">
              <w:rPr>
                <w:sz w:val="24"/>
                <w:szCs w:val="24"/>
              </w:rPr>
              <w:t>Постолова Е.В.</w:t>
            </w:r>
          </w:p>
        </w:tc>
      </w:tr>
      <w:tr w:rsidR="00806886" w:rsidRPr="007835F8">
        <w:trPr>
          <w:trHeight w:val="166"/>
        </w:trPr>
        <w:tc>
          <w:tcPr>
            <w:tcW w:w="4251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8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физики</w:t>
            </w:r>
          </w:p>
        </w:tc>
        <w:tc>
          <w:tcPr>
            <w:tcW w:w="5476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Удодова Е.Д.</w:t>
            </w:r>
          </w:p>
        </w:tc>
      </w:tr>
      <w:tr w:rsidR="00806886" w:rsidRPr="007835F8">
        <w:trPr>
          <w:trHeight w:val="166"/>
        </w:trPr>
        <w:tc>
          <w:tcPr>
            <w:tcW w:w="4251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8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математики</w:t>
            </w:r>
          </w:p>
        </w:tc>
        <w:tc>
          <w:tcPr>
            <w:tcW w:w="5476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Поддубная Е.С.</w:t>
            </w:r>
          </w:p>
        </w:tc>
      </w:tr>
      <w:tr w:rsidR="00806886" w:rsidRPr="007835F8">
        <w:trPr>
          <w:trHeight w:val="942"/>
        </w:trPr>
        <w:tc>
          <w:tcPr>
            <w:tcW w:w="4251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8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7835F8">
              <w:rPr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5476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7835F8">
              <w:rPr>
                <w:sz w:val="24"/>
                <w:szCs w:val="24"/>
              </w:rPr>
              <w:t>Ряднова Л.В.</w:t>
            </w:r>
          </w:p>
        </w:tc>
      </w:tr>
      <w:tr w:rsidR="00806886" w:rsidRPr="007835F8">
        <w:trPr>
          <w:trHeight w:val="942"/>
        </w:trPr>
        <w:tc>
          <w:tcPr>
            <w:tcW w:w="4251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8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7835F8">
              <w:rPr>
                <w:sz w:val="24"/>
                <w:szCs w:val="24"/>
              </w:rPr>
              <w:t>Кабинет информатики и ИКТ</w:t>
            </w:r>
          </w:p>
        </w:tc>
        <w:tc>
          <w:tcPr>
            <w:tcW w:w="5476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7835F8">
              <w:rPr>
                <w:sz w:val="24"/>
                <w:szCs w:val="24"/>
              </w:rPr>
              <w:t>Сабинина В.В.</w:t>
            </w:r>
          </w:p>
        </w:tc>
      </w:tr>
      <w:tr w:rsidR="00806886" w:rsidRPr="007835F8">
        <w:trPr>
          <w:trHeight w:val="634"/>
        </w:trPr>
        <w:tc>
          <w:tcPr>
            <w:tcW w:w="4251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8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биологии</w:t>
            </w:r>
          </w:p>
        </w:tc>
        <w:tc>
          <w:tcPr>
            <w:tcW w:w="5476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7835F8">
              <w:rPr>
                <w:sz w:val="24"/>
                <w:szCs w:val="24"/>
              </w:rPr>
              <w:t>Лубкина И.В.</w:t>
            </w:r>
          </w:p>
        </w:tc>
      </w:tr>
      <w:tr w:rsidR="00806886" w:rsidRPr="007835F8">
        <w:trPr>
          <w:trHeight w:val="650"/>
        </w:trPr>
        <w:tc>
          <w:tcPr>
            <w:tcW w:w="4251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8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7835F8">
              <w:rPr>
                <w:sz w:val="24"/>
                <w:szCs w:val="24"/>
              </w:rPr>
              <w:t>Кабинет литературы</w:t>
            </w:r>
          </w:p>
        </w:tc>
        <w:tc>
          <w:tcPr>
            <w:tcW w:w="5476" w:type="dxa"/>
          </w:tcPr>
          <w:p w:rsidR="00806886" w:rsidRPr="007835F8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7835F8">
              <w:rPr>
                <w:sz w:val="24"/>
                <w:szCs w:val="24"/>
              </w:rPr>
              <w:t>Пронина Т.Т.</w:t>
            </w:r>
          </w:p>
        </w:tc>
      </w:tr>
    </w:tbl>
    <w:p w:rsidR="00806886" w:rsidRDefault="00806886" w:rsidP="00A4659F">
      <w:pPr>
        <w:tabs>
          <w:tab w:val="right" w:pos="1560"/>
        </w:tabs>
        <w:ind w:left="851" w:right="1044"/>
        <w:jc w:val="center"/>
        <w:rPr>
          <w:sz w:val="28"/>
          <w:szCs w:val="28"/>
        </w:rPr>
      </w:pPr>
      <w:r w:rsidRPr="0035720A">
        <w:rPr>
          <w:sz w:val="28"/>
          <w:szCs w:val="28"/>
        </w:rPr>
        <w:t xml:space="preserve">Совершенствование форм и методов воспитания </w:t>
      </w:r>
      <w:r>
        <w:rPr>
          <w:sz w:val="28"/>
          <w:szCs w:val="28"/>
        </w:rPr>
        <w:t>способствует п</w:t>
      </w:r>
      <w:r w:rsidRPr="0035720A">
        <w:rPr>
          <w:sz w:val="28"/>
          <w:szCs w:val="28"/>
        </w:rPr>
        <w:t>овышени</w:t>
      </w:r>
      <w:r>
        <w:rPr>
          <w:sz w:val="28"/>
          <w:szCs w:val="28"/>
        </w:rPr>
        <w:t>ю</w:t>
      </w:r>
      <w:r w:rsidRPr="0035720A">
        <w:rPr>
          <w:sz w:val="28"/>
          <w:szCs w:val="28"/>
        </w:rPr>
        <w:t xml:space="preserve"> методической культуры классных руководителей и, как следствие, повышение уровня воспитанности обучающихся</w:t>
      </w:r>
      <w:r>
        <w:rPr>
          <w:sz w:val="28"/>
          <w:szCs w:val="28"/>
        </w:rPr>
        <w:t>.</w:t>
      </w:r>
    </w:p>
    <w:p w:rsidR="00806886" w:rsidRPr="005F758E" w:rsidRDefault="00806886" w:rsidP="00A4659F">
      <w:pPr>
        <w:pStyle w:val="a5"/>
        <w:shd w:val="clear" w:color="auto" w:fill="auto"/>
        <w:tabs>
          <w:tab w:val="right" w:pos="1560"/>
        </w:tabs>
        <w:spacing w:line="240" w:lineRule="auto"/>
        <w:ind w:left="851" w:right="1044"/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  <w:r w:rsidRPr="005F758E">
        <w:rPr>
          <w:rFonts w:ascii="Times New Roman" w:hAnsi="Times New Roman" w:cs="Times New Roman"/>
          <w:b/>
          <w:bCs/>
          <w:sz w:val="28"/>
          <w:szCs w:val="28"/>
          <w:lang/>
        </w:rPr>
        <w:t>Гражданско-патриотическое воспитание</w:t>
      </w:r>
    </w:p>
    <w:p w:rsidR="00806886" w:rsidRPr="005F758E" w:rsidRDefault="00806886" w:rsidP="00A4659F">
      <w:pPr>
        <w:pStyle w:val="a5"/>
        <w:shd w:val="clear" w:color="auto" w:fill="auto"/>
        <w:tabs>
          <w:tab w:val="right" w:pos="1560"/>
        </w:tabs>
        <w:spacing w:line="240" w:lineRule="auto"/>
        <w:ind w:left="851" w:right="1044"/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tbl>
      <w:tblPr>
        <w:tblW w:w="14544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585"/>
        <w:gridCol w:w="6232"/>
        <w:gridCol w:w="2244"/>
        <w:gridCol w:w="4483"/>
      </w:tblGrid>
      <w:tr w:rsidR="00806886" w:rsidRPr="005F758E">
        <w:trPr>
          <w:cantSplit/>
          <w:trHeight w:val="54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C83FDA" w:rsidRDefault="00806886" w:rsidP="00C83FDA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C83FDA" w:rsidRDefault="00806886" w:rsidP="00C83FDA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мероприятий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C83FDA" w:rsidRDefault="00806886" w:rsidP="00C83FDA">
            <w:pPr>
              <w:pStyle w:val="1"/>
              <w:shd w:val="clear" w:color="auto" w:fill="auto"/>
              <w:tabs>
                <w:tab w:val="left" w:pos="189"/>
                <w:tab w:val="left" w:pos="428"/>
                <w:tab w:val="left" w:pos="1913"/>
              </w:tabs>
              <w:spacing w:line="240" w:lineRule="auto"/>
              <w:ind w:left="18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C83FDA" w:rsidRDefault="00806886" w:rsidP="00C83FDA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806886" w:rsidRPr="005F758E">
        <w:trPr>
          <w:cantSplit/>
          <w:trHeight w:val="54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numPr>
                <w:ilvl w:val="0"/>
                <w:numId w:val="41"/>
              </w:numPr>
              <w:shd w:val="clear" w:color="auto" w:fill="auto"/>
              <w:tabs>
                <w:tab w:val="left" w:pos="291"/>
              </w:tabs>
              <w:spacing w:line="240" w:lineRule="auto"/>
              <w:ind w:right="10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Смотр строя и песни (5-8 классы)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shd w:val="clear" w:color="auto" w:fill="auto"/>
              <w:tabs>
                <w:tab w:val="left" w:pos="189"/>
                <w:tab w:val="left" w:pos="428"/>
                <w:tab w:val="left" w:pos="1913"/>
              </w:tabs>
              <w:spacing w:line="240" w:lineRule="auto"/>
              <w:ind w:left="8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Учитель ОБЖ и музыки</w:t>
            </w:r>
          </w:p>
        </w:tc>
      </w:tr>
      <w:tr w:rsidR="00806886" w:rsidRPr="005F758E">
        <w:trPr>
          <w:cantSplit/>
          <w:trHeight w:val="54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A96BA5" w:rsidRDefault="00806886" w:rsidP="00C83FDA">
            <w:pPr>
              <w:numPr>
                <w:ilvl w:val="0"/>
                <w:numId w:val="41"/>
              </w:numPr>
              <w:tabs>
                <w:tab w:val="left" w:pos="291"/>
              </w:tabs>
              <w:ind w:right="1044"/>
              <w:jc w:val="center"/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Праздник, посвящённый Дню защитников Отечества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shd w:val="clear" w:color="auto" w:fill="auto"/>
              <w:tabs>
                <w:tab w:val="left" w:pos="189"/>
                <w:tab w:val="left" w:pos="428"/>
                <w:tab w:val="left" w:pos="1913"/>
              </w:tabs>
              <w:spacing w:line="240" w:lineRule="auto"/>
              <w:ind w:left="8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</w:t>
            </w:r>
          </w:p>
        </w:tc>
      </w:tr>
      <w:tr w:rsidR="00806886" w:rsidRPr="005F758E">
        <w:trPr>
          <w:cantSplit/>
          <w:trHeight w:val="54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numPr>
                <w:ilvl w:val="0"/>
                <w:numId w:val="41"/>
              </w:numPr>
              <w:shd w:val="clear" w:color="auto" w:fill="auto"/>
              <w:tabs>
                <w:tab w:val="left" w:pos="291"/>
              </w:tabs>
              <w:spacing w:line="240" w:lineRule="auto"/>
              <w:ind w:right="10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Конкурс плакатов ко Дню Защитника Отечества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shd w:val="clear" w:color="auto" w:fill="auto"/>
              <w:tabs>
                <w:tab w:val="left" w:pos="189"/>
                <w:tab w:val="left" w:pos="428"/>
                <w:tab w:val="left" w:pos="1913"/>
              </w:tabs>
              <w:spacing w:line="240" w:lineRule="auto"/>
              <w:ind w:left="8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искусства,  классные  руководители</w:t>
            </w:r>
          </w:p>
        </w:tc>
      </w:tr>
      <w:tr w:rsidR="00806886" w:rsidRPr="005F758E">
        <w:trPr>
          <w:cantSplit/>
          <w:trHeight w:val="54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numPr>
                <w:ilvl w:val="0"/>
                <w:numId w:val="41"/>
              </w:numPr>
              <w:shd w:val="clear" w:color="auto" w:fill="auto"/>
              <w:tabs>
                <w:tab w:val="left" w:pos="291"/>
              </w:tabs>
              <w:spacing w:line="240" w:lineRule="auto"/>
              <w:ind w:right="10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Месячник по оборонно-массовой работе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shd w:val="clear" w:color="auto" w:fill="auto"/>
              <w:tabs>
                <w:tab w:val="left" w:pos="189"/>
                <w:tab w:val="left" w:pos="428"/>
                <w:tab w:val="left" w:pos="1913"/>
              </w:tabs>
              <w:spacing w:line="240" w:lineRule="auto"/>
              <w:ind w:left="8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Учитель  ОБЖ, физической культуры, старший вожатый</w:t>
            </w:r>
          </w:p>
        </w:tc>
      </w:tr>
      <w:tr w:rsidR="00806886" w:rsidRPr="005F758E">
        <w:trPr>
          <w:cantSplit/>
          <w:trHeight w:val="54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numPr>
                <w:ilvl w:val="0"/>
                <w:numId w:val="41"/>
              </w:numPr>
              <w:shd w:val="clear" w:color="auto" w:fill="auto"/>
              <w:tabs>
                <w:tab w:val="left" w:pos="291"/>
              </w:tabs>
              <w:spacing w:line="240" w:lineRule="auto"/>
              <w:ind w:right="10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Символы и символика России и Белгородской области»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shd w:val="clear" w:color="auto" w:fill="auto"/>
              <w:tabs>
                <w:tab w:val="left" w:pos="189"/>
                <w:tab w:val="left" w:pos="428"/>
                <w:tab w:val="left" w:pos="1913"/>
              </w:tabs>
              <w:spacing w:line="240" w:lineRule="auto"/>
              <w:ind w:left="8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6886" w:rsidRPr="005F758E">
        <w:trPr>
          <w:cantSplit/>
          <w:trHeight w:val="54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numPr>
                <w:ilvl w:val="0"/>
                <w:numId w:val="41"/>
              </w:numPr>
              <w:shd w:val="clear" w:color="auto" w:fill="auto"/>
              <w:tabs>
                <w:tab w:val="left" w:pos="291"/>
              </w:tabs>
              <w:spacing w:line="240" w:lineRule="auto"/>
              <w:ind w:right="10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Информационные часы:«Права и обязанности ребёнка. Знакомство со статьями Конвенции о правах ребёнка» (1-11 классы)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shd w:val="clear" w:color="auto" w:fill="auto"/>
              <w:tabs>
                <w:tab w:val="left" w:pos="189"/>
                <w:tab w:val="left" w:pos="428"/>
                <w:tab w:val="left" w:pos="1913"/>
              </w:tabs>
              <w:spacing w:line="240" w:lineRule="auto"/>
              <w:ind w:left="8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06886" w:rsidRPr="005F758E">
        <w:trPr>
          <w:cantSplit/>
          <w:trHeight w:val="54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numPr>
                <w:ilvl w:val="0"/>
                <w:numId w:val="41"/>
              </w:numPr>
              <w:shd w:val="clear" w:color="auto" w:fill="auto"/>
              <w:tabs>
                <w:tab w:val="left" w:pos="291"/>
              </w:tabs>
              <w:spacing w:line="240" w:lineRule="auto"/>
              <w:ind w:right="10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«День пожилых людей» - акция,</w:t>
            </w:r>
          </w:p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shd w:val="clear" w:color="auto" w:fill="auto"/>
              <w:tabs>
                <w:tab w:val="left" w:pos="189"/>
                <w:tab w:val="left" w:pos="428"/>
                <w:tab w:val="left" w:pos="1913"/>
              </w:tabs>
              <w:spacing w:line="240" w:lineRule="auto"/>
              <w:ind w:left="8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06886" w:rsidRPr="005F758E">
        <w:trPr>
          <w:cantSplit/>
          <w:trHeight w:val="54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numPr>
                <w:ilvl w:val="0"/>
                <w:numId w:val="41"/>
              </w:numPr>
              <w:shd w:val="clear" w:color="auto" w:fill="auto"/>
              <w:tabs>
                <w:tab w:val="left" w:pos="291"/>
              </w:tabs>
              <w:spacing w:line="240" w:lineRule="auto"/>
              <w:ind w:right="10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Линейка День рождения Д.М.Карбышева- героя пионерской дружины.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shd w:val="clear" w:color="auto" w:fill="auto"/>
              <w:tabs>
                <w:tab w:val="left" w:pos="189"/>
                <w:tab w:val="left" w:pos="428"/>
                <w:tab w:val="left" w:pos="1913"/>
              </w:tabs>
              <w:spacing w:line="240" w:lineRule="auto"/>
              <w:ind w:left="8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806886" w:rsidRPr="005F758E">
        <w:trPr>
          <w:cantSplit/>
          <w:trHeight w:val="54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numPr>
                <w:ilvl w:val="0"/>
                <w:numId w:val="41"/>
              </w:numPr>
              <w:shd w:val="clear" w:color="auto" w:fill="auto"/>
              <w:tabs>
                <w:tab w:val="left" w:pos="291"/>
              </w:tabs>
              <w:spacing w:line="240" w:lineRule="auto"/>
              <w:ind w:right="10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в школьный музей</w:t>
            </w:r>
          </w:p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(1 -11 классы)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shd w:val="clear" w:color="auto" w:fill="auto"/>
              <w:tabs>
                <w:tab w:val="left" w:pos="189"/>
                <w:tab w:val="left" w:pos="428"/>
                <w:tab w:val="left" w:pos="1913"/>
              </w:tabs>
              <w:spacing w:line="240" w:lineRule="auto"/>
              <w:ind w:left="8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806886" w:rsidRPr="005F758E">
        <w:trPr>
          <w:cantSplit/>
          <w:trHeight w:val="54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numPr>
                <w:ilvl w:val="0"/>
                <w:numId w:val="41"/>
              </w:numPr>
              <w:shd w:val="clear" w:color="auto" w:fill="auto"/>
              <w:tabs>
                <w:tab w:val="left" w:pos="291"/>
              </w:tabs>
              <w:spacing w:line="240" w:lineRule="auto"/>
              <w:ind w:right="10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«Человек и закон»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shd w:val="clear" w:color="auto" w:fill="auto"/>
              <w:tabs>
                <w:tab w:val="left" w:pos="189"/>
                <w:tab w:val="left" w:pos="428"/>
                <w:tab w:val="left" w:pos="1913"/>
              </w:tabs>
              <w:spacing w:line="240" w:lineRule="auto"/>
              <w:ind w:left="8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Учитель  истории  и обществознания</w:t>
            </w:r>
          </w:p>
        </w:tc>
      </w:tr>
      <w:tr w:rsidR="00806886" w:rsidRPr="005F758E">
        <w:trPr>
          <w:cantSplit/>
          <w:trHeight w:val="54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numPr>
                <w:ilvl w:val="0"/>
                <w:numId w:val="41"/>
              </w:numPr>
              <w:shd w:val="clear" w:color="auto" w:fill="auto"/>
              <w:tabs>
                <w:tab w:val="left" w:pos="291"/>
              </w:tabs>
              <w:spacing w:line="240" w:lineRule="auto"/>
              <w:ind w:right="10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годам» - литературно - музыкальная композиция.</w:t>
            </w:r>
          </w:p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(1-11 классы)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shd w:val="clear" w:color="auto" w:fill="auto"/>
              <w:tabs>
                <w:tab w:val="left" w:pos="189"/>
                <w:tab w:val="left" w:pos="428"/>
                <w:tab w:val="left" w:pos="1913"/>
              </w:tabs>
              <w:spacing w:line="240" w:lineRule="auto"/>
              <w:ind w:left="8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06886" w:rsidRPr="005F758E">
        <w:trPr>
          <w:cantSplit/>
          <w:trHeight w:val="54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numPr>
                <w:ilvl w:val="0"/>
                <w:numId w:val="41"/>
              </w:numPr>
              <w:shd w:val="clear" w:color="auto" w:fill="auto"/>
              <w:tabs>
                <w:tab w:val="left" w:pos="291"/>
              </w:tabs>
              <w:spacing w:line="240" w:lineRule="auto"/>
              <w:ind w:right="10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Вахта Памяти, шествие «Бессмертный полк»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shd w:val="clear" w:color="auto" w:fill="auto"/>
              <w:tabs>
                <w:tab w:val="left" w:pos="189"/>
                <w:tab w:val="left" w:pos="428"/>
                <w:tab w:val="left" w:pos="1913"/>
              </w:tabs>
              <w:spacing w:line="240" w:lineRule="auto"/>
              <w:ind w:left="8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Старший вожатый, заместитель директора</w:t>
            </w:r>
          </w:p>
        </w:tc>
      </w:tr>
      <w:tr w:rsidR="00806886" w:rsidRPr="005F758E">
        <w:trPr>
          <w:cantSplit/>
          <w:trHeight w:val="54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numPr>
                <w:ilvl w:val="0"/>
                <w:numId w:val="41"/>
              </w:numPr>
              <w:shd w:val="clear" w:color="auto" w:fill="auto"/>
              <w:tabs>
                <w:tab w:val="left" w:pos="291"/>
              </w:tabs>
              <w:spacing w:line="240" w:lineRule="auto"/>
              <w:ind w:right="10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shd w:val="clear" w:color="auto" w:fill="auto"/>
              <w:tabs>
                <w:tab w:val="left" w:pos="189"/>
                <w:tab w:val="left" w:pos="428"/>
                <w:tab w:val="left" w:pos="1913"/>
              </w:tabs>
              <w:spacing w:line="240" w:lineRule="auto"/>
              <w:ind w:left="8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 руководители</w:t>
            </w:r>
          </w:p>
        </w:tc>
      </w:tr>
      <w:tr w:rsidR="00806886" w:rsidRPr="005F758E">
        <w:trPr>
          <w:cantSplit/>
          <w:trHeight w:val="54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numPr>
                <w:ilvl w:val="0"/>
                <w:numId w:val="41"/>
              </w:numPr>
              <w:shd w:val="clear" w:color="auto" w:fill="auto"/>
              <w:tabs>
                <w:tab w:val="left" w:pos="291"/>
              </w:tabs>
              <w:spacing w:line="240" w:lineRule="auto"/>
              <w:ind w:right="10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Конкурс сочинений «Листая страницы  семейного альбома» 1 -11классы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shd w:val="clear" w:color="auto" w:fill="auto"/>
              <w:tabs>
                <w:tab w:val="left" w:pos="189"/>
                <w:tab w:val="left" w:pos="428"/>
                <w:tab w:val="left" w:pos="1913"/>
              </w:tabs>
              <w:spacing w:line="240" w:lineRule="auto"/>
              <w:ind w:left="8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Декабрь- февраль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806886" w:rsidRPr="005F758E">
        <w:trPr>
          <w:cantSplit/>
          <w:trHeight w:val="54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numPr>
                <w:ilvl w:val="0"/>
                <w:numId w:val="41"/>
              </w:numPr>
              <w:shd w:val="clear" w:color="auto" w:fill="auto"/>
              <w:tabs>
                <w:tab w:val="left" w:pos="291"/>
              </w:tabs>
              <w:spacing w:line="240" w:lineRule="auto"/>
              <w:ind w:right="10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Акция милосердия «Дети - детям 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shd w:val="clear" w:color="auto" w:fill="auto"/>
              <w:tabs>
                <w:tab w:val="left" w:pos="189"/>
                <w:tab w:val="left" w:pos="428"/>
                <w:tab w:val="left" w:pos="1913"/>
              </w:tabs>
              <w:spacing w:line="240" w:lineRule="auto"/>
              <w:ind w:left="8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Отряд волонтеров «Прометей»</w:t>
            </w:r>
          </w:p>
        </w:tc>
      </w:tr>
      <w:tr w:rsidR="00806886" w:rsidRPr="005F758E">
        <w:trPr>
          <w:cantSplit/>
          <w:trHeight w:val="54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numPr>
                <w:ilvl w:val="0"/>
                <w:numId w:val="41"/>
              </w:numPr>
              <w:shd w:val="clear" w:color="auto" w:fill="auto"/>
              <w:tabs>
                <w:tab w:val="left" w:pos="291"/>
              </w:tabs>
              <w:spacing w:line="240" w:lineRule="auto"/>
              <w:ind w:right="10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Операция «Памятник», «Дорога к обелиску»</w:t>
            </w:r>
          </w:p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(1-11 классы)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shd w:val="clear" w:color="auto" w:fill="auto"/>
              <w:tabs>
                <w:tab w:val="left" w:pos="189"/>
                <w:tab w:val="left" w:pos="428"/>
                <w:tab w:val="left" w:pos="1913"/>
              </w:tabs>
              <w:spacing w:line="240" w:lineRule="auto"/>
              <w:ind w:left="8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Отряд волонтеров «Прометей», классные руководители</w:t>
            </w:r>
          </w:p>
        </w:tc>
      </w:tr>
      <w:tr w:rsidR="00806886" w:rsidRPr="005F758E">
        <w:trPr>
          <w:cantSplit/>
          <w:trHeight w:val="54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numPr>
                <w:ilvl w:val="0"/>
                <w:numId w:val="41"/>
              </w:numPr>
              <w:shd w:val="clear" w:color="auto" w:fill="auto"/>
              <w:tabs>
                <w:tab w:val="left" w:pos="291"/>
              </w:tabs>
              <w:spacing w:line="240" w:lineRule="auto"/>
              <w:ind w:right="10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Участие в районных, региональных мероприятиях, конкурсах</w:t>
            </w:r>
          </w:p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shd w:val="clear" w:color="auto" w:fill="auto"/>
              <w:tabs>
                <w:tab w:val="left" w:pos="189"/>
                <w:tab w:val="left" w:pos="428"/>
                <w:tab w:val="left" w:pos="1913"/>
              </w:tabs>
              <w:spacing w:line="240" w:lineRule="auto"/>
              <w:ind w:left="8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ОБЖ, классные  руководители</w:t>
            </w:r>
          </w:p>
        </w:tc>
      </w:tr>
      <w:tr w:rsidR="00806886" w:rsidRPr="005F758E">
        <w:trPr>
          <w:cantSplit/>
          <w:trHeight w:val="54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numPr>
                <w:ilvl w:val="0"/>
                <w:numId w:val="41"/>
              </w:numPr>
              <w:shd w:val="clear" w:color="auto" w:fill="auto"/>
              <w:tabs>
                <w:tab w:val="left" w:pos="291"/>
              </w:tabs>
              <w:spacing w:line="240" w:lineRule="auto"/>
              <w:ind w:right="10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Конкурс плакатов «Это праздник со слезами на глазах» 5 -11 классы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C83FDA">
            <w:pPr>
              <w:pStyle w:val="1"/>
              <w:shd w:val="clear" w:color="auto" w:fill="auto"/>
              <w:tabs>
                <w:tab w:val="left" w:pos="189"/>
                <w:tab w:val="left" w:pos="428"/>
                <w:tab w:val="left" w:pos="1913"/>
              </w:tabs>
              <w:spacing w:line="240" w:lineRule="auto"/>
              <w:ind w:left="8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Старший вожатый, классные  руководители</w:t>
            </w:r>
          </w:p>
        </w:tc>
      </w:tr>
    </w:tbl>
    <w:p w:rsidR="00806886" w:rsidRPr="005F758E" w:rsidRDefault="00806886" w:rsidP="00A4659F">
      <w:pPr>
        <w:tabs>
          <w:tab w:val="right" w:pos="1560"/>
        </w:tabs>
        <w:ind w:left="851" w:right="1044"/>
        <w:jc w:val="center"/>
        <w:rPr>
          <w:vanish/>
          <w:sz w:val="28"/>
          <w:szCs w:val="28"/>
        </w:rPr>
      </w:pPr>
    </w:p>
    <w:p w:rsidR="00806886" w:rsidRPr="005F758E" w:rsidRDefault="00806886" w:rsidP="00A4659F">
      <w:pPr>
        <w:pStyle w:val="a5"/>
        <w:shd w:val="clear" w:color="auto" w:fill="auto"/>
        <w:tabs>
          <w:tab w:val="right" w:pos="1560"/>
        </w:tabs>
        <w:spacing w:line="240" w:lineRule="auto"/>
        <w:ind w:left="851" w:right="1044"/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:rsidR="00806886" w:rsidRPr="005F758E" w:rsidRDefault="00806886" w:rsidP="00A4659F">
      <w:pPr>
        <w:pStyle w:val="a5"/>
        <w:shd w:val="clear" w:color="auto" w:fill="auto"/>
        <w:tabs>
          <w:tab w:val="right" w:pos="1560"/>
        </w:tabs>
        <w:spacing w:line="240" w:lineRule="auto"/>
        <w:ind w:left="851" w:right="1044"/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  <w:r w:rsidRPr="005F758E">
        <w:rPr>
          <w:rFonts w:ascii="Times New Roman" w:hAnsi="Times New Roman" w:cs="Times New Roman"/>
          <w:b/>
          <w:bCs/>
          <w:sz w:val="28"/>
          <w:szCs w:val="28"/>
          <w:lang/>
        </w:rPr>
        <w:t>Духовно-нравственное воспитание</w:t>
      </w:r>
    </w:p>
    <w:tbl>
      <w:tblPr>
        <w:tblW w:w="11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"/>
        <w:gridCol w:w="670"/>
        <w:gridCol w:w="3840"/>
        <w:gridCol w:w="2396"/>
        <w:gridCol w:w="4140"/>
      </w:tblGrid>
      <w:tr w:rsidR="00806886" w:rsidRPr="005F758E">
        <w:trPr>
          <w:jc w:val="center"/>
        </w:trPr>
        <w:tc>
          <w:tcPr>
            <w:tcW w:w="703" w:type="dxa"/>
            <w:gridSpan w:val="2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№ п/п</w:t>
            </w:r>
          </w:p>
        </w:tc>
        <w:tc>
          <w:tcPr>
            <w:tcW w:w="38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Содержание</w:t>
            </w:r>
          </w:p>
        </w:tc>
        <w:tc>
          <w:tcPr>
            <w:tcW w:w="2396" w:type="dxa"/>
          </w:tcPr>
          <w:p w:rsidR="00806886" w:rsidRPr="005F758E" w:rsidRDefault="00806886" w:rsidP="00C83FDA">
            <w:pPr>
              <w:tabs>
                <w:tab w:val="left" w:pos="263"/>
                <w:tab w:val="left" w:pos="398"/>
                <w:tab w:val="left" w:pos="1343"/>
                <w:tab w:val="right" w:pos="1560"/>
                <w:tab w:val="left" w:pos="1613"/>
              </w:tabs>
              <w:ind w:hanging="7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Сроки</w:t>
            </w:r>
          </w:p>
        </w:tc>
        <w:tc>
          <w:tcPr>
            <w:tcW w:w="41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Ответственные</w:t>
            </w:r>
          </w:p>
        </w:tc>
      </w:tr>
      <w:tr w:rsidR="00806886" w:rsidRPr="005F758E">
        <w:trPr>
          <w:jc w:val="center"/>
        </w:trPr>
        <w:tc>
          <w:tcPr>
            <w:tcW w:w="703" w:type="dxa"/>
            <w:gridSpan w:val="2"/>
          </w:tcPr>
          <w:p w:rsidR="00806886" w:rsidRPr="005F758E" w:rsidRDefault="00806886" w:rsidP="00A4659F">
            <w:pPr>
              <w:numPr>
                <w:ilvl w:val="0"/>
                <w:numId w:val="1"/>
              </w:numPr>
              <w:tabs>
                <w:tab w:val="right" w:pos="1560"/>
              </w:tabs>
              <w:ind w:left="851" w:right="10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 xml:space="preserve">День знаний. Торжественная линейка </w:t>
            </w:r>
            <w:r>
              <w:rPr>
                <w:sz w:val="24"/>
                <w:szCs w:val="24"/>
              </w:rPr>
              <w:t xml:space="preserve"> «Прощай, лето! Здравствуй, школа!».</w:t>
            </w:r>
          </w:p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806886" w:rsidRPr="005F758E" w:rsidRDefault="00806886" w:rsidP="00C83FDA">
            <w:pPr>
              <w:tabs>
                <w:tab w:val="left" w:pos="1359"/>
                <w:tab w:val="right" w:pos="1560"/>
                <w:tab w:val="left" w:pos="1748"/>
              </w:tabs>
              <w:ind w:hanging="7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Сентябрь</w:t>
            </w:r>
          </w:p>
        </w:tc>
        <w:tc>
          <w:tcPr>
            <w:tcW w:w="41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 xml:space="preserve">Заместитель директора, </w:t>
            </w:r>
            <w:r>
              <w:rPr>
                <w:sz w:val="24"/>
                <w:szCs w:val="24"/>
              </w:rPr>
              <w:t xml:space="preserve">старший вожатый, </w:t>
            </w:r>
            <w:r w:rsidRPr="005F758E">
              <w:rPr>
                <w:sz w:val="24"/>
                <w:szCs w:val="24"/>
              </w:rPr>
              <w:t>классные руководители</w:t>
            </w:r>
          </w:p>
        </w:tc>
      </w:tr>
      <w:tr w:rsidR="00806886" w:rsidRPr="005F758E">
        <w:trPr>
          <w:jc w:val="center"/>
        </w:trPr>
        <w:tc>
          <w:tcPr>
            <w:tcW w:w="703" w:type="dxa"/>
            <w:gridSpan w:val="2"/>
          </w:tcPr>
          <w:p w:rsidR="00806886" w:rsidRPr="005F758E" w:rsidRDefault="00806886" w:rsidP="00A4659F">
            <w:pPr>
              <w:numPr>
                <w:ilvl w:val="0"/>
                <w:numId w:val="1"/>
              </w:numPr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</w:t>
            </w:r>
            <w:r w:rsidRPr="005F758E">
              <w:rPr>
                <w:sz w:val="24"/>
                <w:szCs w:val="24"/>
              </w:rPr>
              <w:t>лассные часы</w:t>
            </w:r>
          </w:p>
        </w:tc>
        <w:tc>
          <w:tcPr>
            <w:tcW w:w="2396" w:type="dxa"/>
          </w:tcPr>
          <w:p w:rsidR="00806886" w:rsidRPr="005F758E" w:rsidRDefault="00806886" w:rsidP="00C83FDA">
            <w:pPr>
              <w:tabs>
                <w:tab w:val="left" w:pos="1359"/>
                <w:tab w:val="right" w:pos="1560"/>
              </w:tabs>
              <w:ind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 воспитательной работы классных руководителей</w:t>
            </w:r>
          </w:p>
        </w:tc>
        <w:tc>
          <w:tcPr>
            <w:tcW w:w="41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классные руководители</w:t>
            </w:r>
          </w:p>
        </w:tc>
      </w:tr>
      <w:tr w:rsidR="00806886" w:rsidRPr="005F758E">
        <w:trPr>
          <w:jc w:val="center"/>
        </w:trPr>
        <w:tc>
          <w:tcPr>
            <w:tcW w:w="703" w:type="dxa"/>
            <w:gridSpan w:val="2"/>
          </w:tcPr>
          <w:p w:rsidR="00806886" w:rsidRPr="005F758E" w:rsidRDefault="00806886" w:rsidP="00A4659F">
            <w:pPr>
              <w:numPr>
                <w:ilvl w:val="0"/>
                <w:numId w:val="1"/>
              </w:numPr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Формирование кружков</w:t>
            </w:r>
            <w:r>
              <w:rPr>
                <w:sz w:val="24"/>
                <w:szCs w:val="24"/>
              </w:rPr>
              <w:t>, внеурочной деятельности</w:t>
            </w:r>
            <w:r w:rsidRPr="005F758E">
              <w:rPr>
                <w:sz w:val="24"/>
                <w:szCs w:val="24"/>
              </w:rPr>
              <w:t xml:space="preserve"> по интересам</w:t>
            </w:r>
          </w:p>
        </w:tc>
        <w:tc>
          <w:tcPr>
            <w:tcW w:w="2396" w:type="dxa"/>
          </w:tcPr>
          <w:p w:rsidR="00806886" w:rsidRPr="005F758E" w:rsidRDefault="00806886" w:rsidP="00C83FDA">
            <w:pPr>
              <w:tabs>
                <w:tab w:val="left" w:pos="1359"/>
                <w:tab w:val="right" w:pos="1560"/>
              </w:tabs>
              <w:ind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август</w:t>
            </w:r>
          </w:p>
        </w:tc>
        <w:tc>
          <w:tcPr>
            <w:tcW w:w="41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Заместитель директора, классные руководители, руководители кружков</w:t>
            </w:r>
          </w:p>
        </w:tc>
      </w:tr>
      <w:tr w:rsidR="00806886" w:rsidRPr="005F758E">
        <w:trPr>
          <w:jc w:val="center"/>
        </w:trPr>
        <w:tc>
          <w:tcPr>
            <w:tcW w:w="703" w:type="dxa"/>
            <w:gridSpan w:val="2"/>
          </w:tcPr>
          <w:p w:rsidR="00806886" w:rsidRPr="005F758E" w:rsidRDefault="00806886" w:rsidP="00A4659F">
            <w:pPr>
              <w:numPr>
                <w:ilvl w:val="0"/>
                <w:numId w:val="1"/>
              </w:numPr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Подготовка к проведению Дня пожилых людей, Дня учителя</w:t>
            </w:r>
          </w:p>
        </w:tc>
        <w:tc>
          <w:tcPr>
            <w:tcW w:w="2396" w:type="dxa"/>
          </w:tcPr>
          <w:p w:rsidR="00806886" w:rsidRPr="005F758E" w:rsidRDefault="00806886" w:rsidP="00C83FDA">
            <w:pPr>
              <w:tabs>
                <w:tab w:val="left" w:pos="1359"/>
                <w:tab w:val="right" w:pos="1560"/>
              </w:tabs>
              <w:ind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 октябрь</w:t>
            </w:r>
          </w:p>
        </w:tc>
        <w:tc>
          <w:tcPr>
            <w:tcW w:w="41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 xml:space="preserve">Заместитель директора, </w:t>
            </w:r>
            <w:r>
              <w:rPr>
                <w:sz w:val="24"/>
                <w:szCs w:val="24"/>
              </w:rPr>
              <w:t xml:space="preserve">старший вожатый, </w:t>
            </w:r>
            <w:r w:rsidRPr="005F758E">
              <w:rPr>
                <w:sz w:val="24"/>
                <w:szCs w:val="24"/>
              </w:rPr>
              <w:t>классные руководители</w:t>
            </w:r>
          </w:p>
        </w:tc>
      </w:tr>
      <w:tr w:rsidR="00806886" w:rsidRPr="005F758E">
        <w:trPr>
          <w:jc w:val="center"/>
        </w:trPr>
        <w:tc>
          <w:tcPr>
            <w:tcW w:w="703" w:type="dxa"/>
            <w:gridSpan w:val="2"/>
          </w:tcPr>
          <w:p w:rsidR="00806886" w:rsidRPr="005F758E" w:rsidRDefault="00806886" w:rsidP="00A4659F">
            <w:pPr>
              <w:numPr>
                <w:ilvl w:val="0"/>
                <w:numId w:val="1"/>
              </w:numPr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Декада «Внимание первоклассник»</w:t>
            </w:r>
          </w:p>
        </w:tc>
        <w:tc>
          <w:tcPr>
            <w:tcW w:w="2396" w:type="dxa"/>
          </w:tcPr>
          <w:p w:rsidR="00806886" w:rsidRPr="005F758E" w:rsidRDefault="00806886" w:rsidP="00C83FDA">
            <w:pPr>
              <w:tabs>
                <w:tab w:val="left" w:pos="1359"/>
                <w:tab w:val="right" w:pos="1560"/>
              </w:tabs>
              <w:ind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1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06886" w:rsidRPr="005F758E">
        <w:trPr>
          <w:jc w:val="center"/>
        </w:trPr>
        <w:tc>
          <w:tcPr>
            <w:tcW w:w="703" w:type="dxa"/>
            <w:gridSpan w:val="2"/>
          </w:tcPr>
          <w:p w:rsidR="00806886" w:rsidRPr="005F758E" w:rsidRDefault="00806886" w:rsidP="00A4659F">
            <w:pPr>
              <w:numPr>
                <w:ilvl w:val="0"/>
                <w:numId w:val="1"/>
              </w:numPr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2396" w:type="dxa"/>
          </w:tcPr>
          <w:p w:rsidR="00806886" w:rsidRPr="005F758E" w:rsidRDefault="00806886" w:rsidP="00C83FDA">
            <w:pPr>
              <w:tabs>
                <w:tab w:val="left" w:pos="1359"/>
                <w:tab w:val="right" w:pos="1560"/>
              </w:tabs>
              <w:ind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1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Заместитель директора, классный руководитель</w:t>
            </w:r>
          </w:p>
        </w:tc>
      </w:tr>
      <w:tr w:rsidR="00806886" w:rsidRPr="005F758E">
        <w:trPr>
          <w:jc w:val="center"/>
        </w:trPr>
        <w:tc>
          <w:tcPr>
            <w:tcW w:w="703" w:type="dxa"/>
            <w:gridSpan w:val="2"/>
          </w:tcPr>
          <w:p w:rsidR="00806886" w:rsidRPr="005F758E" w:rsidRDefault="00806886" w:rsidP="00A4659F">
            <w:pPr>
              <w:numPr>
                <w:ilvl w:val="0"/>
                <w:numId w:val="1"/>
              </w:numPr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Организационные родительские собрания</w:t>
            </w:r>
          </w:p>
        </w:tc>
        <w:tc>
          <w:tcPr>
            <w:tcW w:w="2396" w:type="dxa"/>
          </w:tcPr>
          <w:p w:rsidR="00806886" w:rsidRPr="005F758E" w:rsidRDefault="00806886" w:rsidP="00C83FDA">
            <w:pPr>
              <w:tabs>
                <w:tab w:val="left" w:pos="1359"/>
                <w:tab w:val="right" w:pos="1560"/>
              </w:tabs>
              <w:ind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сентябрь</w:t>
            </w:r>
          </w:p>
        </w:tc>
        <w:tc>
          <w:tcPr>
            <w:tcW w:w="41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06886" w:rsidRPr="005F758E">
        <w:trPr>
          <w:jc w:val="center"/>
        </w:trPr>
        <w:tc>
          <w:tcPr>
            <w:tcW w:w="703" w:type="dxa"/>
            <w:gridSpan w:val="2"/>
          </w:tcPr>
          <w:p w:rsidR="00806886" w:rsidRPr="005F758E" w:rsidRDefault="00806886" w:rsidP="00A4659F">
            <w:pPr>
              <w:numPr>
                <w:ilvl w:val="0"/>
                <w:numId w:val="1"/>
              </w:numPr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Участие в акции «Милосердие» в День пожилых людей</w:t>
            </w:r>
          </w:p>
        </w:tc>
        <w:tc>
          <w:tcPr>
            <w:tcW w:w="2396" w:type="dxa"/>
          </w:tcPr>
          <w:p w:rsidR="00806886" w:rsidRPr="005F758E" w:rsidRDefault="00806886" w:rsidP="00C83FDA">
            <w:pPr>
              <w:tabs>
                <w:tab w:val="left" w:pos="1359"/>
                <w:tab w:val="right" w:pos="1560"/>
              </w:tabs>
              <w:ind w:hanging="7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Октябрь</w:t>
            </w:r>
            <w:r>
              <w:rPr>
                <w:sz w:val="24"/>
                <w:szCs w:val="24"/>
              </w:rPr>
              <w:t xml:space="preserve"> - ноябрь</w:t>
            </w:r>
          </w:p>
        </w:tc>
        <w:tc>
          <w:tcPr>
            <w:tcW w:w="41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классные руководители</w:t>
            </w:r>
          </w:p>
        </w:tc>
      </w:tr>
      <w:tr w:rsidR="00806886" w:rsidRPr="005F758E">
        <w:trPr>
          <w:jc w:val="center"/>
        </w:trPr>
        <w:tc>
          <w:tcPr>
            <w:tcW w:w="703" w:type="dxa"/>
            <w:gridSpan w:val="2"/>
          </w:tcPr>
          <w:p w:rsidR="00806886" w:rsidRPr="005F758E" w:rsidRDefault="00806886" w:rsidP="00A4659F">
            <w:pPr>
              <w:numPr>
                <w:ilvl w:val="0"/>
                <w:numId w:val="1"/>
              </w:numPr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Конкурс поздравительных открыток</w:t>
            </w:r>
          </w:p>
        </w:tc>
        <w:tc>
          <w:tcPr>
            <w:tcW w:w="2396" w:type="dxa"/>
          </w:tcPr>
          <w:p w:rsidR="00806886" w:rsidRPr="005F758E" w:rsidRDefault="00806886" w:rsidP="00C83FDA">
            <w:pPr>
              <w:tabs>
                <w:tab w:val="left" w:pos="1359"/>
                <w:tab w:val="right" w:pos="1560"/>
              </w:tabs>
              <w:ind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1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классные руководители</w:t>
            </w:r>
          </w:p>
        </w:tc>
      </w:tr>
      <w:tr w:rsidR="00806886" w:rsidRPr="005F758E">
        <w:trPr>
          <w:gridBefore w:val="1"/>
          <w:wBefore w:w="33" w:type="dxa"/>
          <w:jc w:val="center"/>
        </w:trPr>
        <w:tc>
          <w:tcPr>
            <w:tcW w:w="670" w:type="dxa"/>
          </w:tcPr>
          <w:p w:rsidR="00806886" w:rsidRPr="005F758E" w:rsidRDefault="00806886" w:rsidP="00A4659F">
            <w:pPr>
              <w:numPr>
                <w:ilvl w:val="0"/>
                <w:numId w:val="1"/>
              </w:numPr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Фестиваль агитбригад по ПДД (</w:t>
            </w:r>
            <w:r>
              <w:rPr>
                <w:sz w:val="24"/>
                <w:szCs w:val="24"/>
              </w:rPr>
              <w:t>2</w:t>
            </w:r>
            <w:r w:rsidRPr="005F758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  <w:r w:rsidRPr="005F758E">
              <w:rPr>
                <w:sz w:val="24"/>
                <w:szCs w:val="24"/>
              </w:rPr>
              <w:t xml:space="preserve"> кл</w:t>
            </w:r>
            <w:r>
              <w:rPr>
                <w:sz w:val="24"/>
                <w:szCs w:val="24"/>
              </w:rPr>
              <w:t>ассы</w:t>
            </w:r>
            <w:r w:rsidRPr="005F758E">
              <w:rPr>
                <w:sz w:val="24"/>
                <w:szCs w:val="24"/>
              </w:rPr>
              <w:t>)</w:t>
            </w:r>
          </w:p>
        </w:tc>
        <w:tc>
          <w:tcPr>
            <w:tcW w:w="2396" w:type="dxa"/>
          </w:tcPr>
          <w:p w:rsidR="00806886" w:rsidRPr="005F758E" w:rsidRDefault="00806886" w:rsidP="00C83FDA">
            <w:pPr>
              <w:tabs>
                <w:tab w:val="left" w:pos="1359"/>
                <w:tab w:val="right" w:pos="1560"/>
              </w:tabs>
              <w:ind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1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Заместитель директора, классные руководители</w:t>
            </w:r>
            <w:r>
              <w:rPr>
                <w:sz w:val="24"/>
                <w:szCs w:val="24"/>
              </w:rPr>
              <w:t>, социальный педагог</w:t>
            </w:r>
          </w:p>
        </w:tc>
      </w:tr>
      <w:tr w:rsidR="00806886" w:rsidRPr="005F758E">
        <w:trPr>
          <w:gridBefore w:val="1"/>
          <w:wBefore w:w="33" w:type="dxa"/>
          <w:jc w:val="center"/>
        </w:trPr>
        <w:tc>
          <w:tcPr>
            <w:tcW w:w="670" w:type="dxa"/>
          </w:tcPr>
          <w:p w:rsidR="00806886" w:rsidRPr="005F758E" w:rsidRDefault="00806886" w:rsidP="00A4659F">
            <w:pPr>
              <w:numPr>
                <w:ilvl w:val="0"/>
                <w:numId w:val="1"/>
              </w:numPr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Праздничный концерт «</w:t>
            </w:r>
            <w:r>
              <w:rPr>
                <w:sz w:val="24"/>
                <w:szCs w:val="24"/>
              </w:rPr>
              <w:t xml:space="preserve">Учитель, перед именем твоим… </w:t>
            </w:r>
            <w:r w:rsidRPr="005F758E">
              <w:rPr>
                <w:sz w:val="24"/>
                <w:szCs w:val="24"/>
              </w:rPr>
              <w:t>»</w:t>
            </w:r>
          </w:p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806886" w:rsidRPr="005F758E" w:rsidRDefault="00806886" w:rsidP="00C83FDA">
            <w:pPr>
              <w:tabs>
                <w:tab w:val="left" w:pos="1359"/>
                <w:tab w:val="right" w:pos="1560"/>
              </w:tabs>
              <w:ind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1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 xml:space="preserve">Заместитель директора, </w:t>
            </w:r>
            <w:r>
              <w:rPr>
                <w:sz w:val="24"/>
                <w:szCs w:val="24"/>
              </w:rPr>
              <w:t>старший вожатый.</w:t>
            </w:r>
          </w:p>
        </w:tc>
      </w:tr>
      <w:tr w:rsidR="00806886" w:rsidRPr="005F758E">
        <w:trPr>
          <w:gridBefore w:val="1"/>
          <w:wBefore w:w="33" w:type="dxa"/>
          <w:jc w:val="center"/>
        </w:trPr>
        <w:tc>
          <w:tcPr>
            <w:tcW w:w="670" w:type="dxa"/>
          </w:tcPr>
          <w:p w:rsidR="00806886" w:rsidRPr="005F758E" w:rsidRDefault="00806886" w:rsidP="00A4659F">
            <w:pPr>
              <w:numPr>
                <w:ilvl w:val="0"/>
                <w:numId w:val="1"/>
              </w:numPr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День до</w:t>
            </w:r>
            <w:r>
              <w:rPr>
                <w:sz w:val="24"/>
                <w:szCs w:val="24"/>
              </w:rPr>
              <w:t>брых дел. Поздравление учителей - пенсионеров</w:t>
            </w:r>
          </w:p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806886" w:rsidRPr="005F758E" w:rsidRDefault="00806886" w:rsidP="00C83FDA">
            <w:pPr>
              <w:tabs>
                <w:tab w:val="left" w:pos="1359"/>
                <w:tab w:val="right" w:pos="1560"/>
              </w:tabs>
              <w:ind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1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 xml:space="preserve">Заместитель директора, </w:t>
            </w:r>
            <w:r>
              <w:rPr>
                <w:sz w:val="24"/>
                <w:szCs w:val="24"/>
              </w:rPr>
              <w:t>старший вожатый, социальный педагог, актив ШУС</w:t>
            </w:r>
          </w:p>
        </w:tc>
      </w:tr>
      <w:tr w:rsidR="00806886" w:rsidRPr="005F758E">
        <w:trPr>
          <w:gridBefore w:val="1"/>
          <w:wBefore w:w="33" w:type="dxa"/>
          <w:jc w:val="center"/>
        </w:trPr>
        <w:tc>
          <w:tcPr>
            <w:tcW w:w="670" w:type="dxa"/>
          </w:tcPr>
          <w:p w:rsidR="00806886" w:rsidRPr="005F758E" w:rsidRDefault="00806886" w:rsidP="00A4659F">
            <w:pPr>
              <w:numPr>
                <w:ilvl w:val="0"/>
                <w:numId w:val="1"/>
              </w:numPr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Осенний бал (8-1</w:t>
            </w:r>
            <w:r>
              <w:rPr>
                <w:sz w:val="24"/>
                <w:szCs w:val="24"/>
              </w:rPr>
              <w:t>1</w:t>
            </w:r>
            <w:r w:rsidRPr="005F758E">
              <w:rPr>
                <w:sz w:val="24"/>
                <w:szCs w:val="24"/>
              </w:rPr>
              <w:t xml:space="preserve"> кл</w:t>
            </w:r>
            <w:r>
              <w:rPr>
                <w:sz w:val="24"/>
                <w:szCs w:val="24"/>
              </w:rPr>
              <w:t>ассы</w:t>
            </w:r>
            <w:r w:rsidRPr="005F758E">
              <w:rPr>
                <w:sz w:val="24"/>
                <w:szCs w:val="24"/>
              </w:rPr>
              <w:t>)</w:t>
            </w:r>
          </w:p>
        </w:tc>
        <w:tc>
          <w:tcPr>
            <w:tcW w:w="2396" w:type="dxa"/>
          </w:tcPr>
          <w:p w:rsidR="00806886" w:rsidRPr="005F758E" w:rsidRDefault="00806886" w:rsidP="00C83FDA">
            <w:pPr>
              <w:tabs>
                <w:tab w:val="left" w:pos="1359"/>
                <w:tab w:val="right" w:pos="1560"/>
              </w:tabs>
              <w:ind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1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06886" w:rsidRPr="005F758E">
        <w:trPr>
          <w:gridBefore w:val="1"/>
          <w:wBefore w:w="33" w:type="dxa"/>
          <w:jc w:val="center"/>
        </w:trPr>
        <w:tc>
          <w:tcPr>
            <w:tcW w:w="670" w:type="dxa"/>
          </w:tcPr>
          <w:p w:rsidR="00806886" w:rsidRPr="005F758E" w:rsidRDefault="00806886" w:rsidP="00A4659F">
            <w:pPr>
              <w:numPr>
                <w:ilvl w:val="0"/>
                <w:numId w:val="1"/>
              </w:numPr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Месячник правовых знаний</w:t>
            </w:r>
          </w:p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806886" w:rsidRPr="005F758E" w:rsidRDefault="00806886" w:rsidP="00C83FDA">
            <w:pPr>
              <w:tabs>
                <w:tab w:val="left" w:pos="1359"/>
                <w:tab w:val="right" w:pos="1560"/>
              </w:tabs>
              <w:ind w:hanging="7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Ноябрь</w:t>
            </w:r>
          </w:p>
        </w:tc>
        <w:tc>
          <w:tcPr>
            <w:tcW w:w="41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Заместитель директора, учитель истории</w:t>
            </w:r>
          </w:p>
        </w:tc>
      </w:tr>
      <w:tr w:rsidR="00806886" w:rsidRPr="005F758E">
        <w:trPr>
          <w:gridBefore w:val="1"/>
          <w:wBefore w:w="33" w:type="dxa"/>
          <w:jc w:val="center"/>
        </w:trPr>
        <w:tc>
          <w:tcPr>
            <w:tcW w:w="670" w:type="dxa"/>
          </w:tcPr>
          <w:p w:rsidR="00806886" w:rsidRPr="005F758E" w:rsidRDefault="00806886" w:rsidP="00A4659F">
            <w:pPr>
              <w:numPr>
                <w:ilvl w:val="0"/>
                <w:numId w:val="1"/>
              </w:numPr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Участие в акции «Милосердие»</w:t>
            </w:r>
          </w:p>
        </w:tc>
        <w:tc>
          <w:tcPr>
            <w:tcW w:w="2396" w:type="dxa"/>
          </w:tcPr>
          <w:p w:rsidR="00806886" w:rsidRDefault="00806886" w:rsidP="00C83FDA">
            <w:pPr>
              <w:tabs>
                <w:tab w:val="left" w:pos="1359"/>
                <w:tab w:val="right" w:pos="1560"/>
              </w:tabs>
              <w:ind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-д</w:t>
            </w:r>
            <w:r w:rsidRPr="005F758E">
              <w:rPr>
                <w:sz w:val="24"/>
                <w:szCs w:val="24"/>
              </w:rPr>
              <w:t>екабрь</w:t>
            </w:r>
            <w:r>
              <w:rPr>
                <w:sz w:val="24"/>
                <w:szCs w:val="24"/>
              </w:rPr>
              <w:t>,</w:t>
            </w:r>
          </w:p>
          <w:p w:rsidR="00806886" w:rsidRPr="005F758E" w:rsidRDefault="00806886" w:rsidP="00C83FDA">
            <w:pPr>
              <w:tabs>
                <w:tab w:val="left" w:pos="1359"/>
                <w:tab w:val="right" w:pos="1560"/>
              </w:tabs>
              <w:ind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 май</w:t>
            </w:r>
          </w:p>
        </w:tc>
        <w:tc>
          <w:tcPr>
            <w:tcW w:w="41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Заместитель директора,</w:t>
            </w:r>
            <w:r>
              <w:rPr>
                <w:sz w:val="24"/>
                <w:szCs w:val="24"/>
              </w:rPr>
              <w:t xml:space="preserve"> старший вожатый, социальный педагог. </w:t>
            </w:r>
            <w:r w:rsidRPr="005F758E">
              <w:rPr>
                <w:sz w:val="24"/>
                <w:szCs w:val="24"/>
              </w:rPr>
              <w:t>классные руководители</w:t>
            </w:r>
          </w:p>
        </w:tc>
      </w:tr>
      <w:tr w:rsidR="00806886" w:rsidRPr="005F758E">
        <w:trPr>
          <w:gridBefore w:val="1"/>
          <w:wBefore w:w="33" w:type="dxa"/>
          <w:jc w:val="center"/>
        </w:trPr>
        <w:tc>
          <w:tcPr>
            <w:tcW w:w="670" w:type="dxa"/>
          </w:tcPr>
          <w:p w:rsidR="00806886" w:rsidRPr="005F758E" w:rsidRDefault="00806886" w:rsidP="00A4659F">
            <w:pPr>
              <w:numPr>
                <w:ilvl w:val="0"/>
                <w:numId w:val="1"/>
              </w:numPr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Подготовка к проведению новогодних мероприятий</w:t>
            </w:r>
          </w:p>
        </w:tc>
        <w:tc>
          <w:tcPr>
            <w:tcW w:w="2396" w:type="dxa"/>
          </w:tcPr>
          <w:p w:rsidR="00806886" w:rsidRPr="005F758E" w:rsidRDefault="00806886" w:rsidP="00C83FDA">
            <w:pPr>
              <w:tabs>
                <w:tab w:val="left" w:pos="1359"/>
                <w:tab w:val="right" w:pos="1560"/>
              </w:tabs>
              <w:ind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1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06886" w:rsidRPr="005F758E">
        <w:trPr>
          <w:gridBefore w:val="1"/>
          <w:wBefore w:w="33" w:type="dxa"/>
          <w:jc w:val="center"/>
        </w:trPr>
        <w:tc>
          <w:tcPr>
            <w:tcW w:w="670" w:type="dxa"/>
          </w:tcPr>
          <w:p w:rsidR="00806886" w:rsidRPr="005F758E" w:rsidRDefault="00806886" w:rsidP="00A4659F">
            <w:pPr>
              <w:numPr>
                <w:ilvl w:val="0"/>
                <w:numId w:val="1"/>
              </w:numPr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Конкурс новогодних газет</w:t>
            </w:r>
          </w:p>
        </w:tc>
        <w:tc>
          <w:tcPr>
            <w:tcW w:w="2396" w:type="dxa"/>
          </w:tcPr>
          <w:p w:rsidR="00806886" w:rsidRPr="005F758E" w:rsidRDefault="00806886" w:rsidP="00C83FDA">
            <w:pPr>
              <w:tabs>
                <w:tab w:val="left" w:pos="1359"/>
                <w:tab w:val="right" w:pos="1560"/>
              </w:tabs>
              <w:ind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1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06886" w:rsidRPr="005F758E">
        <w:trPr>
          <w:gridBefore w:val="1"/>
          <w:wBefore w:w="33" w:type="dxa"/>
          <w:jc w:val="center"/>
        </w:trPr>
        <w:tc>
          <w:tcPr>
            <w:tcW w:w="670" w:type="dxa"/>
          </w:tcPr>
          <w:p w:rsidR="00806886" w:rsidRPr="005F758E" w:rsidRDefault="00806886" w:rsidP="00A4659F">
            <w:pPr>
              <w:numPr>
                <w:ilvl w:val="0"/>
                <w:numId w:val="1"/>
              </w:numPr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Месячник военно-патриотической работы</w:t>
            </w:r>
          </w:p>
        </w:tc>
        <w:tc>
          <w:tcPr>
            <w:tcW w:w="2396" w:type="dxa"/>
          </w:tcPr>
          <w:p w:rsidR="00806886" w:rsidRPr="005F758E" w:rsidRDefault="00806886" w:rsidP="00C83FDA">
            <w:pPr>
              <w:tabs>
                <w:tab w:val="left" w:pos="1359"/>
                <w:tab w:val="right" w:pos="1560"/>
              </w:tabs>
              <w:ind w:hanging="7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41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Заместитель директора, преподаватель</w:t>
            </w:r>
            <w:r>
              <w:rPr>
                <w:sz w:val="24"/>
                <w:szCs w:val="24"/>
              </w:rPr>
              <w:t xml:space="preserve"> организатор </w:t>
            </w:r>
            <w:r w:rsidRPr="005F758E">
              <w:rPr>
                <w:sz w:val="24"/>
                <w:szCs w:val="24"/>
              </w:rPr>
              <w:t xml:space="preserve"> ОБЖ</w:t>
            </w:r>
          </w:p>
        </w:tc>
      </w:tr>
      <w:tr w:rsidR="00806886" w:rsidRPr="005F758E">
        <w:trPr>
          <w:gridBefore w:val="1"/>
          <w:wBefore w:w="33" w:type="dxa"/>
          <w:jc w:val="center"/>
        </w:trPr>
        <w:tc>
          <w:tcPr>
            <w:tcW w:w="670" w:type="dxa"/>
          </w:tcPr>
          <w:p w:rsidR="00806886" w:rsidRPr="005F758E" w:rsidRDefault="00806886" w:rsidP="00A4659F">
            <w:pPr>
              <w:numPr>
                <w:ilvl w:val="0"/>
                <w:numId w:val="1"/>
              </w:numPr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2396" w:type="dxa"/>
          </w:tcPr>
          <w:p w:rsidR="00806886" w:rsidRPr="005F758E" w:rsidRDefault="00806886" w:rsidP="00C83FDA">
            <w:pPr>
              <w:tabs>
                <w:tab w:val="left" w:pos="1359"/>
                <w:tab w:val="right" w:pos="1560"/>
              </w:tabs>
              <w:ind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суббота февраля</w:t>
            </w:r>
          </w:p>
        </w:tc>
        <w:tc>
          <w:tcPr>
            <w:tcW w:w="41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 xml:space="preserve">Заместитель директора, </w:t>
            </w:r>
            <w:r>
              <w:rPr>
                <w:sz w:val="24"/>
                <w:szCs w:val="24"/>
              </w:rPr>
              <w:t xml:space="preserve">старший вожатый, </w:t>
            </w:r>
            <w:r w:rsidRPr="005F758E">
              <w:rPr>
                <w:sz w:val="24"/>
                <w:szCs w:val="24"/>
              </w:rPr>
              <w:t>классные руководители</w:t>
            </w:r>
          </w:p>
        </w:tc>
      </w:tr>
      <w:tr w:rsidR="00806886" w:rsidRPr="005F758E">
        <w:trPr>
          <w:gridBefore w:val="1"/>
          <w:wBefore w:w="33" w:type="dxa"/>
          <w:jc w:val="center"/>
        </w:trPr>
        <w:tc>
          <w:tcPr>
            <w:tcW w:w="670" w:type="dxa"/>
          </w:tcPr>
          <w:p w:rsidR="00806886" w:rsidRPr="005F758E" w:rsidRDefault="00806886" w:rsidP="00A4659F">
            <w:pPr>
              <w:numPr>
                <w:ilvl w:val="0"/>
                <w:numId w:val="1"/>
              </w:numPr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Подготовка празднования 8 марта</w:t>
            </w:r>
          </w:p>
        </w:tc>
        <w:tc>
          <w:tcPr>
            <w:tcW w:w="2396" w:type="dxa"/>
          </w:tcPr>
          <w:p w:rsidR="00806886" w:rsidRPr="005F758E" w:rsidRDefault="00806886" w:rsidP="00C83FDA">
            <w:pPr>
              <w:tabs>
                <w:tab w:val="left" w:pos="1359"/>
                <w:tab w:val="right" w:pos="1560"/>
              </w:tabs>
              <w:ind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1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Заместитель директора, классные  руководители</w:t>
            </w:r>
          </w:p>
        </w:tc>
      </w:tr>
      <w:tr w:rsidR="00806886" w:rsidRPr="005F758E">
        <w:trPr>
          <w:gridBefore w:val="1"/>
          <w:wBefore w:w="33" w:type="dxa"/>
          <w:jc w:val="center"/>
        </w:trPr>
        <w:tc>
          <w:tcPr>
            <w:tcW w:w="670" w:type="dxa"/>
          </w:tcPr>
          <w:p w:rsidR="00806886" w:rsidRPr="005F758E" w:rsidRDefault="00806886" w:rsidP="00A4659F">
            <w:pPr>
              <w:numPr>
                <w:ilvl w:val="0"/>
                <w:numId w:val="1"/>
              </w:numPr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День Космонавтики (1-11 классы)</w:t>
            </w:r>
          </w:p>
        </w:tc>
        <w:tc>
          <w:tcPr>
            <w:tcW w:w="2396" w:type="dxa"/>
          </w:tcPr>
          <w:p w:rsidR="00806886" w:rsidRPr="008417D6" w:rsidRDefault="00806886" w:rsidP="00C83FDA">
            <w:pPr>
              <w:pStyle w:val="1"/>
              <w:shd w:val="clear" w:color="auto" w:fill="auto"/>
              <w:tabs>
                <w:tab w:val="left" w:pos="1359"/>
                <w:tab w:val="right" w:pos="1560"/>
              </w:tabs>
              <w:spacing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40" w:type="dxa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Учитель физики, педагог- библиотекарь</w:t>
            </w:r>
          </w:p>
        </w:tc>
      </w:tr>
      <w:tr w:rsidR="00806886" w:rsidRPr="005F758E">
        <w:trPr>
          <w:gridBefore w:val="1"/>
          <w:wBefore w:w="33" w:type="dxa"/>
          <w:jc w:val="center"/>
        </w:trPr>
        <w:tc>
          <w:tcPr>
            <w:tcW w:w="670" w:type="dxa"/>
          </w:tcPr>
          <w:p w:rsidR="00806886" w:rsidRPr="005F758E" w:rsidRDefault="00806886" w:rsidP="00A4659F">
            <w:pPr>
              <w:numPr>
                <w:ilvl w:val="0"/>
                <w:numId w:val="1"/>
              </w:numPr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Вахта Памяти</w:t>
            </w:r>
          </w:p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806886" w:rsidRPr="005F758E" w:rsidRDefault="00806886" w:rsidP="00C83FDA">
            <w:pPr>
              <w:tabs>
                <w:tab w:val="left" w:pos="1359"/>
                <w:tab w:val="right" w:pos="1560"/>
              </w:tabs>
              <w:ind w:hanging="7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>Май</w:t>
            </w:r>
          </w:p>
        </w:tc>
        <w:tc>
          <w:tcPr>
            <w:tcW w:w="41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организатор </w:t>
            </w:r>
            <w:r w:rsidRPr="005F758E">
              <w:rPr>
                <w:sz w:val="24"/>
                <w:szCs w:val="24"/>
              </w:rPr>
              <w:t>ОБЖ</w:t>
            </w:r>
            <w:r>
              <w:rPr>
                <w:sz w:val="24"/>
                <w:szCs w:val="24"/>
              </w:rPr>
              <w:t>, старший вожатый, заместитель директора, классные руководители</w:t>
            </w:r>
          </w:p>
        </w:tc>
      </w:tr>
      <w:tr w:rsidR="00806886" w:rsidRPr="005F758E">
        <w:trPr>
          <w:gridBefore w:val="1"/>
          <w:wBefore w:w="33" w:type="dxa"/>
          <w:jc w:val="center"/>
        </w:trPr>
        <w:tc>
          <w:tcPr>
            <w:tcW w:w="670" w:type="dxa"/>
          </w:tcPr>
          <w:p w:rsidR="00806886" w:rsidRPr="005F758E" w:rsidRDefault="00806886" w:rsidP="00A4659F">
            <w:pPr>
              <w:numPr>
                <w:ilvl w:val="0"/>
                <w:numId w:val="1"/>
              </w:numPr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</w:t>
            </w:r>
            <w:r w:rsidRPr="005F758E">
              <w:rPr>
                <w:sz w:val="24"/>
                <w:szCs w:val="24"/>
              </w:rPr>
              <w:t>Последний звонок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96" w:type="dxa"/>
          </w:tcPr>
          <w:p w:rsidR="00806886" w:rsidRPr="005F758E" w:rsidRDefault="00806886" w:rsidP="00C83FDA">
            <w:pPr>
              <w:tabs>
                <w:tab w:val="left" w:pos="1359"/>
                <w:tab w:val="right" w:pos="1560"/>
              </w:tabs>
              <w:ind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1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5F758E">
              <w:rPr>
                <w:sz w:val="24"/>
                <w:szCs w:val="24"/>
              </w:rPr>
              <w:t xml:space="preserve">Заместитель директора, </w:t>
            </w:r>
            <w:r>
              <w:rPr>
                <w:sz w:val="24"/>
                <w:szCs w:val="24"/>
              </w:rPr>
              <w:t xml:space="preserve">старший вожатый </w:t>
            </w:r>
            <w:r w:rsidRPr="005F758E">
              <w:rPr>
                <w:sz w:val="24"/>
                <w:szCs w:val="24"/>
              </w:rPr>
              <w:t>классные руководители</w:t>
            </w:r>
          </w:p>
        </w:tc>
      </w:tr>
      <w:tr w:rsidR="00806886" w:rsidRPr="005F758E">
        <w:trPr>
          <w:gridBefore w:val="1"/>
          <w:wBefore w:w="33" w:type="dxa"/>
          <w:jc w:val="center"/>
        </w:trPr>
        <w:tc>
          <w:tcPr>
            <w:tcW w:w="670" w:type="dxa"/>
          </w:tcPr>
          <w:p w:rsidR="00806886" w:rsidRPr="005F758E" w:rsidRDefault="00806886" w:rsidP="00A4659F">
            <w:pPr>
              <w:numPr>
                <w:ilvl w:val="0"/>
                <w:numId w:val="1"/>
              </w:numPr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396" w:type="dxa"/>
          </w:tcPr>
          <w:p w:rsidR="00806886" w:rsidRPr="008417D6" w:rsidRDefault="00806886" w:rsidP="00C83FDA">
            <w:pPr>
              <w:pStyle w:val="1"/>
              <w:shd w:val="clear" w:color="auto" w:fill="auto"/>
              <w:tabs>
                <w:tab w:val="left" w:pos="1359"/>
                <w:tab w:val="right" w:pos="1560"/>
              </w:tabs>
              <w:spacing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40" w:type="dxa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старший вожатый, классные руководители</w:t>
            </w:r>
          </w:p>
        </w:tc>
      </w:tr>
      <w:tr w:rsidR="00806886" w:rsidRPr="005F758E">
        <w:trPr>
          <w:gridBefore w:val="1"/>
          <w:wBefore w:w="33" w:type="dxa"/>
          <w:jc w:val="center"/>
        </w:trPr>
        <w:tc>
          <w:tcPr>
            <w:tcW w:w="670" w:type="dxa"/>
          </w:tcPr>
          <w:p w:rsidR="00806886" w:rsidRPr="005F758E" w:rsidRDefault="00806886" w:rsidP="00A4659F">
            <w:pPr>
              <w:numPr>
                <w:ilvl w:val="0"/>
                <w:numId w:val="1"/>
              </w:numPr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в</w:t>
            </w:r>
            <w:r w:rsidRPr="005F758E">
              <w:rPr>
                <w:sz w:val="24"/>
                <w:szCs w:val="24"/>
              </w:rPr>
              <w:t xml:space="preserve">ыставки </w:t>
            </w:r>
            <w:r>
              <w:rPr>
                <w:sz w:val="24"/>
                <w:szCs w:val="24"/>
              </w:rPr>
              <w:t xml:space="preserve">творческих работ </w:t>
            </w:r>
            <w:r w:rsidRPr="005F758E">
              <w:rPr>
                <w:sz w:val="24"/>
                <w:szCs w:val="24"/>
              </w:rPr>
              <w:t>учащихся</w:t>
            </w:r>
          </w:p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806886" w:rsidRPr="005F758E" w:rsidRDefault="00806886" w:rsidP="00C83FDA">
            <w:pPr>
              <w:tabs>
                <w:tab w:val="left" w:pos="1359"/>
                <w:tab w:val="right" w:pos="1560"/>
              </w:tabs>
              <w:ind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5F758E">
              <w:rPr>
                <w:sz w:val="24"/>
                <w:szCs w:val="24"/>
              </w:rPr>
              <w:t>течение года</w:t>
            </w:r>
          </w:p>
        </w:tc>
        <w:tc>
          <w:tcPr>
            <w:tcW w:w="4140" w:type="dxa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старший вожатый, социальный педагог</w:t>
            </w:r>
          </w:p>
        </w:tc>
      </w:tr>
      <w:tr w:rsidR="00806886" w:rsidRPr="005F758E">
        <w:trPr>
          <w:gridBefore w:val="1"/>
          <w:wBefore w:w="33" w:type="dxa"/>
          <w:jc w:val="center"/>
        </w:trPr>
        <w:tc>
          <w:tcPr>
            <w:tcW w:w="670" w:type="dxa"/>
          </w:tcPr>
          <w:p w:rsidR="00806886" w:rsidRPr="005F758E" w:rsidRDefault="00806886" w:rsidP="00A4659F">
            <w:pPr>
              <w:numPr>
                <w:ilvl w:val="0"/>
                <w:numId w:val="1"/>
              </w:numPr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школьной газеты «Школьные вести»</w:t>
            </w:r>
          </w:p>
          <w:p w:rsidR="00806886" w:rsidRPr="005F758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806886" w:rsidRPr="005F758E" w:rsidRDefault="00806886" w:rsidP="00C83FDA">
            <w:pPr>
              <w:tabs>
                <w:tab w:val="left" w:pos="1359"/>
                <w:tab w:val="right" w:pos="1560"/>
              </w:tabs>
              <w:ind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5F758E">
              <w:rPr>
                <w:sz w:val="24"/>
                <w:szCs w:val="24"/>
              </w:rPr>
              <w:t>течение года</w:t>
            </w:r>
          </w:p>
        </w:tc>
        <w:tc>
          <w:tcPr>
            <w:tcW w:w="4140" w:type="dxa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старший вожатый, социальный педагог, школьное медиа</w:t>
            </w:r>
          </w:p>
        </w:tc>
      </w:tr>
      <w:tr w:rsidR="00806886" w:rsidRPr="005F758E">
        <w:trPr>
          <w:gridBefore w:val="1"/>
          <w:wBefore w:w="33" w:type="dxa"/>
          <w:jc w:val="center"/>
        </w:trPr>
        <w:tc>
          <w:tcPr>
            <w:tcW w:w="670" w:type="dxa"/>
          </w:tcPr>
          <w:p w:rsidR="00806886" w:rsidRPr="005F758E" w:rsidRDefault="00806886" w:rsidP="00A4659F">
            <w:pPr>
              <w:numPr>
                <w:ilvl w:val="0"/>
                <w:numId w:val="1"/>
              </w:numPr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Участие в школьных, районных, региональных мероприятиях и конкурсах</w:t>
            </w:r>
          </w:p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806886" w:rsidRPr="008417D6" w:rsidRDefault="00806886" w:rsidP="00C83FDA">
            <w:pPr>
              <w:pStyle w:val="1"/>
              <w:shd w:val="clear" w:color="auto" w:fill="auto"/>
              <w:tabs>
                <w:tab w:val="left" w:pos="1359"/>
                <w:tab w:val="right" w:pos="1560"/>
              </w:tabs>
              <w:spacing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40" w:type="dxa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</w:tbl>
    <w:p w:rsidR="00806886" w:rsidRPr="005F758E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  <w:r w:rsidRPr="00E84ECB">
        <w:rPr>
          <w:b/>
          <w:bCs/>
          <w:sz w:val="28"/>
          <w:szCs w:val="28"/>
        </w:rPr>
        <w:t>Трудовое  воспитание школьников</w:t>
      </w:r>
    </w:p>
    <w:tbl>
      <w:tblPr>
        <w:tblW w:w="13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3682"/>
        <w:gridCol w:w="20"/>
        <w:gridCol w:w="3185"/>
        <w:gridCol w:w="38"/>
        <w:gridCol w:w="3489"/>
        <w:gridCol w:w="344"/>
      </w:tblGrid>
      <w:tr w:rsidR="00806886" w:rsidRPr="007D2420">
        <w:trPr>
          <w:trHeight w:val="144"/>
          <w:jc w:val="center"/>
        </w:trPr>
        <w:tc>
          <w:tcPr>
            <w:tcW w:w="2444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№ п/п</w:t>
            </w:r>
          </w:p>
        </w:tc>
        <w:tc>
          <w:tcPr>
            <w:tcW w:w="3702" w:type="dxa"/>
            <w:gridSpan w:val="2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Мероприятия</w:t>
            </w:r>
          </w:p>
        </w:tc>
        <w:tc>
          <w:tcPr>
            <w:tcW w:w="3223" w:type="dxa"/>
            <w:gridSpan w:val="2"/>
          </w:tcPr>
          <w:p w:rsidR="00806886" w:rsidRPr="007D2420" w:rsidRDefault="00806886" w:rsidP="00C83FDA">
            <w:pPr>
              <w:tabs>
                <w:tab w:val="left" w:pos="560"/>
                <w:tab w:val="right" w:pos="1560"/>
              </w:tabs>
              <w:ind w:left="8" w:right="27" w:hanging="41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Сроки</w:t>
            </w:r>
          </w:p>
        </w:tc>
        <w:tc>
          <w:tcPr>
            <w:tcW w:w="3833" w:type="dxa"/>
            <w:gridSpan w:val="2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Ответственные</w:t>
            </w:r>
          </w:p>
        </w:tc>
      </w:tr>
      <w:tr w:rsidR="00806886" w:rsidRPr="007D2420">
        <w:trPr>
          <w:trHeight w:val="144"/>
          <w:jc w:val="center"/>
        </w:trPr>
        <w:tc>
          <w:tcPr>
            <w:tcW w:w="2444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1</w:t>
            </w:r>
          </w:p>
        </w:tc>
        <w:tc>
          <w:tcPr>
            <w:tcW w:w="3702" w:type="dxa"/>
            <w:gridSpan w:val="2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Дежурство по школе и столовой в течение недели</w:t>
            </w:r>
          </w:p>
        </w:tc>
        <w:tc>
          <w:tcPr>
            <w:tcW w:w="3223" w:type="dxa"/>
            <w:gridSpan w:val="2"/>
          </w:tcPr>
          <w:p w:rsidR="00806886" w:rsidRPr="007D2420" w:rsidRDefault="00806886" w:rsidP="00C83FDA">
            <w:pPr>
              <w:tabs>
                <w:tab w:val="left" w:pos="560"/>
                <w:tab w:val="right" w:pos="1560"/>
              </w:tabs>
              <w:ind w:left="8" w:right="27" w:hanging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D242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833" w:type="dxa"/>
            <w:gridSpan w:val="2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ученический с</w:t>
            </w:r>
            <w:r w:rsidRPr="007D2420">
              <w:rPr>
                <w:sz w:val="24"/>
                <w:szCs w:val="24"/>
              </w:rPr>
              <w:t>овет,</w:t>
            </w:r>
            <w:r>
              <w:rPr>
                <w:sz w:val="24"/>
                <w:szCs w:val="24"/>
              </w:rPr>
              <w:t xml:space="preserve"> социальный педагог</w:t>
            </w:r>
          </w:p>
        </w:tc>
      </w:tr>
      <w:tr w:rsidR="00806886" w:rsidRPr="007D2420">
        <w:trPr>
          <w:gridAfter w:val="1"/>
          <w:wAfter w:w="344" w:type="dxa"/>
          <w:trHeight w:val="2204"/>
          <w:jc w:val="center"/>
        </w:trPr>
        <w:tc>
          <w:tcPr>
            <w:tcW w:w="2444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2</w:t>
            </w:r>
          </w:p>
        </w:tc>
        <w:tc>
          <w:tcPr>
            <w:tcW w:w="3682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Уборка школьной территории</w:t>
            </w:r>
          </w:p>
        </w:tc>
        <w:tc>
          <w:tcPr>
            <w:tcW w:w="3205" w:type="dxa"/>
            <w:gridSpan w:val="2"/>
          </w:tcPr>
          <w:p w:rsidR="00806886" w:rsidRPr="007D2420" w:rsidRDefault="00806886" w:rsidP="00C83FDA">
            <w:pPr>
              <w:tabs>
                <w:tab w:val="left" w:pos="560"/>
                <w:tab w:val="right" w:pos="1560"/>
              </w:tabs>
              <w:ind w:left="851" w:right="1044" w:hanging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7D2420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527" w:type="dxa"/>
            <w:gridSpan w:val="2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Заместитель директора,</w:t>
            </w:r>
            <w:r>
              <w:rPr>
                <w:sz w:val="24"/>
                <w:szCs w:val="24"/>
              </w:rPr>
              <w:t xml:space="preserve"> заведующая УОУ,</w:t>
            </w:r>
            <w:r w:rsidRPr="007D2420">
              <w:rPr>
                <w:sz w:val="24"/>
                <w:szCs w:val="24"/>
              </w:rPr>
              <w:t xml:space="preserve"> классные руководители</w:t>
            </w:r>
            <w:r>
              <w:rPr>
                <w:sz w:val="24"/>
                <w:szCs w:val="24"/>
              </w:rPr>
              <w:t>, актив ШУС</w:t>
            </w:r>
          </w:p>
        </w:tc>
      </w:tr>
      <w:tr w:rsidR="00806886" w:rsidRPr="007D2420">
        <w:trPr>
          <w:gridAfter w:val="1"/>
          <w:wAfter w:w="344" w:type="dxa"/>
          <w:trHeight w:val="1385"/>
          <w:jc w:val="center"/>
        </w:trPr>
        <w:tc>
          <w:tcPr>
            <w:tcW w:w="2444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2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Изготовление подсобного инвентаря на уроках</w:t>
            </w:r>
            <w:r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3205" w:type="dxa"/>
            <w:gridSpan w:val="2"/>
          </w:tcPr>
          <w:p w:rsidR="00806886" w:rsidRPr="007D2420" w:rsidRDefault="00806886" w:rsidP="00C83FDA">
            <w:pPr>
              <w:tabs>
                <w:tab w:val="left" w:pos="560"/>
                <w:tab w:val="right" w:pos="1560"/>
              </w:tabs>
              <w:ind w:left="851" w:right="1044" w:hanging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D242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27" w:type="dxa"/>
            <w:gridSpan w:val="2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Учитель технологии</w:t>
            </w:r>
          </w:p>
        </w:tc>
      </w:tr>
      <w:tr w:rsidR="00806886" w:rsidRPr="007D2420">
        <w:trPr>
          <w:gridAfter w:val="1"/>
          <w:wAfter w:w="344" w:type="dxa"/>
          <w:trHeight w:val="4140"/>
          <w:jc w:val="center"/>
        </w:trPr>
        <w:tc>
          <w:tcPr>
            <w:tcW w:w="2444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2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труда и отдыха детей в пришкольных  лагерях</w:t>
            </w:r>
            <w:r w:rsidRPr="007D2420">
              <w:rPr>
                <w:sz w:val="24"/>
                <w:szCs w:val="24"/>
              </w:rPr>
              <w:t xml:space="preserve"> с дневным пребыванием «Солнышко» для уч-ся 1-6 классов и ЛТО «Жемчужный» для 7,8,10 классов.</w:t>
            </w:r>
          </w:p>
        </w:tc>
        <w:tc>
          <w:tcPr>
            <w:tcW w:w="3205" w:type="dxa"/>
            <w:gridSpan w:val="2"/>
          </w:tcPr>
          <w:p w:rsidR="00806886" w:rsidRPr="007D2420" w:rsidRDefault="00806886" w:rsidP="00C83FDA">
            <w:pPr>
              <w:tabs>
                <w:tab w:val="left" w:pos="560"/>
                <w:tab w:val="right" w:pos="1560"/>
              </w:tabs>
              <w:ind w:left="851" w:right="1044" w:hanging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527" w:type="dxa"/>
            <w:gridSpan w:val="2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Заместитель директора</w:t>
            </w:r>
            <w:r>
              <w:rPr>
                <w:sz w:val="24"/>
                <w:szCs w:val="24"/>
              </w:rPr>
              <w:t>, социальный педагог, старший вожатый</w:t>
            </w:r>
          </w:p>
        </w:tc>
      </w:tr>
    </w:tbl>
    <w:p w:rsidR="00806886" w:rsidRPr="007D2420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  <w:highlight w:val="yellow"/>
        </w:rPr>
      </w:pPr>
    </w:p>
    <w:p w:rsidR="00806886" w:rsidRPr="007D2420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  <w:r w:rsidRPr="00E84ECB">
        <w:rPr>
          <w:b/>
          <w:bCs/>
          <w:sz w:val="28"/>
          <w:szCs w:val="28"/>
        </w:rPr>
        <w:t>Работа по профориентации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2"/>
        <w:gridCol w:w="3880"/>
        <w:gridCol w:w="3375"/>
        <w:gridCol w:w="3749"/>
      </w:tblGrid>
      <w:tr w:rsidR="00806886" w:rsidRPr="007D2420">
        <w:trPr>
          <w:jc w:val="center"/>
        </w:trPr>
        <w:tc>
          <w:tcPr>
            <w:tcW w:w="669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№ п/п</w:t>
            </w:r>
          </w:p>
        </w:tc>
        <w:tc>
          <w:tcPr>
            <w:tcW w:w="4117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D2420">
              <w:rPr>
                <w:sz w:val="24"/>
                <w:szCs w:val="24"/>
              </w:rPr>
              <w:t>ероприятия</w:t>
            </w:r>
          </w:p>
        </w:tc>
        <w:tc>
          <w:tcPr>
            <w:tcW w:w="1559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  <w:r w:rsidRPr="007D2420">
              <w:rPr>
                <w:sz w:val="24"/>
                <w:szCs w:val="24"/>
              </w:rPr>
              <w:t>оки</w:t>
            </w:r>
          </w:p>
        </w:tc>
        <w:tc>
          <w:tcPr>
            <w:tcW w:w="2835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2420">
              <w:rPr>
                <w:sz w:val="24"/>
                <w:szCs w:val="24"/>
              </w:rPr>
              <w:t>тветственные</w:t>
            </w:r>
          </w:p>
        </w:tc>
      </w:tr>
      <w:tr w:rsidR="00806886" w:rsidRPr="007D2420">
        <w:trPr>
          <w:jc w:val="center"/>
        </w:trPr>
        <w:tc>
          <w:tcPr>
            <w:tcW w:w="669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-</w:t>
            </w:r>
            <w:r w:rsidRPr="007D2420">
              <w:rPr>
                <w:sz w:val="24"/>
                <w:szCs w:val="24"/>
              </w:rPr>
              <w:t xml:space="preserve"> устный журнал «Будущее в твоих руках».</w:t>
            </w:r>
          </w:p>
        </w:tc>
        <w:tc>
          <w:tcPr>
            <w:tcW w:w="1559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D2420">
              <w:rPr>
                <w:sz w:val="24"/>
                <w:szCs w:val="24"/>
              </w:rPr>
              <w:t>ентябрь</w:t>
            </w:r>
          </w:p>
        </w:tc>
        <w:tc>
          <w:tcPr>
            <w:tcW w:w="2835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Заместитель директора</w:t>
            </w:r>
          </w:p>
        </w:tc>
      </w:tr>
      <w:tr w:rsidR="00806886" w:rsidRPr="007D2420">
        <w:trPr>
          <w:jc w:val="center"/>
        </w:trPr>
        <w:tc>
          <w:tcPr>
            <w:tcW w:w="669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 xml:space="preserve">Запланировать и провести серию классных часов по теме «Все работы хороши </w:t>
            </w:r>
            <w:r>
              <w:rPr>
                <w:sz w:val="24"/>
                <w:szCs w:val="24"/>
              </w:rPr>
              <w:t xml:space="preserve">- </w:t>
            </w:r>
            <w:r w:rsidRPr="007D2420">
              <w:rPr>
                <w:sz w:val="24"/>
                <w:szCs w:val="24"/>
              </w:rPr>
              <w:t>выбирай на вкус!».</w:t>
            </w:r>
          </w:p>
        </w:tc>
        <w:tc>
          <w:tcPr>
            <w:tcW w:w="1559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</w:t>
            </w:r>
            <w:r w:rsidRPr="007D2420">
              <w:rPr>
                <w:sz w:val="24"/>
                <w:szCs w:val="24"/>
              </w:rPr>
              <w:t>тябрь-май</w:t>
            </w:r>
          </w:p>
        </w:tc>
        <w:tc>
          <w:tcPr>
            <w:tcW w:w="2835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Заместитель директора</w:t>
            </w:r>
            <w:r>
              <w:rPr>
                <w:sz w:val="24"/>
                <w:szCs w:val="24"/>
              </w:rPr>
              <w:t>, социальный педагог</w:t>
            </w:r>
          </w:p>
        </w:tc>
      </w:tr>
      <w:tr w:rsidR="00806886" w:rsidRPr="007D2420">
        <w:trPr>
          <w:jc w:val="center"/>
        </w:trPr>
        <w:tc>
          <w:tcPr>
            <w:tcW w:w="669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Провести в классах встречи с родителями - представителями разных профессий.</w:t>
            </w:r>
          </w:p>
        </w:tc>
        <w:tc>
          <w:tcPr>
            <w:tcW w:w="1559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2420">
              <w:rPr>
                <w:sz w:val="24"/>
                <w:szCs w:val="24"/>
              </w:rPr>
              <w:t>ктябрь-май</w:t>
            </w:r>
          </w:p>
        </w:tc>
        <w:tc>
          <w:tcPr>
            <w:tcW w:w="2835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ассные </w:t>
            </w:r>
            <w:r w:rsidRPr="007D2420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>, социальный педагог</w:t>
            </w:r>
          </w:p>
        </w:tc>
      </w:tr>
      <w:tr w:rsidR="00806886" w:rsidRPr="007D2420">
        <w:trPr>
          <w:jc w:val="center"/>
        </w:trPr>
        <w:tc>
          <w:tcPr>
            <w:tcW w:w="669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Провести встречи с представителями вузов и техникумов.</w:t>
            </w:r>
          </w:p>
        </w:tc>
        <w:tc>
          <w:tcPr>
            <w:tcW w:w="1559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D2420">
              <w:rPr>
                <w:sz w:val="24"/>
                <w:szCs w:val="24"/>
              </w:rPr>
              <w:t>оябрь</w:t>
            </w:r>
          </w:p>
        </w:tc>
        <w:tc>
          <w:tcPr>
            <w:tcW w:w="2835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Заместитель директора</w:t>
            </w:r>
          </w:p>
        </w:tc>
      </w:tr>
      <w:tr w:rsidR="00806886" w:rsidRPr="007D2420">
        <w:trPr>
          <w:jc w:val="center"/>
        </w:trPr>
        <w:tc>
          <w:tcPr>
            <w:tcW w:w="669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Проведение компьютерного тестирования «Профориентация».</w:t>
            </w:r>
          </w:p>
        </w:tc>
        <w:tc>
          <w:tcPr>
            <w:tcW w:w="1559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D2420">
              <w:rPr>
                <w:sz w:val="24"/>
                <w:szCs w:val="24"/>
              </w:rPr>
              <w:t>прель</w:t>
            </w:r>
          </w:p>
        </w:tc>
        <w:tc>
          <w:tcPr>
            <w:tcW w:w="2835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Заместитель директора</w:t>
            </w:r>
          </w:p>
        </w:tc>
      </w:tr>
      <w:tr w:rsidR="00806886" w:rsidRPr="007D2420">
        <w:trPr>
          <w:jc w:val="center"/>
        </w:trPr>
        <w:tc>
          <w:tcPr>
            <w:tcW w:w="669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Социально-психологический анализ результатов тестирования и анкетирования.</w:t>
            </w:r>
          </w:p>
        </w:tc>
        <w:tc>
          <w:tcPr>
            <w:tcW w:w="1559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D2420">
              <w:rPr>
                <w:sz w:val="24"/>
                <w:szCs w:val="24"/>
              </w:rPr>
              <w:t>арт-апрель</w:t>
            </w:r>
          </w:p>
        </w:tc>
        <w:tc>
          <w:tcPr>
            <w:tcW w:w="2835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Педагог-психолог</w:t>
            </w:r>
          </w:p>
        </w:tc>
      </w:tr>
      <w:tr w:rsidR="00806886" w:rsidRPr="007D2420">
        <w:trPr>
          <w:jc w:val="center"/>
        </w:trPr>
        <w:tc>
          <w:tcPr>
            <w:tcW w:w="669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7</w:t>
            </w:r>
          </w:p>
        </w:tc>
        <w:tc>
          <w:tcPr>
            <w:tcW w:w="4117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Ознакомление с результатами профтестирования учителей-предметников, классных руководителей.</w:t>
            </w:r>
          </w:p>
        </w:tc>
        <w:tc>
          <w:tcPr>
            <w:tcW w:w="1559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D2420">
              <w:rPr>
                <w:sz w:val="24"/>
                <w:szCs w:val="24"/>
              </w:rPr>
              <w:t>прель</w:t>
            </w:r>
          </w:p>
        </w:tc>
        <w:tc>
          <w:tcPr>
            <w:tcW w:w="2835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D2420">
              <w:rPr>
                <w:sz w:val="24"/>
                <w:szCs w:val="24"/>
              </w:rPr>
              <w:t>дминистрация школы,</w:t>
            </w:r>
          </w:p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ответственный за профориентацию, педагог-психолог</w:t>
            </w:r>
          </w:p>
        </w:tc>
      </w:tr>
      <w:tr w:rsidR="00806886" w:rsidRPr="007D2420">
        <w:trPr>
          <w:jc w:val="center"/>
        </w:trPr>
        <w:tc>
          <w:tcPr>
            <w:tcW w:w="669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8</w:t>
            </w:r>
          </w:p>
        </w:tc>
        <w:tc>
          <w:tcPr>
            <w:tcW w:w="4117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Ознакомление родителей старшеклассников с результатами профтестирования.</w:t>
            </w:r>
          </w:p>
        </w:tc>
        <w:tc>
          <w:tcPr>
            <w:tcW w:w="1559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D2420">
              <w:rPr>
                <w:sz w:val="24"/>
                <w:szCs w:val="24"/>
              </w:rPr>
              <w:t>прель</w:t>
            </w:r>
          </w:p>
        </w:tc>
        <w:tc>
          <w:tcPr>
            <w:tcW w:w="2835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  <w:r w:rsidRPr="007D2420">
              <w:rPr>
                <w:sz w:val="24"/>
                <w:szCs w:val="24"/>
              </w:rPr>
              <w:t>,</w:t>
            </w:r>
          </w:p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Pr="007D2420">
              <w:rPr>
                <w:sz w:val="24"/>
                <w:szCs w:val="24"/>
              </w:rPr>
              <w:t>руководители,</w:t>
            </w:r>
          </w:p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педагог-психолог</w:t>
            </w:r>
          </w:p>
        </w:tc>
      </w:tr>
      <w:tr w:rsidR="00806886" w:rsidRPr="007D2420">
        <w:trPr>
          <w:jc w:val="center"/>
        </w:trPr>
        <w:tc>
          <w:tcPr>
            <w:tcW w:w="669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9</w:t>
            </w:r>
          </w:p>
        </w:tc>
        <w:tc>
          <w:tcPr>
            <w:tcW w:w="4117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Индивидуальные беседы по профориентации с учащимися 9-х и 11-х классов «группы риска».</w:t>
            </w:r>
          </w:p>
        </w:tc>
        <w:tc>
          <w:tcPr>
            <w:tcW w:w="1559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7D2420">
              <w:rPr>
                <w:sz w:val="24"/>
                <w:szCs w:val="24"/>
              </w:rPr>
              <w:t>течение учебного года</w:t>
            </w:r>
          </w:p>
        </w:tc>
        <w:tc>
          <w:tcPr>
            <w:tcW w:w="2835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Педагог-психолог</w:t>
            </w:r>
          </w:p>
        </w:tc>
      </w:tr>
      <w:tr w:rsidR="00806886" w:rsidRPr="007D2420">
        <w:trPr>
          <w:jc w:val="center"/>
        </w:trPr>
        <w:tc>
          <w:tcPr>
            <w:tcW w:w="669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10</w:t>
            </w:r>
          </w:p>
        </w:tc>
        <w:tc>
          <w:tcPr>
            <w:tcW w:w="4117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Проведение профориентационного часа.</w:t>
            </w:r>
          </w:p>
        </w:tc>
        <w:tc>
          <w:tcPr>
            <w:tcW w:w="1559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7D2420">
              <w:rPr>
                <w:sz w:val="24"/>
                <w:szCs w:val="24"/>
              </w:rPr>
              <w:t>жемес</w:t>
            </w:r>
            <w:r>
              <w:rPr>
                <w:sz w:val="24"/>
                <w:szCs w:val="24"/>
              </w:rPr>
              <w:t>ячно</w:t>
            </w:r>
          </w:p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  <w:r w:rsidRPr="007D2420">
              <w:rPr>
                <w:sz w:val="24"/>
                <w:szCs w:val="24"/>
              </w:rPr>
              <w:t>,</w:t>
            </w:r>
          </w:p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Pr="007D2420">
              <w:rPr>
                <w:sz w:val="24"/>
                <w:szCs w:val="24"/>
              </w:rPr>
              <w:t>руководители,</w:t>
            </w:r>
          </w:p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педагог-психолог</w:t>
            </w:r>
          </w:p>
        </w:tc>
      </w:tr>
    </w:tbl>
    <w:p w:rsidR="00806886" w:rsidRPr="00E84ECB" w:rsidRDefault="00806886" w:rsidP="00A4659F">
      <w:pPr>
        <w:pStyle w:val="a1"/>
        <w:tabs>
          <w:tab w:val="right" w:pos="1560"/>
        </w:tabs>
        <w:spacing w:line="240" w:lineRule="auto"/>
        <w:ind w:left="851" w:right="1044" w:firstLine="0"/>
        <w:jc w:val="center"/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</w:pPr>
      <w:r w:rsidRPr="00E84ECB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Интеллектуальное воспитание</w:t>
      </w:r>
    </w:p>
    <w:p w:rsidR="00806886" w:rsidRPr="00E84ECB" w:rsidRDefault="00806886" w:rsidP="00A4659F">
      <w:pPr>
        <w:pStyle w:val="a1"/>
        <w:tabs>
          <w:tab w:val="right" w:pos="1560"/>
        </w:tabs>
        <w:spacing w:line="240" w:lineRule="auto"/>
        <w:ind w:left="851" w:right="1044" w:firstLine="0"/>
        <w:jc w:val="center"/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</w:pPr>
    </w:p>
    <w:tbl>
      <w:tblPr>
        <w:tblW w:w="14451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30"/>
        <w:gridCol w:w="6250"/>
        <w:gridCol w:w="3595"/>
        <w:gridCol w:w="3776"/>
      </w:tblGrid>
      <w:tr w:rsidR="00806886" w:rsidRPr="0050183B">
        <w:trPr>
          <w:trHeight w:val="6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06886" w:rsidRPr="0050183B">
        <w:trPr>
          <w:trHeight w:val="105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Организация кружковой работы  по интересам в школе (10 -11 классы)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806886" w:rsidRPr="0050183B">
        <w:trPr>
          <w:trHeight w:val="65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Отчетно-выборная общешкольная ученическая конференция. Выборы органов школьного ученического совета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Сентябрь-  октябрь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кураторы направлений органов ДОО</w:t>
            </w:r>
          </w:p>
        </w:tc>
      </w:tr>
      <w:tr w:rsidR="00806886" w:rsidRPr="0050183B">
        <w:trPr>
          <w:trHeight w:val="16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Творческие конкурсы: на лучшую стенную газету (к празднику осени, Новогоднему балу, Дню Защитников Отечества, Международному Женскому Дню, поздравления выпускникам) (1-11 классы)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руководители, старший вожатый</w:t>
            </w:r>
          </w:p>
        </w:tc>
      </w:tr>
      <w:tr w:rsidR="00806886" w:rsidRPr="0050183B">
        <w:trPr>
          <w:trHeight w:val="97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   (1-11 классы)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классные руководители, учителя предметники</w:t>
            </w:r>
          </w:p>
        </w:tc>
      </w:tr>
      <w:tr w:rsidR="00806886" w:rsidRPr="0050183B">
        <w:trPr>
          <w:trHeight w:val="71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Выставки «Это сделали мы сами» (1 - 11 классы)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учителя технологии, руководители кружков</w:t>
            </w:r>
          </w:p>
        </w:tc>
      </w:tr>
      <w:tr w:rsidR="00806886" w:rsidRPr="0050183B">
        <w:trPr>
          <w:trHeight w:val="102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Встречи за круглым столом администрации школы и  учащихся  9, 11 классов под названием «Кем быть? Каким быть?»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6886" w:rsidRPr="0050183B">
        <w:trPr>
          <w:trHeight w:val="9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Исследования профессиональной направленности учащихся в выборе будущей профессии (9, 11 классы)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социальный педагог, педагог психолог</w:t>
            </w:r>
          </w:p>
        </w:tc>
      </w:tr>
      <w:tr w:rsidR="00806886" w:rsidRPr="0050183B">
        <w:trPr>
          <w:trHeight w:val="65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Школьный конкурс  «В здоровом теле – здоровый дух»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06886" w:rsidRPr="0050183B">
        <w:trPr>
          <w:trHeight w:val="98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Участие вшкольных, муниципальных , региональных мероприятиях, конкурсах (1-11 классы)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86" w:rsidRPr="008417D6" w:rsidRDefault="00806886" w:rsidP="00A4659F">
            <w:pPr>
              <w:pStyle w:val="1"/>
              <w:shd w:val="clear" w:color="auto" w:fill="auto"/>
              <w:tabs>
                <w:tab w:val="right" w:pos="1560"/>
              </w:tabs>
              <w:spacing w:line="240" w:lineRule="auto"/>
              <w:ind w:left="851" w:right="10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</w:tr>
    </w:tbl>
    <w:p w:rsidR="00806886" w:rsidRPr="00E84ECB" w:rsidRDefault="00806886" w:rsidP="00A4659F">
      <w:pPr>
        <w:pStyle w:val="a1"/>
        <w:tabs>
          <w:tab w:val="right" w:pos="1560"/>
        </w:tabs>
        <w:spacing w:line="240" w:lineRule="auto"/>
        <w:ind w:left="851" w:right="1044" w:firstLine="0"/>
        <w:jc w:val="center"/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</w:pPr>
    </w:p>
    <w:p w:rsidR="00806886" w:rsidRPr="00A0535E" w:rsidRDefault="00806886" w:rsidP="00A4659F">
      <w:pPr>
        <w:pStyle w:val="a1"/>
        <w:tabs>
          <w:tab w:val="right" w:pos="1560"/>
        </w:tabs>
        <w:spacing w:line="240" w:lineRule="auto"/>
        <w:ind w:left="851" w:right="1044" w:firstLine="0"/>
        <w:jc w:val="center"/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</w:pPr>
      <w:r w:rsidRPr="00A0535E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Правовое воспитание и культура безопасности</w:t>
      </w:r>
    </w:p>
    <w:p w:rsidR="00806886" w:rsidRPr="00A0535E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</w:p>
    <w:p w:rsidR="00806886" w:rsidRPr="00A0535E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  <w:r w:rsidRPr="00A0535E">
        <w:rPr>
          <w:b/>
          <w:bCs/>
          <w:sz w:val="28"/>
          <w:szCs w:val="28"/>
        </w:rPr>
        <w:t>Работа по профилактике правонарушений среди несовершеннолетних учащихся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5630"/>
        <w:gridCol w:w="3133"/>
        <w:gridCol w:w="4675"/>
      </w:tblGrid>
      <w:tr w:rsidR="00806886" w:rsidRPr="007D2420">
        <w:tc>
          <w:tcPr>
            <w:tcW w:w="580" w:type="dxa"/>
          </w:tcPr>
          <w:p w:rsidR="00806886" w:rsidRPr="00A0535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A0535E">
              <w:rPr>
                <w:sz w:val="24"/>
                <w:szCs w:val="24"/>
              </w:rPr>
              <w:t>№ п/п</w:t>
            </w:r>
          </w:p>
        </w:tc>
        <w:tc>
          <w:tcPr>
            <w:tcW w:w="6500" w:type="dxa"/>
          </w:tcPr>
          <w:p w:rsidR="00806886" w:rsidRPr="00A0535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A0535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806886" w:rsidRPr="00A0535E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A0535E">
              <w:rPr>
                <w:sz w:val="24"/>
                <w:szCs w:val="24"/>
              </w:rPr>
              <w:t>Сроки</w:t>
            </w:r>
          </w:p>
        </w:tc>
        <w:tc>
          <w:tcPr>
            <w:tcW w:w="5103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A0535E">
              <w:rPr>
                <w:sz w:val="24"/>
                <w:szCs w:val="24"/>
              </w:rPr>
              <w:t>Ответственные</w:t>
            </w:r>
          </w:p>
        </w:tc>
      </w:tr>
      <w:tr w:rsidR="00806886" w:rsidRPr="007D2420">
        <w:tc>
          <w:tcPr>
            <w:tcW w:w="580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Сов</w:t>
            </w:r>
            <w:r>
              <w:rPr>
                <w:sz w:val="24"/>
                <w:szCs w:val="24"/>
              </w:rPr>
              <w:t>м</w:t>
            </w:r>
            <w:r w:rsidRPr="007D2420">
              <w:rPr>
                <w:sz w:val="24"/>
                <w:szCs w:val="24"/>
              </w:rPr>
              <w:t>естное изучение семей неблагополучных подростков</w:t>
            </w:r>
          </w:p>
        </w:tc>
        <w:tc>
          <w:tcPr>
            <w:tcW w:w="2268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D242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5103" w:type="dxa"/>
          </w:tcPr>
          <w:p w:rsidR="00806886" w:rsidRPr="004D18A6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4D18A6">
              <w:rPr>
                <w:sz w:val="24"/>
                <w:szCs w:val="24"/>
              </w:rPr>
              <w:t>Классные руководители, члены Совета профилактики, социальный педагог</w:t>
            </w:r>
          </w:p>
        </w:tc>
      </w:tr>
      <w:tr w:rsidR="00806886" w:rsidRPr="007D2420">
        <w:tc>
          <w:tcPr>
            <w:tcW w:w="580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2</w:t>
            </w:r>
          </w:p>
        </w:tc>
        <w:tc>
          <w:tcPr>
            <w:tcW w:w="6500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Составить план по профилактике правонарушений</w:t>
            </w:r>
          </w:p>
        </w:tc>
        <w:tc>
          <w:tcPr>
            <w:tcW w:w="2268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D2420">
              <w:rPr>
                <w:sz w:val="24"/>
                <w:szCs w:val="24"/>
              </w:rPr>
              <w:t>ентябрь</w:t>
            </w:r>
          </w:p>
        </w:tc>
        <w:tc>
          <w:tcPr>
            <w:tcW w:w="5103" w:type="dxa"/>
          </w:tcPr>
          <w:p w:rsidR="00806886" w:rsidRPr="004D18A6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4D18A6">
              <w:rPr>
                <w:sz w:val="24"/>
                <w:szCs w:val="24"/>
              </w:rPr>
              <w:t>Заместитель директора</w:t>
            </w:r>
          </w:p>
        </w:tc>
      </w:tr>
      <w:tr w:rsidR="00806886" w:rsidRPr="007D2420">
        <w:tc>
          <w:tcPr>
            <w:tcW w:w="580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3</w:t>
            </w:r>
          </w:p>
        </w:tc>
        <w:tc>
          <w:tcPr>
            <w:tcW w:w="6500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Работа школьной комиссии по дисциплине и порядку</w:t>
            </w:r>
          </w:p>
        </w:tc>
        <w:tc>
          <w:tcPr>
            <w:tcW w:w="2268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D2420">
              <w:rPr>
                <w:sz w:val="24"/>
                <w:szCs w:val="24"/>
              </w:rPr>
              <w:t>е менее 1 раза в месяц</w:t>
            </w:r>
          </w:p>
        </w:tc>
        <w:tc>
          <w:tcPr>
            <w:tcW w:w="5103" w:type="dxa"/>
          </w:tcPr>
          <w:p w:rsidR="00806886" w:rsidRPr="004D18A6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4D18A6">
              <w:rPr>
                <w:sz w:val="24"/>
                <w:szCs w:val="24"/>
              </w:rPr>
              <w:t>Заместитель директора</w:t>
            </w:r>
          </w:p>
        </w:tc>
      </w:tr>
      <w:tr w:rsidR="00806886" w:rsidRPr="007D2420">
        <w:tc>
          <w:tcPr>
            <w:tcW w:w="580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4</w:t>
            </w:r>
          </w:p>
        </w:tc>
        <w:tc>
          <w:tcPr>
            <w:tcW w:w="6500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Родительское собрание. Встреча с правоохранительными органами.</w:t>
            </w:r>
          </w:p>
        </w:tc>
        <w:tc>
          <w:tcPr>
            <w:tcW w:w="2268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</w:t>
            </w:r>
            <w:r w:rsidRPr="007D2420">
              <w:rPr>
                <w:sz w:val="24"/>
                <w:szCs w:val="24"/>
              </w:rPr>
              <w:t>брь</w:t>
            </w:r>
            <w:r>
              <w:rPr>
                <w:sz w:val="24"/>
                <w:szCs w:val="24"/>
              </w:rPr>
              <w:t>, апрель, май</w:t>
            </w:r>
          </w:p>
        </w:tc>
        <w:tc>
          <w:tcPr>
            <w:tcW w:w="5103" w:type="dxa"/>
          </w:tcPr>
          <w:p w:rsidR="00806886" w:rsidRPr="004D18A6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4D18A6">
              <w:rPr>
                <w:sz w:val="24"/>
                <w:szCs w:val="24"/>
              </w:rPr>
              <w:t>Заместитель директора</w:t>
            </w:r>
          </w:p>
        </w:tc>
      </w:tr>
      <w:tr w:rsidR="00806886" w:rsidRPr="007D2420">
        <w:tc>
          <w:tcPr>
            <w:tcW w:w="580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5</w:t>
            </w:r>
          </w:p>
        </w:tc>
        <w:tc>
          <w:tcPr>
            <w:tcW w:w="6500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Составление информационных отчетов, занятости во время каникул, графиков по подросткам, состоящих на учете в ОДН, КДНиЗП</w:t>
            </w:r>
          </w:p>
        </w:tc>
        <w:tc>
          <w:tcPr>
            <w:tcW w:w="2268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7D2420">
              <w:rPr>
                <w:sz w:val="24"/>
                <w:szCs w:val="24"/>
              </w:rPr>
              <w:t>течение года, по мере необходимости</w:t>
            </w:r>
          </w:p>
        </w:tc>
        <w:tc>
          <w:tcPr>
            <w:tcW w:w="5103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Заместитель директора</w:t>
            </w:r>
          </w:p>
        </w:tc>
      </w:tr>
      <w:tr w:rsidR="00806886" w:rsidRPr="007D2420">
        <w:tc>
          <w:tcPr>
            <w:tcW w:w="580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6</w:t>
            </w:r>
          </w:p>
        </w:tc>
        <w:tc>
          <w:tcPr>
            <w:tcW w:w="6500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Месячник правовых знаний</w:t>
            </w:r>
          </w:p>
        </w:tc>
        <w:tc>
          <w:tcPr>
            <w:tcW w:w="2268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D2420">
              <w:rPr>
                <w:sz w:val="24"/>
                <w:szCs w:val="24"/>
              </w:rPr>
              <w:t>оябрь</w:t>
            </w:r>
          </w:p>
        </w:tc>
        <w:tc>
          <w:tcPr>
            <w:tcW w:w="5103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Заместитель директора</w:t>
            </w:r>
          </w:p>
        </w:tc>
      </w:tr>
      <w:tr w:rsidR="00806886" w:rsidRPr="007D2420">
        <w:tc>
          <w:tcPr>
            <w:tcW w:w="580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7</w:t>
            </w:r>
          </w:p>
        </w:tc>
        <w:tc>
          <w:tcPr>
            <w:tcW w:w="6500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Посещение несовершеннолетних состоящих на учете, на дому комиссией школы по дисциплине и порядку</w:t>
            </w:r>
          </w:p>
        </w:tc>
        <w:tc>
          <w:tcPr>
            <w:tcW w:w="2268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D242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5103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Заместитель директора, инспектор ПДН</w:t>
            </w:r>
          </w:p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Педагог- психолог</w:t>
            </w:r>
          </w:p>
        </w:tc>
      </w:tr>
      <w:tr w:rsidR="00806886" w:rsidRPr="007D2420">
        <w:tc>
          <w:tcPr>
            <w:tcW w:w="580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8</w:t>
            </w:r>
          </w:p>
        </w:tc>
        <w:tc>
          <w:tcPr>
            <w:tcW w:w="6500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 xml:space="preserve">Встреча работников полиции с </w:t>
            </w:r>
            <w:r>
              <w:rPr>
                <w:sz w:val="24"/>
                <w:szCs w:val="24"/>
              </w:rPr>
              <w:t xml:space="preserve">членами </w:t>
            </w:r>
            <w:r w:rsidRPr="007D2420">
              <w:rPr>
                <w:sz w:val="24"/>
                <w:szCs w:val="24"/>
              </w:rPr>
              <w:t>пед</w:t>
            </w:r>
            <w:r>
              <w:rPr>
                <w:sz w:val="24"/>
                <w:szCs w:val="24"/>
              </w:rPr>
              <w:t xml:space="preserve">агогического коллектива,  с учащимися и их </w:t>
            </w:r>
            <w:r w:rsidRPr="007D2420">
              <w:rPr>
                <w:sz w:val="24"/>
                <w:szCs w:val="24"/>
              </w:rPr>
              <w:t>с родителями</w:t>
            </w:r>
          </w:p>
        </w:tc>
        <w:tc>
          <w:tcPr>
            <w:tcW w:w="2268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D242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5103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Заместитель директора</w:t>
            </w:r>
          </w:p>
        </w:tc>
      </w:tr>
    </w:tbl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  <w:r w:rsidRPr="00E84ECB">
        <w:rPr>
          <w:b/>
          <w:bCs/>
          <w:sz w:val="28"/>
          <w:szCs w:val="28"/>
        </w:rPr>
        <w:t>ПЛАН</w:t>
      </w: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  <w:r w:rsidRPr="00E84ECB">
        <w:rPr>
          <w:b/>
          <w:bCs/>
          <w:sz w:val="28"/>
          <w:szCs w:val="28"/>
        </w:rPr>
        <w:t>работы п</w:t>
      </w:r>
      <w:r>
        <w:rPr>
          <w:b/>
          <w:bCs/>
          <w:sz w:val="28"/>
          <w:szCs w:val="28"/>
        </w:rPr>
        <w:t>о профилактике игромании  на 2020-2021учебный год</w:t>
      </w: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  <w:r w:rsidRPr="00E84ECB">
        <w:rPr>
          <w:b/>
          <w:bCs/>
          <w:sz w:val="28"/>
          <w:szCs w:val="28"/>
        </w:rPr>
        <w:t xml:space="preserve"> МБОУ «Нагорьевская средняя общеобразовательная школа»</w:t>
      </w: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</w:p>
    <w:tbl>
      <w:tblPr>
        <w:tblW w:w="156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4"/>
        <w:gridCol w:w="5988"/>
        <w:gridCol w:w="888"/>
        <w:gridCol w:w="4257"/>
        <w:gridCol w:w="3705"/>
      </w:tblGrid>
      <w:tr w:rsidR="00806886" w:rsidRPr="007D2420">
        <w:tc>
          <w:tcPr>
            <w:tcW w:w="784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b/>
                <w:bCs/>
                <w:sz w:val="24"/>
                <w:szCs w:val="24"/>
              </w:rPr>
            </w:pPr>
            <w:r w:rsidRPr="007D242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988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b/>
                <w:bCs/>
                <w:sz w:val="24"/>
                <w:szCs w:val="24"/>
              </w:rPr>
            </w:pPr>
            <w:r w:rsidRPr="007D2420">
              <w:rPr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888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b/>
                <w:bCs/>
                <w:sz w:val="24"/>
                <w:szCs w:val="24"/>
              </w:rPr>
            </w:pPr>
            <w:r w:rsidRPr="007D2420">
              <w:rPr>
                <w:b/>
                <w:bCs/>
                <w:sz w:val="24"/>
                <w:szCs w:val="24"/>
              </w:rPr>
              <w:t>Класс</w:t>
            </w:r>
          </w:p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7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b/>
                <w:bCs/>
                <w:sz w:val="24"/>
                <w:szCs w:val="24"/>
              </w:rPr>
            </w:pPr>
            <w:r w:rsidRPr="007D2420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705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b/>
                <w:bCs/>
                <w:sz w:val="24"/>
                <w:szCs w:val="24"/>
              </w:rPr>
            </w:pPr>
            <w:r w:rsidRPr="007D2420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06886" w:rsidRPr="007D2420">
        <w:tc>
          <w:tcPr>
            <w:tcW w:w="784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Тематическое выступление на родительском собрании.</w:t>
            </w:r>
          </w:p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«Ребёнок и компьютер. Опасная грань»</w:t>
            </w:r>
          </w:p>
        </w:tc>
        <w:tc>
          <w:tcPr>
            <w:tcW w:w="888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Сентябрь</w:t>
            </w:r>
          </w:p>
        </w:tc>
        <w:tc>
          <w:tcPr>
            <w:tcW w:w="3705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D2420">
              <w:rPr>
                <w:sz w:val="24"/>
                <w:szCs w:val="24"/>
              </w:rPr>
              <w:t>аместитель директора</w:t>
            </w:r>
          </w:p>
        </w:tc>
      </w:tr>
      <w:tr w:rsidR="00806886" w:rsidRPr="007D2420">
        <w:tc>
          <w:tcPr>
            <w:tcW w:w="784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2</w:t>
            </w:r>
          </w:p>
        </w:tc>
        <w:tc>
          <w:tcPr>
            <w:tcW w:w="5988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b/>
                <w:bCs/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Педагогический совет «Причины возникновения аддиктивного поведения у несовершеннолетних»</w:t>
            </w:r>
          </w:p>
        </w:tc>
        <w:tc>
          <w:tcPr>
            <w:tcW w:w="888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7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Октябрь</w:t>
            </w:r>
          </w:p>
        </w:tc>
        <w:tc>
          <w:tcPr>
            <w:tcW w:w="3705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D2420">
              <w:rPr>
                <w:sz w:val="24"/>
                <w:szCs w:val="24"/>
              </w:rPr>
              <w:t>аместитель директора</w:t>
            </w:r>
          </w:p>
        </w:tc>
      </w:tr>
      <w:tr w:rsidR="00806886" w:rsidRPr="007D2420">
        <w:tc>
          <w:tcPr>
            <w:tcW w:w="784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3</w:t>
            </w:r>
          </w:p>
        </w:tc>
        <w:tc>
          <w:tcPr>
            <w:tcW w:w="5988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b/>
                <w:bCs/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Тест на интернет-зависимость (С.А. Кулаков, 2004 г.)</w:t>
            </w:r>
          </w:p>
        </w:tc>
        <w:tc>
          <w:tcPr>
            <w:tcW w:w="888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5-11</w:t>
            </w:r>
          </w:p>
        </w:tc>
        <w:tc>
          <w:tcPr>
            <w:tcW w:w="4257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Ноябрь</w:t>
            </w:r>
          </w:p>
        </w:tc>
        <w:tc>
          <w:tcPr>
            <w:tcW w:w="3705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Классные руководители</w:t>
            </w:r>
          </w:p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806886" w:rsidRPr="007D2420">
        <w:tc>
          <w:tcPr>
            <w:tcW w:w="784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4</w:t>
            </w:r>
          </w:p>
        </w:tc>
        <w:tc>
          <w:tcPr>
            <w:tcW w:w="5988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b/>
                <w:bCs/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Организация занятий с обучающимися с показом видеосюжетов по теме «Стоп- игромания!»</w:t>
            </w:r>
          </w:p>
        </w:tc>
        <w:tc>
          <w:tcPr>
            <w:tcW w:w="888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1-11</w:t>
            </w:r>
          </w:p>
        </w:tc>
        <w:tc>
          <w:tcPr>
            <w:tcW w:w="4257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Декабрь</w:t>
            </w:r>
          </w:p>
        </w:tc>
        <w:tc>
          <w:tcPr>
            <w:tcW w:w="3705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педагог-психолог</w:t>
            </w:r>
          </w:p>
        </w:tc>
      </w:tr>
      <w:tr w:rsidR="00806886" w:rsidRPr="007D2420">
        <w:tc>
          <w:tcPr>
            <w:tcW w:w="784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5</w:t>
            </w:r>
          </w:p>
        </w:tc>
        <w:tc>
          <w:tcPr>
            <w:tcW w:w="5988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b/>
                <w:bCs/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Психологический тренинг для учащихся «Живое общение»</w:t>
            </w:r>
          </w:p>
        </w:tc>
        <w:tc>
          <w:tcPr>
            <w:tcW w:w="888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1-11</w:t>
            </w:r>
          </w:p>
        </w:tc>
        <w:tc>
          <w:tcPr>
            <w:tcW w:w="4257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Февраль</w:t>
            </w:r>
          </w:p>
        </w:tc>
        <w:tc>
          <w:tcPr>
            <w:tcW w:w="3705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 педагог-психолог</w:t>
            </w:r>
          </w:p>
        </w:tc>
      </w:tr>
      <w:tr w:rsidR="00806886" w:rsidRPr="007D2420">
        <w:tc>
          <w:tcPr>
            <w:tcW w:w="784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6</w:t>
            </w:r>
          </w:p>
        </w:tc>
        <w:tc>
          <w:tcPr>
            <w:tcW w:w="5988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Классный час-дискуссия «Что такое компьютерная зависимость?».</w:t>
            </w:r>
          </w:p>
        </w:tc>
        <w:tc>
          <w:tcPr>
            <w:tcW w:w="888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9-11</w:t>
            </w:r>
          </w:p>
        </w:tc>
        <w:tc>
          <w:tcPr>
            <w:tcW w:w="4257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Март</w:t>
            </w:r>
          </w:p>
        </w:tc>
        <w:tc>
          <w:tcPr>
            <w:tcW w:w="3705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Классные руководители</w:t>
            </w:r>
          </w:p>
        </w:tc>
      </w:tr>
      <w:tr w:rsidR="00806886" w:rsidRPr="007D2420">
        <w:tc>
          <w:tcPr>
            <w:tcW w:w="784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7</w:t>
            </w:r>
          </w:p>
        </w:tc>
        <w:tc>
          <w:tcPr>
            <w:tcW w:w="5988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Конкурс плакатов, рисунков, слоганов «Жизнь в реале».</w:t>
            </w:r>
          </w:p>
        </w:tc>
        <w:tc>
          <w:tcPr>
            <w:tcW w:w="888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1-11</w:t>
            </w:r>
          </w:p>
        </w:tc>
        <w:tc>
          <w:tcPr>
            <w:tcW w:w="4257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Апрель</w:t>
            </w:r>
          </w:p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3705" w:type="dxa"/>
          </w:tcPr>
          <w:p w:rsidR="00806886" w:rsidRPr="007D242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7D2420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  <w:r w:rsidRPr="00E84ECB">
        <w:rPr>
          <w:b/>
          <w:bCs/>
          <w:sz w:val="28"/>
          <w:szCs w:val="28"/>
        </w:rPr>
        <w:t>Работа с «трудными» детьми и</w:t>
      </w: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  <w:r w:rsidRPr="00E84ECB">
        <w:rPr>
          <w:b/>
          <w:bCs/>
          <w:sz w:val="28"/>
          <w:szCs w:val="28"/>
        </w:rPr>
        <w:t>неблагополучными семьями по МБОУ «Нагорьевская СОШ»</w:t>
      </w:r>
    </w:p>
    <w:tbl>
      <w:tblPr>
        <w:tblW w:w="157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6315"/>
        <w:gridCol w:w="3700"/>
        <w:gridCol w:w="37"/>
        <w:gridCol w:w="5093"/>
        <w:gridCol w:w="10"/>
      </w:tblGrid>
      <w:tr w:rsidR="00806886" w:rsidRPr="00EF4330">
        <w:tc>
          <w:tcPr>
            <w:tcW w:w="623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№</w:t>
            </w:r>
          </w:p>
        </w:tc>
        <w:tc>
          <w:tcPr>
            <w:tcW w:w="6315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мероприятия</w:t>
            </w:r>
          </w:p>
        </w:tc>
        <w:tc>
          <w:tcPr>
            <w:tcW w:w="3700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сроки</w:t>
            </w:r>
          </w:p>
        </w:tc>
        <w:tc>
          <w:tcPr>
            <w:tcW w:w="5140" w:type="dxa"/>
            <w:gridSpan w:val="3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ответственные</w:t>
            </w:r>
          </w:p>
        </w:tc>
      </w:tr>
      <w:tr w:rsidR="00806886" w:rsidRPr="00EF4330">
        <w:tc>
          <w:tcPr>
            <w:tcW w:w="623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1</w:t>
            </w:r>
          </w:p>
        </w:tc>
        <w:tc>
          <w:tcPr>
            <w:tcW w:w="6315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Выявление «трудных» детей и неблагополучных семей, уточнение списков. Составление картотеки учащихся.</w:t>
            </w:r>
          </w:p>
        </w:tc>
        <w:tc>
          <w:tcPr>
            <w:tcW w:w="3700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F4330">
              <w:rPr>
                <w:sz w:val="24"/>
                <w:szCs w:val="24"/>
              </w:rPr>
              <w:t>ентябрь</w:t>
            </w:r>
          </w:p>
        </w:tc>
        <w:tc>
          <w:tcPr>
            <w:tcW w:w="5140" w:type="dxa"/>
            <w:gridSpan w:val="3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Заместитель директора социальный педагог, классные руководители.</w:t>
            </w:r>
          </w:p>
        </w:tc>
      </w:tr>
      <w:tr w:rsidR="00806886" w:rsidRPr="00EF4330">
        <w:trPr>
          <w:gridAfter w:val="1"/>
          <w:wAfter w:w="10" w:type="dxa"/>
        </w:trPr>
        <w:tc>
          <w:tcPr>
            <w:tcW w:w="623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2</w:t>
            </w:r>
          </w:p>
        </w:tc>
        <w:tc>
          <w:tcPr>
            <w:tcW w:w="6315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Посещение на дому с целью выявления жилищно-бытовых условий.</w:t>
            </w:r>
          </w:p>
        </w:tc>
        <w:tc>
          <w:tcPr>
            <w:tcW w:w="3737" w:type="dxa"/>
            <w:gridSpan w:val="2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F4330">
              <w:rPr>
                <w:sz w:val="24"/>
                <w:szCs w:val="24"/>
              </w:rPr>
              <w:t>ентябрь-октябрь</w:t>
            </w:r>
          </w:p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( в течении года по необходимости)</w:t>
            </w:r>
          </w:p>
        </w:tc>
        <w:tc>
          <w:tcPr>
            <w:tcW w:w="5093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t>руководители, социальный педагог</w:t>
            </w:r>
          </w:p>
        </w:tc>
      </w:tr>
      <w:tr w:rsidR="00806886" w:rsidRPr="00EF4330">
        <w:tc>
          <w:tcPr>
            <w:tcW w:w="623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3</w:t>
            </w:r>
          </w:p>
        </w:tc>
        <w:tc>
          <w:tcPr>
            <w:tcW w:w="6315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Изучение причин социальной дезадаптации детей, условий их жизни и поведенческих тенденций.</w:t>
            </w:r>
          </w:p>
        </w:tc>
        <w:tc>
          <w:tcPr>
            <w:tcW w:w="3700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140" w:type="dxa"/>
            <w:gridSpan w:val="3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Педагог-психолог</w:t>
            </w:r>
          </w:p>
        </w:tc>
      </w:tr>
      <w:tr w:rsidR="00806886" w:rsidRPr="00EF4330">
        <w:tc>
          <w:tcPr>
            <w:tcW w:w="623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4</w:t>
            </w:r>
          </w:p>
        </w:tc>
        <w:tc>
          <w:tcPr>
            <w:tcW w:w="6315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Выявление увлечений подростков с целью записи их в объединения по интересам, секции.</w:t>
            </w:r>
          </w:p>
        </w:tc>
        <w:tc>
          <w:tcPr>
            <w:tcW w:w="3700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F4330">
              <w:rPr>
                <w:sz w:val="24"/>
                <w:szCs w:val="24"/>
              </w:rPr>
              <w:t>ентябрь-октябрь</w:t>
            </w:r>
          </w:p>
        </w:tc>
        <w:tc>
          <w:tcPr>
            <w:tcW w:w="5140" w:type="dxa"/>
            <w:gridSpan w:val="3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Классные руководители,</w:t>
            </w:r>
          </w:p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педагог - психолог</w:t>
            </w:r>
          </w:p>
        </w:tc>
      </w:tr>
      <w:tr w:rsidR="00806886" w:rsidRPr="00EF4330">
        <w:tc>
          <w:tcPr>
            <w:tcW w:w="623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5</w:t>
            </w:r>
          </w:p>
        </w:tc>
        <w:tc>
          <w:tcPr>
            <w:tcW w:w="6315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Организовать консультации педагога-психолога, фельдшера Нагорьевского ФАП по согласованию), социального педагога, для родителей, учителей, работающих с детьми группы риска.</w:t>
            </w:r>
          </w:p>
        </w:tc>
        <w:tc>
          <w:tcPr>
            <w:tcW w:w="3700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140" w:type="dxa"/>
            <w:gridSpan w:val="3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Педагог-психолог</w:t>
            </w:r>
          </w:p>
        </w:tc>
      </w:tr>
      <w:tr w:rsidR="00806886" w:rsidRPr="00EF4330">
        <w:tc>
          <w:tcPr>
            <w:tcW w:w="623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7</w:t>
            </w:r>
          </w:p>
        </w:tc>
        <w:tc>
          <w:tcPr>
            <w:tcW w:w="6315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Психокоррекция поведения детей группы риска.</w:t>
            </w:r>
          </w:p>
        </w:tc>
        <w:tc>
          <w:tcPr>
            <w:tcW w:w="3700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F433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5140" w:type="dxa"/>
            <w:gridSpan w:val="3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Педагог - психолог</w:t>
            </w:r>
          </w:p>
        </w:tc>
      </w:tr>
      <w:tr w:rsidR="00806886" w:rsidRPr="00EF4330">
        <w:tc>
          <w:tcPr>
            <w:tcW w:w="623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8</w:t>
            </w:r>
          </w:p>
        </w:tc>
        <w:tc>
          <w:tcPr>
            <w:tcW w:w="6315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Совместное с инспектором ОДН посещение семей. Профилактические беседы.</w:t>
            </w:r>
          </w:p>
        </w:tc>
        <w:tc>
          <w:tcPr>
            <w:tcW w:w="3700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F433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5140" w:type="dxa"/>
            <w:gridSpan w:val="3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Классные руководители,</w:t>
            </w:r>
          </w:p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инспектор ОДН, председатель Совета профилактики</w:t>
            </w:r>
          </w:p>
        </w:tc>
      </w:tr>
      <w:tr w:rsidR="00806886" w:rsidRPr="00EF4330">
        <w:tc>
          <w:tcPr>
            <w:tcW w:w="623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9</w:t>
            </w:r>
          </w:p>
        </w:tc>
        <w:tc>
          <w:tcPr>
            <w:tcW w:w="6315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Отчет о  подростках, состоящих на учете в ОДН и внутришкольном учете перед родительским комитетом.</w:t>
            </w:r>
          </w:p>
        </w:tc>
        <w:tc>
          <w:tcPr>
            <w:tcW w:w="3700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4330">
              <w:rPr>
                <w:sz w:val="24"/>
                <w:szCs w:val="24"/>
              </w:rPr>
              <w:t>о плану</w:t>
            </w:r>
          </w:p>
        </w:tc>
        <w:tc>
          <w:tcPr>
            <w:tcW w:w="5140" w:type="dxa"/>
            <w:gridSpan w:val="3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Классные  руководители,</w:t>
            </w:r>
          </w:p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заместитель директора</w:t>
            </w:r>
          </w:p>
        </w:tc>
      </w:tr>
      <w:tr w:rsidR="00806886" w:rsidRPr="00EF4330">
        <w:tc>
          <w:tcPr>
            <w:tcW w:w="623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10</w:t>
            </w:r>
          </w:p>
        </w:tc>
        <w:tc>
          <w:tcPr>
            <w:tcW w:w="6315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Приглашение на беседы «неблагополучных» родителей на родительский комитет.</w:t>
            </w:r>
          </w:p>
        </w:tc>
        <w:tc>
          <w:tcPr>
            <w:tcW w:w="3700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4330">
              <w:rPr>
                <w:sz w:val="24"/>
                <w:szCs w:val="24"/>
              </w:rPr>
              <w:t>о плану</w:t>
            </w:r>
          </w:p>
        </w:tc>
        <w:tc>
          <w:tcPr>
            <w:tcW w:w="5140" w:type="dxa"/>
            <w:gridSpan w:val="3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Классные  руководители</w:t>
            </w:r>
          </w:p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родительский комитет</w:t>
            </w:r>
          </w:p>
        </w:tc>
      </w:tr>
      <w:tr w:rsidR="00806886" w:rsidRPr="00EF4330">
        <w:tc>
          <w:tcPr>
            <w:tcW w:w="623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11</w:t>
            </w:r>
          </w:p>
        </w:tc>
        <w:tc>
          <w:tcPr>
            <w:tcW w:w="6315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Выявление трудностей, причин неблагополучия семей и учащихся, психологическая и материальная помощь семьям, нуждающимся в особом внимании.</w:t>
            </w:r>
          </w:p>
        </w:tc>
        <w:tc>
          <w:tcPr>
            <w:tcW w:w="3700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F433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5140" w:type="dxa"/>
            <w:gridSpan w:val="3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ОУ</w:t>
            </w:r>
            <w:r w:rsidRPr="00EF4330">
              <w:rPr>
                <w:sz w:val="24"/>
                <w:szCs w:val="24"/>
              </w:rPr>
              <w:t>,</w:t>
            </w:r>
          </w:p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классные руководители,</w:t>
            </w:r>
          </w:p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педагог - психолог</w:t>
            </w:r>
          </w:p>
        </w:tc>
      </w:tr>
      <w:tr w:rsidR="00806886" w:rsidRPr="00EF4330">
        <w:tc>
          <w:tcPr>
            <w:tcW w:w="623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12</w:t>
            </w:r>
          </w:p>
        </w:tc>
        <w:tc>
          <w:tcPr>
            <w:tcW w:w="6315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Еженедельный контроль классных руководителей и социального педагога за посещаемостью и успеваемостью учащихся, состоящих на учете в ОДН и внутри школьном учете.</w:t>
            </w:r>
          </w:p>
        </w:tc>
        <w:tc>
          <w:tcPr>
            <w:tcW w:w="3700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F4330">
              <w:rPr>
                <w:sz w:val="24"/>
                <w:szCs w:val="24"/>
              </w:rPr>
              <w:t>аждую неделю</w:t>
            </w:r>
          </w:p>
        </w:tc>
        <w:tc>
          <w:tcPr>
            <w:tcW w:w="5140" w:type="dxa"/>
            <w:gridSpan w:val="3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Классные руководители,</w:t>
            </w:r>
          </w:p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социальный  педагог</w:t>
            </w:r>
          </w:p>
        </w:tc>
      </w:tr>
      <w:tr w:rsidR="00806886" w:rsidRPr="00EF4330">
        <w:tc>
          <w:tcPr>
            <w:tcW w:w="623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13</w:t>
            </w:r>
          </w:p>
        </w:tc>
        <w:tc>
          <w:tcPr>
            <w:tcW w:w="6315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Профилактическая беседа инспектора ОДН с учащимися и их родителями.</w:t>
            </w:r>
          </w:p>
        </w:tc>
        <w:tc>
          <w:tcPr>
            <w:tcW w:w="3700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F433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5140" w:type="dxa"/>
            <w:gridSpan w:val="3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Заместитель директора</w:t>
            </w:r>
          </w:p>
        </w:tc>
      </w:tr>
      <w:tr w:rsidR="00806886" w:rsidRPr="00EF4330">
        <w:tc>
          <w:tcPr>
            <w:tcW w:w="623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17</w:t>
            </w:r>
          </w:p>
        </w:tc>
        <w:tc>
          <w:tcPr>
            <w:tcW w:w="6315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Организация летнего отдыха и труда детей группы риска.</w:t>
            </w:r>
          </w:p>
        </w:tc>
        <w:tc>
          <w:tcPr>
            <w:tcW w:w="3700" w:type="dxa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EF4330">
              <w:rPr>
                <w:sz w:val="24"/>
                <w:szCs w:val="24"/>
              </w:rPr>
              <w:t>етний период</w:t>
            </w:r>
          </w:p>
        </w:tc>
        <w:tc>
          <w:tcPr>
            <w:tcW w:w="5140" w:type="dxa"/>
            <w:gridSpan w:val="3"/>
          </w:tcPr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Заместитель директора социальный педагог</w:t>
            </w:r>
          </w:p>
          <w:p w:rsidR="00806886" w:rsidRPr="00EF433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Классные  руководители</w:t>
            </w:r>
          </w:p>
        </w:tc>
      </w:tr>
    </w:tbl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</w:p>
    <w:p w:rsidR="00806886" w:rsidRPr="00E84ECB" w:rsidRDefault="00806886" w:rsidP="00A4659F">
      <w:pPr>
        <w:pStyle w:val="BodyText"/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  <w:r w:rsidRPr="00E84ECB">
        <w:rPr>
          <w:b/>
          <w:bCs/>
          <w:w w:val="90"/>
          <w:sz w:val="28"/>
          <w:szCs w:val="28"/>
        </w:rPr>
        <w:t>План</w:t>
      </w:r>
      <w:r>
        <w:rPr>
          <w:b/>
          <w:bCs/>
          <w:w w:val="90"/>
          <w:sz w:val="28"/>
          <w:szCs w:val="28"/>
        </w:rPr>
        <w:t xml:space="preserve"> </w:t>
      </w:r>
      <w:r w:rsidRPr="00E84ECB">
        <w:rPr>
          <w:b/>
          <w:bCs/>
          <w:w w:val="90"/>
          <w:sz w:val="28"/>
          <w:szCs w:val="28"/>
        </w:rPr>
        <w:t>мероприятий</w:t>
      </w:r>
    </w:p>
    <w:p w:rsidR="00806886" w:rsidRPr="00E84ECB" w:rsidRDefault="00806886" w:rsidP="00A4659F">
      <w:pPr>
        <w:pStyle w:val="BodyText"/>
        <w:shd w:val="clear" w:color="auto" w:fill="FFFFFF"/>
        <w:tabs>
          <w:tab w:val="right" w:pos="1560"/>
        </w:tabs>
        <w:ind w:left="851" w:right="1044"/>
        <w:jc w:val="center"/>
        <w:rPr>
          <w:b/>
          <w:bCs/>
          <w:w w:val="79"/>
          <w:sz w:val="28"/>
          <w:szCs w:val="28"/>
        </w:rPr>
      </w:pPr>
      <w:r w:rsidRPr="00E84ECB">
        <w:rPr>
          <w:b/>
          <w:bCs/>
          <w:w w:val="90"/>
          <w:sz w:val="28"/>
          <w:szCs w:val="28"/>
        </w:rPr>
        <w:t>по профилактике детского дорожно-транспортноготравматизма</w:t>
      </w:r>
    </w:p>
    <w:p w:rsidR="00806886" w:rsidRPr="00E84ECB" w:rsidRDefault="00806886" w:rsidP="00A4659F">
      <w:pPr>
        <w:shd w:val="clear" w:color="auto" w:fill="FFFFFF"/>
        <w:tabs>
          <w:tab w:val="right" w:pos="1560"/>
        </w:tabs>
        <w:spacing w:after="240"/>
        <w:ind w:left="851" w:right="10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2020-2021</w:t>
      </w:r>
      <w:r w:rsidRPr="00E84ECB">
        <w:rPr>
          <w:b/>
          <w:bCs/>
          <w:sz w:val="28"/>
          <w:szCs w:val="28"/>
        </w:rPr>
        <w:t xml:space="preserve"> учебный год</w:t>
      </w:r>
    </w:p>
    <w:tbl>
      <w:tblPr>
        <w:tblW w:w="14187" w:type="dxa"/>
        <w:tblInd w:w="1217" w:type="dxa"/>
        <w:tblLayout w:type="fixed"/>
        <w:tblCellMar>
          <w:left w:w="0" w:type="dxa"/>
          <w:right w:w="0" w:type="dxa"/>
        </w:tblCellMar>
        <w:tblLook w:val="00A0"/>
      </w:tblPr>
      <w:tblGrid>
        <w:gridCol w:w="1620"/>
        <w:gridCol w:w="4987"/>
        <w:gridCol w:w="3251"/>
        <w:gridCol w:w="4329"/>
      </w:tblGrid>
      <w:tr w:rsidR="00806886" w:rsidRPr="00EF4330" w:rsidTr="000A0BE5">
        <w:trPr>
          <w:trHeight w:val="426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№ п\п</w:t>
            </w:r>
          </w:p>
        </w:tc>
        <w:tc>
          <w:tcPr>
            <w:tcW w:w="4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Наименование мероприятия</w:t>
            </w:r>
          </w:p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F4330">
              <w:rPr>
                <w:sz w:val="24"/>
                <w:szCs w:val="24"/>
              </w:rPr>
              <w:t>роки исполнения</w:t>
            </w:r>
          </w:p>
        </w:tc>
        <w:tc>
          <w:tcPr>
            <w:tcW w:w="4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F4330">
              <w:rPr>
                <w:sz w:val="24"/>
                <w:szCs w:val="24"/>
              </w:rPr>
              <w:t>лассы,</w:t>
            </w:r>
          </w:p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ответственный</w:t>
            </w:r>
          </w:p>
        </w:tc>
      </w:tr>
      <w:tr w:rsidR="00806886" w:rsidRPr="00EF4330" w:rsidTr="000A0BE5">
        <w:trPr>
          <w:trHeight w:val="571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numPr>
                <w:ilvl w:val="0"/>
                <w:numId w:val="14"/>
              </w:numPr>
              <w:shd w:val="clear" w:color="auto" w:fill="FFFFFF"/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Обеспечить комплексный подход к организации внеурочной работы по профилактике ДДТТ.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F433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1-9 классные руководители</w:t>
            </w:r>
          </w:p>
        </w:tc>
      </w:tr>
      <w:tr w:rsidR="00806886" w:rsidRPr="00EF4330" w:rsidTr="000A0BE5">
        <w:trPr>
          <w:trHeight w:val="99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numPr>
                <w:ilvl w:val="0"/>
                <w:numId w:val="14"/>
              </w:numPr>
              <w:shd w:val="clear" w:color="auto" w:fill="FFFFFF"/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Организовать занятия по формированию и развитию у младших школьников умений и навыков безопасного поведения на улицах и дорогах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В течение года</w:t>
            </w:r>
          </w:p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Учитель ОБЖ, педагог дополнительного образования</w:t>
            </w:r>
          </w:p>
        </w:tc>
      </w:tr>
      <w:tr w:rsidR="00806886" w:rsidRPr="00EF4330" w:rsidTr="000A0BE5">
        <w:trPr>
          <w:trHeight w:val="571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numPr>
                <w:ilvl w:val="0"/>
                <w:numId w:val="14"/>
              </w:numPr>
              <w:shd w:val="clear" w:color="auto" w:fill="FFFFFF"/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Пров</w:t>
            </w:r>
            <w:r>
              <w:rPr>
                <w:sz w:val="24"/>
                <w:szCs w:val="24"/>
              </w:rPr>
              <w:t>едение рейдов по безопасности дорожного движения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F433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Участковый инспектор, классные руководители</w:t>
            </w:r>
          </w:p>
        </w:tc>
      </w:tr>
      <w:tr w:rsidR="00806886" w:rsidRPr="00EF4330" w:rsidTr="000A0BE5">
        <w:trPr>
          <w:trHeight w:val="426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numPr>
                <w:ilvl w:val="0"/>
                <w:numId w:val="14"/>
              </w:numPr>
              <w:shd w:val="clear" w:color="auto" w:fill="FFFFFF"/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Проведение ежедневных минуток по безопасности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F433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Классные руководители</w:t>
            </w:r>
          </w:p>
        </w:tc>
      </w:tr>
      <w:tr w:rsidR="00806886" w:rsidRPr="00EF4330" w:rsidTr="000A0BE5">
        <w:trPr>
          <w:trHeight w:val="144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numPr>
                <w:ilvl w:val="0"/>
                <w:numId w:val="14"/>
              </w:numPr>
              <w:shd w:val="clear" w:color="auto" w:fill="FFFFFF"/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Беседы инспектора ГИБДД на родительских собраниях и с учащимися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F433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инспектор ГИБДД</w:t>
            </w:r>
            <w:r>
              <w:rPr>
                <w:sz w:val="24"/>
                <w:szCs w:val="24"/>
              </w:rPr>
              <w:t>( по согласованию)</w:t>
            </w:r>
            <w:r w:rsidRPr="00EF4330">
              <w:rPr>
                <w:sz w:val="24"/>
                <w:szCs w:val="24"/>
              </w:rPr>
              <w:t>, заместитель директора</w:t>
            </w:r>
          </w:p>
        </w:tc>
      </w:tr>
      <w:tr w:rsidR="00806886" w:rsidRPr="00EF4330" w:rsidTr="000A0BE5">
        <w:trPr>
          <w:trHeight w:val="708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numPr>
                <w:ilvl w:val="0"/>
                <w:numId w:val="14"/>
              </w:numPr>
              <w:shd w:val="clear" w:color="auto" w:fill="FFFFFF"/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Информирование участников образовательного процесса о статистике ДТП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F433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Учитель ОБЖ</w:t>
            </w:r>
            <w:r>
              <w:rPr>
                <w:sz w:val="24"/>
                <w:szCs w:val="24"/>
              </w:rPr>
              <w:t>, участковый инспектор</w:t>
            </w:r>
          </w:p>
        </w:tc>
      </w:tr>
      <w:tr w:rsidR="00806886" w:rsidRPr="00EF4330" w:rsidTr="000A0BE5">
        <w:trPr>
          <w:trHeight w:val="571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numPr>
                <w:ilvl w:val="0"/>
                <w:numId w:val="14"/>
              </w:numPr>
              <w:shd w:val="clear" w:color="auto" w:fill="FFFFFF"/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Подготовка методических материалов по ПДД и пополнение медиотеки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Педагог дополнительного образования, учителя ОБЖ</w:t>
            </w:r>
          </w:p>
        </w:tc>
      </w:tr>
      <w:tr w:rsidR="00806886" w:rsidRPr="00EF4330" w:rsidTr="000A0BE5">
        <w:trPr>
          <w:trHeight w:val="846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numPr>
                <w:ilvl w:val="0"/>
                <w:numId w:val="14"/>
              </w:numPr>
              <w:shd w:val="clear" w:color="auto" w:fill="FFFFFF"/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Инструктаж по соблюдения ПДД и правил безопасного поведения при проведении экскурсий и выездов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F4330">
              <w:rPr>
                <w:sz w:val="24"/>
                <w:szCs w:val="24"/>
              </w:rPr>
              <w:t>о время проведения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806886" w:rsidRPr="00EF4330" w:rsidTr="000A0BE5">
        <w:trPr>
          <w:trHeight w:val="571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numPr>
                <w:ilvl w:val="0"/>
                <w:numId w:val="14"/>
              </w:numPr>
              <w:shd w:val="clear" w:color="auto" w:fill="FFFFFF"/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муниципальном </w:t>
            </w:r>
            <w:r w:rsidRPr="00EF4330">
              <w:rPr>
                <w:sz w:val="24"/>
                <w:szCs w:val="24"/>
              </w:rPr>
              <w:t xml:space="preserve"> детском конкурсе «Безопасное колесо»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По графику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EF4330">
              <w:rPr>
                <w:sz w:val="24"/>
                <w:szCs w:val="24"/>
              </w:rPr>
              <w:t xml:space="preserve"> классы, педагог дополнительного образования.</w:t>
            </w:r>
          </w:p>
        </w:tc>
      </w:tr>
      <w:tr w:rsidR="00806886" w:rsidRPr="00EF4330" w:rsidTr="000A0BE5">
        <w:trPr>
          <w:trHeight w:val="426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numPr>
                <w:ilvl w:val="0"/>
                <w:numId w:val="14"/>
              </w:numPr>
              <w:shd w:val="clear" w:color="auto" w:fill="FFFFFF"/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Профилактическая акция «Внимание - дети!</w:t>
            </w:r>
          </w:p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>, май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1-11 классы</w:t>
            </w:r>
          </w:p>
        </w:tc>
      </w:tr>
      <w:tr w:rsidR="00806886" w:rsidRPr="00EF4330" w:rsidTr="000A0BE5">
        <w:trPr>
          <w:trHeight w:val="571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numPr>
                <w:ilvl w:val="0"/>
                <w:numId w:val="14"/>
              </w:numPr>
              <w:shd w:val="clear" w:color="auto" w:fill="FFFFFF"/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Составление схем безопасных маршрутов движения детей в школу и обратно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Сентябрь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Учителя ОБЖ, классные руководители</w:t>
            </w:r>
          </w:p>
        </w:tc>
      </w:tr>
      <w:tr w:rsidR="00806886" w:rsidRPr="00EF4330" w:rsidTr="000A0BE5">
        <w:trPr>
          <w:trHeight w:val="571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numPr>
                <w:ilvl w:val="0"/>
                <w:numId w:val="14"/>
              </w:numPr>
              <w:shd w:val="clear" w:color="auto" w:fill="FFFFFF"/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Конкурс детского рисунка «Мы рисуем улицу»</w:t>
            </w:r>
          </w:p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Сентябрь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806886" w:rsidRPr="00EF4330" w:rsidTr="000A0BE5">
        <w:trPr>
          <w:trHeight w:val="74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numPr>
                <w:ilvl w:val="0"/>
                <w:numId w:val="14"/>
              </w:numPr>
              <w:shd w:val="clear" w:color="auto" w:fill="FFFFFF"/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Совещание с учителями начальных классов и классными руководителями о формах и методах работы с учащимися по предупреждению ДДТТ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Сентябрь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Учителя ОБЖ,</w:t>
            </w:r>
          </w:p>
        </w:tc>
      </w:tr>
      <w:tr w:rsidR="00806886" w:rsidRPr="00EF4330" w:rsidTr="000A0BE5">
        <w:trPr>
          <w:trHeight w:val="74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numPr>
                <w:ilvl w:val="0"/>
                <w:numId w:val="14"/>
              </w:numPr>
              <w:shd w:val="clear" w:color="auto" w:fill="FFFFFF"/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Беседа «Мы и дорога»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сентябрь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806886" w:rsidRPr="00EF4330" w:rsidTr="000A0BE5">
        <w:trPr>
          <w:trHeight w:val="74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numPr>
                <w:ilvl w:val="0"/>
                <w:numId w:val="14"/>
              </w:numPr>
              <w:shd w:val="clear" w:color="auto" w:fill="FFFFFF"/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Беседа «ПДД – дорога из школы и в школу»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>, январь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806886" w:rsidRPr="00EF4330" w:rsidTr="000A0BE5">
        <w:trPr>
          <w:trHeight w:val="74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numPr>
                <w:ilvl w:val="0"/>
                <w:numId w:val="14"/>
              </w:numPr>
              <w:shd w:val="clear" w:color="auto" w:fill="FFFFFF"/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Беседа «Пешеходный переход»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806886" w:rsidRPr="00EF4330" w:rsidTr="000A0BE5">
        <w:trPr>
          <w:trHeight w:val="74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numPr>
                <w:ilvl w:val="0"/>
                <w:numId w:val="14"/>
              </w:numPr>
              <w:shd w:val="clear" w:color="auto" w:fill="FFFFFF"/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Ноябрь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Учитель ОБЖ</w:t>
            </w:r>
          </w:p>
        </w:tc>
      </w:tr>
      <w:tr w:rsidR="00806886" w:rsidRPr="00EF4330" w:rsidTr="000A0BE5">
        <w:trPr>
          <w:trHeight w:val="74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numPr>
                <w:ilvl w:val="0"/>
                <w:numId w:val="14"/>
              </w:numPr>
              <w:shd w:val="clear" w:color="auto" w:fill="FFFFFF"/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Беседа «Я и улица»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F4330">
              <w:rPr>
                <w:sz w:val="24"/>
                <w:szCs w:val="24"/>
              </w:rPr>
              <w:t>екабрь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806886" w:rsidRPr="00EF4330" w:rsidTr="000A0BE5">
        <w:trPr>
          <w:trHeight w:val="74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numPr>
                <w:ilvl w:val="0"/>
                <w:numId w:val="14"/>
              </w:numPr>
              <w:shd w:val="clear" w:color="auto" w:fill="FFFFFF"/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Беседа «Будь осторожен»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F4330">
              <w:rPr>
                <w:sz w:val="24"/>
                <w:szCs w:val="24"/>
              </w:rPr>
              <w:t>екабрь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Классные руководители 5-7 классов</w:t>
            </w:r>
          </w:p>
        </w:tc>
      </w:tr>
      <w:tr w:rsidR="00806886" w:rsidRPr="00EF4330" w:rsidTr="000A0BE5">
        <w:trPr>
          <w:trHeight w:val="74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numPr>
                <w:ilvl w:val="0"/>
                <w:numId w:val="14"/>
              </w:numPr>
              <w:shd w:val="clear" w:color="auto" w:fill="FFFFFF"/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Беседа «Правила движения на дороге из школы и в школу»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</w:t>
            </w:r>
            <w:r w:rsidRPr="00EF4330">
              <w:rPr>
                <w:sz w:val="24"/>
                <w:szCs w:val="24"/>
              </w:rPr>
              <w:t>кабрь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Классные руководители 5-7 классов</w:t>
            </w:r>
          </w:p>
        </w:tc>
      </w:tr>
      <w:tr w:rsidR="00806886" w:rsidRPr="00EF4330" w:rsidTr="000A0BE5">
        <w:trPr>
          <w:trHeight w:val="74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numPr>
                <w:ilvl w:val="0"/>
                <w:numId w:val="14"/>
              </w:numPr>
              <w:shd w:val="clear" w:color="auto" w:fill="FFFFFF"/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Pr="00EF4330">
              <w:rPr>
                <w:sz w:val="24"/>
                <w:szCs w:val="24"/>
              </w:rPr>
              <w:t xml:space="preserve"> час. «Красный, зеленый, желтый»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EF4330">
              <w:rPr>
                <w:sz w:val="24"/>
                <w:szCs w:val="24"/>
              </w:rPr>
              <w:t>нварь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806886" w:rsidRPr="00EF4330" w:rsidTr="000A0BE5">
        <w:trPr>
          <w:trHeight w:val="74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numPr>
                <w:ilvl w:val="0"/>
                <w:numId w:val="14"/>
              </w:numPr>
              <w:shd w:val="clear" w:color="auto" w:fill="FFFFFF"/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Игра- путешествие «В страну дорожных знаков»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F4330">
              <w:rPr>
                <w:sz w:val="24"/>
                <w:szCs w:val="24"/>
              </w:rPr>
              <w:t>прель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Классные руководители 5-7 классов</w:t>
            </w:r>
          </w:p>
        </w:tc>
      </w:tr>
      <w:tr w:rsidR="00806886" w:rsidRPr="00EF4330" w:rsidTr="000A0BE5">
        <w:trPr>
          <w:trHeight w:val="74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numPr>
                <w:ilvl w:val="0"/>
                <w:numId w:val="14"/>
              </w:numPr>
              <w:shd w:val="clear" w:color="auto" w:fill="FFFFFF"/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4330">
              <w:rPr>
                <w:sz w:val="24"/>
                <w:szCs w:val="24"/>
              </w:rPr>
              <w:t>роведение соревнований «Безопасное колесо» (школьный тур)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F4330">
              <w:rPr>
                <w:sz w:val="24"/>
                <w:szCs w:val="24"/>
              </w:rPr>
              <w:t>юнь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Учитель ОБЖ.</w:t>
            </w:r>
          </w:p>
        </w:tc>
      </w:tr>
      <w:tr w:rsidR="00806886" w:rsidRPr="00EF4330" w:rsidTr="000A0BE5">
        <w:trPr>
          <w:trHeight w:val="74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numPr>
                <w:ilvl w:val="0"/>
                <w:numId w:val="14"/>
              </w:numPr>
              <w:shd w:val="clear" w:color="auto" w:fill="FFFFFF"/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Обеспечение системного обучения ПДД в рамках курса ОБЖ, «Окружающий мир»</w:t>
            </w:r>
            <w:r>
              <w:rPr>
                <w:sz w:val="24"/>
                <w:szCs w:val="24"/>
              </w:rPr>
              <w:t>, внеурочной деятельности «Я пешеход и пассажир»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F433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учитель ОБЖ,</w:t>
            </w:r>
          </w:p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учителя начальных классов</w:t>
            </w:r>
            <w:r>
              <w:rPr>
                <w:sz w:val="24"/>
                <w:szCs w:val="24"/>
              </w:rPr>
              <w:t>, педагог дополнительного образования</w:t>
            </w:r>
          </w:p>
        </w:tc>
      </w:tr>
      <w:tr w:rsidR="00806886" w:rsidRPr="00EF4330" w:rsidTr="000A0BE5">
        <w:trPr>
          <w:trHeight w:val="74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numPr>
                <w:ilvl w:val="0"/>
                <w:numId w:val="14"/>
              </w:numPr>
              <w:shd w:val="clear" w:color="auto" w:fill="FFFFFF"/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агитбригады «Светофор»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</w:t>
            </w:r>
          </w:p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806886" w:rsidRPr="00EF4330" w:rsidTr="000A0BE5">
        <w:trPr>
          <w:trHeight w:val="74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numPr>
                <w:ilvl w:val="0"/>
                <w:numId w:val="14"/>
              </w:numPr>
              <w:shd w:val="clear" w:color="auto" w:fill="FFFFFF"/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Беседа: Возрастные особенности поведения школьников младших классов на улицах и дорогах.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Апрель, май, сентябрь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806886" w:rsidRPr="00EF4330" w:rsidTr="000A0BE5">
        <w:trPr>
          <w:trHeight w:val="74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numPr>
                <w:ilvl w:val="0"/>
                <w:numId w:val="14"/>
              </w:numPr>
              <w:shd w:val="clear" w:color="auto" w:fill="FFFFFF"/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Беседа: Взаимодействие семьи и школы в обучении детей безопасному и правопослушному поведению на улице, дорогах и в транспорте.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>, сентябрь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EF4330" w:rsidRDefault="00806886" w:rsidP="00A4659F">
            <w:pPr>
              <w:shd w:val="clear" w:color="auto" w:fill="FFFFFF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EF4330">
              <w:rPr>
                <w:sz w:val="24"/>
                <w:szCs w:val="24"/>
              </w:rPr>
              <w:t>Классные руководители 1-4 классов</w:t>
            </w:r>
          </w:p>
        </w:tc>
      </w:tr>
    </w:tbl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sz w:val="28"/>
          <w:szCs w:val="28"/>
        </w:rPr>
      </w:pPr>
    </w:p>
    <w:p w:rsidR="00806886" w:rsidRPr="00E84ECB" w:rsidRDefault="00806886" w:rsidP="00A4659F">
      <w:pPr>
        <w:pStyle w:val="a1"/>
        <w:tabs>
          <w:tab w:val="right" w:pos="1560"/>
        </w:tabs>
        <w:spacing w:line="240" w:lineRule="auto"/>
        <w:ind w:left="851" w:right="1044" w:firstLine="0"/>
        <w:jc w:val="center"/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</w:pPr>
      <w:r w:rsidRPr="00E84ECB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Воспитание семейных ценностей</w:t>
      </w:r>
    </w:p>
    <w:tbl>
      <w:tblPr>
        <w:tblW w:w="14541" w:type="dxa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7"/>
        <w:gridCol w:w="4684"/>
        <w:gridCol w:w="3279"/>
        <w:gridCol w:w="4171"/>
      </w:tblGrid>
      <w:tr w:rsidR="00806886" w:rsidRPr="0050183B" w:rsidTr="000A0BE5">
        <w:trPr>
          <w:trHeight w:val="550"/>
        </w:trPr>
        <w:tc>
          <w:tcPr>
            <w:tcW w:w="2407" w:type="dxa"/>
          </w:tcPr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b/>
                <w:bCs/>
                <w:sz w:val="24"/>
                <w:szCs w:val="24"/>
              </w:rPr>
            </w:pPr>
            <w:r w:rsidRPr="0050183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84" w:type="dxa"/>
          </w:tcPr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b/>
                <w:bCs/>
                <w:sz w:val="24"/>
                <w:szCs w:val="24"/>
              </w:rPr>
            </w:pPr>
            <w:r w:rsidRPr="0050183B">
              <w:rPr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3279" w:type="dxa"/>
          </w:tcPr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b/>
                <w:bCs/>
                <w:sz w:val="24"/>
                <w:szCs w:val="24"/>
              </w:rPr>
            </w:pPr>
            <w:r w:rsidRPr="0050183B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171" w:type="dxa"/>
          </w:tcPr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b/>
                <w:bCs/>
                <w:sz w:val="24"/>
                <w:szCs w:val="24"/>
              </w:rPr>
            </w:pPr>
            <w:r w:rsidRPr="0050183B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06886" w:rsidRPr="0050183B" w:rsidTr="000A0BE5">
        <w:trPr>
          <w:trHeight w:val="871"/>
        </w:trPr>
        <w:tc>
          <w:tcPr>
            <w:tcW w:w="2407" w:type="dxa"/>
          </w:tcPr>
          <w:p w:rsidR="00806886" w:rsidRPr="0050183B" w:rsidRDefault="00806886" w:rsidP="000A0BE5">
            <w:pPr>
              <w:numPr>
                <w:ilvl w:val="0"/>
                <w:numId w:val="42"/>
              </w:numPr>
              <w:tabs>
                <w:tab w:val="right" w:pos="1560"/>
              </w:tabs>
              <w:autoSpaceDE w:val="0"/>
              <w:autoSpaceDN w:val="0"/>
              <w:adjustRightInd w:val="0"/>
              <w:ind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806886" w:rsidRPr="0050183B" w:rsidRDefault="00806886" w:rsidP="000A0BE5">
            <w:pPr>
              <w:tabs>
                <w:tab w:val="right" w:pos="401"/>
              </w:tabs>
              <w:autoSpaceDE w:val="0"/>
              <w:autoSpaceDN w:val="0"/>
              <w:adjustRightInd w:val="0"/>
              <w:ind w:left="131" w:right="287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>Литературные гостиные «Читаем всей семьёй»:</w:t>
            </w:r>
          </w:p>
          <w:p w:rsidR="00806886" w:rsidRPr="000D1DE3" w:rsidRDefault="00806886" w:rsidP="000A0BE5">
            <w:pPr>
              <w:pStyle w:val="ListParagraph"/>
              <w:numPr>
                <w:ilvl w:val="0"/>
                <w:numId w:val="24"/>
              </w:numPr>
              <w:tabs>
                <w:tab w:val="right" w:pos="401"/>
              </w:tabs>
              <w:autoSpaceDE w:val="0"/>
              <w:autoSpaceDN w:val="0"/>
              <w:adjustRightInd w:val="0"/>
              <w:ind w:left="131" w:right="287" w:firstLine="0"/>
              <w:rPr>
                <w:sz w:val="24"/>
                <w:szCs w:val="24"/>
              </w:rPr>
            </w:pPr>
            <w:r w:rsidRPr="000D1DE3">
              <w:rPr>
                <w:sz w:val="24"/>
                <w:szCs w:val="24"/>
              </w:rPr>
              <w:t>«Моя любимая сказка»;</w:t>
            </w:r>
          </w:p>
          <w:p w:rsidR="00806886" w:rsidRPr="003C2505" w:rsidRDefault="00806886" w:rsidP="000A0BE5">
            <w:pPr>
              <w:pStyle w:val="ListParagraph"/>
              <w:numPr>
                <w:ilvl w:val="0"/>
                <w:numId w:val="22"/>
              </w:numPr>
              <w:tabs>
                <w:tab w:val="right" w:pos="401"/>
              </w:tabs>
              <w:autoSpaceDE w:val="0"/>
              <w:autoSpaceDN w:val="0"/>
              <w:adjustRightInd w:val="0"/>
              <w:ind w:left="131" w:right="287" w:firstLine="0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Герой, на которого хочется быть </w:t>
            </w:r>
            <w:r w:rsidRPr="003C2505">
              <w:rPr>
                <w:sz w:val="24"/>
                <w:szCs w:val="24"/>
              </w:rPr>
              <w:t>похожим»;</w:t>
            </w:r>
          </w:p>
          <w:p w:rsidR="00806886" w:rsidRDefault="00806886" w:rsidP="000A0BE5">
            <w:pPr>
              <w:pStyle w:val="ListParagraph"/>
              <w:numPr>
                <w:ilvl w:val="0"/>
                <w:numId w:val="22"/>
              </w:numPr>
              <w:tabs>
                <w:tab w:val="right" w:pos="401"/>
              </w:tabs>
              <w:autoSpaceDE w:val="0"/>
              <w:autoSpaceDN w:val="0"/>
              <w:adjustRightInd w:val="0"/>
              <w:ind w:left="131" w:right="28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«Любимые поэты»;</w:t>
            </w:r>
          </w:p>
          <w:p w:rsidR="00806886" w:rsidRPr="005D67E6" w:rsidRDefault="00806886" w:rsidP="000A0BE5">
            <w:pPr>
              <w:tabs>
                <w:tab w:val="right" w:pos="401"/>
              </w:tabs>
              <w:autoSpaceDE w:val="0"/>
              <w:autoSpaceDN w:val="0"/>
              <w:adjustRightInd w:val="0"/>
              <w:ind w:left="131" w:right="287"/>
              <w:rPr>
                <w:sz w:val="24"/>
                <w:szCs w:val="24"/>
              </w:rPr>
            </w:pPr>
          </w:p>
          <w:p w:rsidR="00806886" w:rsidRPr="005D67E6" w:rsidRDefault="00806886" w:rsidP="000A0BE5">
            <w:pPr>
              <w:pStyle w:val="ListParagraph"/>
              <w:numPr>
                <w:ilvl w:val="0"/>
                <w:numId w:val="22"/>
              </w:numPr>
              <w:tabs>
                <w:tab w:val="right" w:pos="401"/>
              </w:tabs>
              <w:autoSpaceDE w:val="0"/>
              <w:autoSpaceDN w:val="0"/>
              <w:adjustRightInd w:val="0"/>
              <w:ind w:left="131" w:right="287" w:firstLine="0"/>
              <w:rPr>
                <w:sz w:val="24"/>
                <w:szCs w:val="24"/>
              </w:rPr>
            </w:pPr>
            <w:r w:rsidRPr="005D67E6">
              <w:rPr>
                <w:sz w:val="24"/>
                <w:szCs w:val="24"/>
              </w:rPr>
              <w:t>Карпушинские чтения»(  в день рождения поэта Нагорьевского сельского поселения)</w:t>
            </w:r>
          </w:p>
          <w:p w:rsidR="00806886" w:rsidRDefault="00806886" w:rsidP="000A0BE5">
            <w:pPr>
              <w:tabs>
                <w:tab w:val="right" w:pos="401"/>
              </w:tabs>
              <w:autoSpaceDE w:val="0"/>
              <w:autoSpaceDN w:val="0"/>
              <w:adjustRightInd w:val="0"/>
              <w:ind w:left="131" w:right="287"/>
              <w:rPr>
                <w:sz w:val="24"/>
                <w:szCs w:val="24"/>
              </w:rPr>
            </w:pPr>
          </w:p>
          <w:p w:rsidR="00806886" w:rsidRPr="005D67E6" w:rsidRDefault="00806886" w:rsidP="000A0BE5">
            <w:pPr>
              <w:pStyle w:val="ListParagraph"/>
              <w:numPr>
                <w:ilvl w:val="0"/>
                <w:numId w:val="22"/>
              </w:numPr>
              <w:tabs>
                <w:tab w:val="right" w:pos="401"/>
              </w:tabs>
              <w:autoSpaceDE w:val="0"/>
              <w:autoSpaceDN w:val="0"/>
              <w:adjustRightInd w:val="0"/>
              <w:ind w:left="131" w:right="287" w:firstLine="0"/>
              <w:rPr>
                <w:sz w:val="24"/>
                <w:szCs w:val="24"/>
              </w:rPr>
            </w:pPr>
            <w:r w:rsidRPr="005D67E6">
              <w:rPr>
                <w:sz w:val="24"/>
                <w:szCs w:val="24"/>
              </w:rPr>
              <w:t>Читаем А.Лиханова</w:t>
            </w:r>
          </w:p>
        </w:tc>
        <w:tc>
          <w:tcPr>
            <w:tcW w:w="3279" w:type="dxa"/>
          </w:tcPr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плану</w:t>
            </w:r>
          </w:p>
        </w:tc>
        <w:tc>
          <w:tcPr>
            <w:tcW w:w="4171" w:type="dxa"/>
          </w:tcPr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50183B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 xml:space="preserve">Школьный педагог - библиотекарь совместно с библиотекарем </w:t>
            </w:r>
            <w:r>
              <w:rPr>
                <w:sz w:val="24"/>
                <w:szCs w:val="24"/>
              </w:rPr>
              <w:t xml:space="preserve">филиала </w:t>
            </w:r>
            <w:r w:rsidRPr="0050183B">
              <w:rPr>
                <w:sz w:val="24"/>
                <w:szCs w:val="24"/>
              </w:rPr>
              <w:t>МБУК «Центральная библиотека Ровеньского района «Нагорьевская библиотека»- филиал».</w:t>
            </w:r>
          </w:p>
        </w:tc>
      </w:tr>
      <w:tr w:rsidR="00806886" w:rsidRPr="0050183B" w:rsidTr="000A0BE5">
        <w:trPr>
          <w:trHeight w:val="144"/>
        </w:trPr>
        <w:tc>
          <w:tcPr>
            <w:tcW w:w="2407" w:type="dxa"/>
          </w:tcPr>
          <w:p w:rsidR="00806886" w:rsidRPr="0050183B" w:rsidRDefault="00806886" w:rsidP="000A0BE5">
            <w:pPr>
              <w:numPr>
                <w:ilvl w:val="0"/>
                <w:numId w:val="42"/>
              </w:numPr>
              <w:tabs>
                <w:tab w:val="right" w:pos="1560"/>
              </w:tabs>
              <w:autoSpaceDE w:val="0"/>
              <w:autoSpaceDN w:val="0"/>
              <w:adjustRightInd w:val="0"/>
              <w:ind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806886" w:rsidRPr="0050183B" w:rsidRDefault="00806886" w:rsidP="000A0BE5">
            <w:pPr>
              <w:tabs>
                <w:tab w:val="right" w:pos="401"/>
              </w:tabs>
              <w:autoSpaceDE w:val="0"/>
              <w:autoSpaceDN w:val="0"/>
              <w:adjustRightInd w:val="0"/>
              <w:ind w:left="131" w:right="287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>Генеалогическое древо «Моя родословная».</w:t>
            </w:r>
          </w:p>
          <w:p w:rsidR="00806886" w:rsidRPr="0050183B" w:rsidRDefault="00806886" w:rsidP="000A0BE5">
            <w:pPr>
              <w:tabs>
                <w:tab w:val="right" w:pos="401"/>
              </w:tabs>
              <w:autoSpaceDE w:val="0"/>
              <w:autoSpaceDN w:val="0"/>
              <w:adjustRightInd w:val="0"/>
              <w:ind w:left="131" w:right="287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>Октябрь- ноябрь</w:t>
            </w:r>
          </w:p>
        </w:tc>
        <w:tc>
          <w:tcPr>
            <w:tcW w:w="4171" w:type="dxa"/>
          </w:tcPr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>Классные руководители.</w:t>
            </w:r>
          </w:p>
        </w:tc>
      </w:tr>
      <w:tr w:rsidR="00806886" w:rsidRPr="0050183B" w:rsidTr="000A0BE5">
        <w:trPr>
          <w:trHeight w:val="144"/>
        </w:trPr>
        <w:tc>
          <w:tcPr>
            <w:tcW w:w="2407" w:type="dxa"/>
          </w:tcPr>
          <w:p w:rsidR="00806886" w:rsidRPr="0050183B" w:rsidRDefault="00806886" w:rsidP="000A0BE5">
            <w:pPr>
              <w:numPr>
                <w:ilvl w:val="0"/>
                <w:numId w:val="42"/>
              </w:numPr>
              <w:tabs>
                <w:tab w:val="right" w:pos="1560"/>
              </w:tabs>
              <w:autoSpaceDE w:val="0"/>
              <w:autoSpaceDN w:val="0"/>
              <w:adjustRightInd w:val="0"/>
              <w:ind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806886" w:rsidRPr="0050183B" w:rsidRDefault="00806886" w:rsidP="000A0BE5">
            <w:pPr>
              <w:tabs>
                <w:tab w:val="right" w:pos="401"/>
              </w:tabs>
              <w:autoSpaceDE w:val="0"/>
              <w:autoSpaceDN w:val="0"/>
              <w:adjustRightInd w:val="0"/>
              <w:ind w:left="131" w:right="287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>Тематические классные часы:</w:t>
            </w:r>
          </w:p>
          <w:p w:rsidR="00806886" w:rsidRPr="000D1DE3" w:rsidRDefault="00806886" w:rsidP="000A0BE5">
            <w:pPr>
              <w:pStyle w:val="ListParagraph"/>
              <w:numPr>
                <w:ilvl w:val="0"/>
                <w:numId w:val="23"/>
              </w:numPr>
              <w:tabs>
                <w:tab w:val="right" w:pos="401"/>
              </w:tabs>
              <w:autoSpaceDE w:val="0"/>
              <w:autoSpaceDN w:val="0"/>
              <w:adjustRightInd w:val="0"/>
              <w:ind w:left="131" w:right="287" w:firstLine="0"/>
              <w:rPr>
                <w:sz w:val="24"/>
                <w:szCs w:val="24"/>
              </w:rPr>
            </w:pPr>
            <w:r w:rsidRPr="000D1DE3">
              <w:rPr>
                <w:sz w:val="24"/>
                <w:szCs w:val="24"/>
              </w:rPr>
              <w:t>Право ребёнка на семью;</w:t>
            </w:r>
          </w:p>
          <w:p w:rsidR="00806886" w:rsidRPr="000D1DE3" w:rsidRDefault="00806886" w:rsidP="000A0BE5">
            <w:pPr>
              <w:pStyle w:val="ListParagraph"/>
              <w:numPr>
                <w:ilvl w:val="0"/>
                <w:numId w:val="23"/>
              </w:numPr>
              <w:tabs>
                <w:tab w:val="right" w:pos="401"/>
              </w:tabs>
              <w:autoSpaceDE w:val="0"/>
              <w:autoSpaceDN w:val="0"/>
              <w:adjustRightInd w:val="0"/>
              <w:ind w:left="131" w:right="287" w:firstLine="0"/>
              <w:rPr>
                <w:sz w:val="24"/>
                <w:szCs w:val="24"/>
              </w:rPr>
            </w:pPr>
            <w:r w:rsidRPr="000D1DE3">
              <w:rPr>
                <w:sz w:val="24"/>
                <w:szCs w:val="24"/>
              </w:rPr>
              <w:t>Защищённость ребёнка в семье;</w:t>
            </w:r>
          </w:p>
          <w:p w:rsidR="00806886" w:rsidRPr="000D1DE3" w:rsidRDefault="00806886" w:rsidP="000A0BE5">
            <w:pPr>
              <w:pStyle w:val="ListParagraph"/>
              <w:numPr>
                <w:ilvl w:val="0"/>
                <w:numId w:val="23"/>
              </w:numPr>
              <w:tabs>
                <w:tab w:val="right" w:pos="401"/>
              </w:tabs>
              <w:autoSpaceDE w:val="0"/>
              <w:autoSpaceDN w:val="0"/>
              <w:adjustRightInd w:val="0"/>
              <w:ind w:left="131" w:right="287" w:firstLine="0"/>
              <w:rPr>
                <w:sz w:val="24"/>
                <w:szCs w:val="24"/>
              </w:rPr>
            </w:pPr>
            <w:r w:rsidRPr="000D1DE3">
              <w:rPr>
                <w:sz w:val="24"/>
                <w:szCs w:val="24"/>
              </w:rPr>
              <w:t>Забота о престарелых, младших, больных, инвалидах.</w:t>
            </w:r>
          </w:p>
        </w:tc>
        <w:tc>
          <w:tcPr>
            <w:tcW w:w="3279" w:type="dxa"/>
          </w:tcPr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>В течение года</w:t>
            </w:r>
          </w:p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</w:tcPr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>Классные руководители</w:t>
            </w:r>
          </w:p>
        </w:tc>
      </w:tr>
      <w:tr w:rsidR="00806886" w:rsidRPr="0050183B" w:rsidTr="000A0BE5">
        <w:trPr>
          <w:trHeight w:val="144"/>
        </w:trPr>
        <w:tc>
          <w:tcPr>
            <w:tcW w:w="2407" w:type="dxa"/>
          </w:tcPr>
          <w:p w:rsidR="00806886" w:rsidRPr="0050183B" w:rsidRDefault="00806886" w:rsidP="000A0BE5">
            <w:pPr>
              <w:numPr>
                <w:ilvl w:val="0"/>
                <w:numId w:val="42"/>
              </w:numPr>
              <w:tabs>
                <w:tab w:val="right" w:pos="1560"/>
              </w:tabs>
              <w:autoSpaceDE w:val="0"/>
              <w:autoSpaceDN w:val="0"/>
              <w:adjustRightInd w:val="0"/>
              <w:ind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806886" w:rsidRPr="0050183B" w:rsidRDefault="00806886" w:rsidP="000A0BE5">
            <w:pPr>
              <w:tabs>
                <w:tab w:val="right" w:pos="401"/>
              </w:tabs>
              <w:autoSpaceDE w:val="0"/>
              <w:autoSpaceDN w:val="0"/>
              <w:adjustRightInd w:val="0"/>
              <w:ind w:left="131" w:right="287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>Круглый стол «Авторитет отца и матери»</w:t>
            </w:r>
          </w:p>
          <w:p w:rsidR="00806886" w:rsidRPr="0050183B" w:rsidRDefault="00806886" w:rsidP="000A0BE5">
            <w:pPr>
              <w:tabs>
                <w:tab w:val="right" w:pos="401"/>
              </w:tabs>
              <w:autoSpaceDE w:val="0"/>
              <w:autoSpaceDN w:val="0"/>
              <w:adjustRightInd w:val="0"/>
              <w:ind w:left="131" w:right="287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>Февраль</w:t>
            </w:r>
          </w:p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</w:tcPr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 xml:space="preserve">педагог </w:t>
            </w:r>
            <w:r w:rsidRPr="0050183B">
              <w:rPr>
                <w:sz w:val="24"/>
                <w:szCs w:val="24"/>
              </w:rPr>
              <w:t>психолог.</w:t>
            </w:r>
          </w:p>
        </w:tc>
      </w:tr>
      <w:tr w:rsidR="00806886" w:rsidRPr="0050183B" w:rsidTr="000A0BE5">
        <w:trPr>
          <w:trHeight w:val="144"/>
        </w:trPr>
        <w:tc>
          <w:tcPr>
            <w:tcW w:w="2407" w:type="dxa"/>
          </w:tcPr>
          <w:p w:rsidR="00806886" w:rsidRPr="0050183B" w:rsidRDefault="00806886" w:rsidP="000A0BE5">
            <w:pPr>
              <w:numPr>
                <w:ilvl w:val="0"/>
                <w:numId w:val="42"/>
              </w:numPr>
              <w:tabs>
                <w:tab w:val="right" w:pos="1560"/>
              </w:tabs>
              <w:autoSpaceDE w:val="0"/>
              <w:autoSpaceDN w:val="0"/>
              <w:adjustRightInd w:val="0"/>
              <w:ind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806886" w:rsidRPr="0050183B" w:rsidRDefault="00806886" w:rsidP="000A0BE5">
            <w:pPr>
              <w:tabs>
                <w:tab w:val="right" w:pos="401"/>
              </w:tabs>
              <w:autoSpaceDE w:val="0"/>
              <w:autoSpaceDN w:val="0"/>
              <w:adjustRightInd w:val="0"/>
              <w:ind w:left="131" w:right="287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>Уклад и традиции семьи. Участие в конкурсах, фестивалях, праздниках различного уровня.</w:t>
            </w:r>
          </w:p>
          <w:p w:rsidR="00806886" w:rsidRPr="0050183B" w:rsidRDefault="00806886" w:rsidP="000A0BE5">
            <w:pPr>
              <w:tabs>
                <w:tab w:val="right" w:pos="401"/>
              </w:tabs>
              <w:autoSpaceDE w:val="0"/>
              <w:autoSpaceDN w:val="0"/>
              <w:adjustRightInd w:val="0"/>
              <w:ind w:left="131" w:right="287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>В течение года</w:t>
            </w:r>
          </w:p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</w:tcPr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>Заместитель директора, классные руководители.</w:t>
            </w:r>
          </w:p>
        </w:tc>
      </w:tr>
      <w:tr w:rsidR="00806886" w:rsidRPr="0050183B" w:rsidTr="000A0BE5">
        <w:trPr>
          <w:trHeight w:val="144"/>
        </w:trPr>
        <w:tc>
          <w:tcPr>
            <w:tcW w:w="2407" w:type="dxa"/>
          </w:tcPr>
          <w:p w:rsidR="00806886" w:rsidRPr="0050183B" w:rsidRDefault="00806886" w:rsidP="000A0BE5">
            <w:pPr>
              <w:numPr>
                <w:ilvl w:val="0"/>
                <w:numId w:val="42"/>
              </w:numPr>
              <w:tabs>
                <w:tab w:val="right" w:pos="1560"/>
              </w:tabs>
              <w:autoSpaceDE w:val="0"/>
              <w:autoSpaceDN w:val="0"/>
              <w:adjustRightInd w:val="0"/>
              <w:ind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806886" w:rsidRPr="0050183B" w:rsidRDefault="00806886" w:rsidP="000A0BE5">
            <w:pPr>
              <w:tabs>
                <w:tab w:val="right" w:pos="401"/>
              </w:tabs>
              <w:autoSpaceDE w:val="0"/>
              <w:autoSpaceDN w:val="0"/>
              <w:adjustRightInd w:val="0"/>
              <w:ind w:left="131" w:right="287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>Участие в декадах</w:t>
            </w:r>
          </w:p>
          <w:p w:rsidR="00806886" w:rsidRPr="006C27B8" w:rsidRDefault="00806886" w:rsidP="000A0BE5">
            <w:pPr>
              <w:pStyle w:val="ListParagraph"/>
              <w:numPr>
                <w:ilvl w:val="0"/>
                <w:numId w:val="35"/>
              </w:numPr>
              <w:tabs>
                <w:tab w:val="right" w:pos="401"/>
              </w:tabs>
              <w:autoSpaceDE w:val="0"/>
              <w:autoSpaceDN w:val="0"/>
              <w:adjustRightInd w:val="0"/>
              <w:ind w:left="131" w:right="287" w:firstLine="0"/>
              <w:rPr>
                <w:sz w:val="24"/>
                <w:szCs w:val="24"/>
              </w:rPr>
            </w:pPr>
            <w:r w:rsidRPr="006C27B8">
              <w:rPr>
                <w:sz w:val="24"/>
                <w:szCs w:val="24"/>
              </w:rPr>
              <w:t>пожилых людей;</w:t>
            </w:r>
          </w:p>
          <w:p w:rsidR="00806886" w:rsidRPr="006C27B8" w:rsidRDefault="00806886" w:rsidP="000A0BE5">
            <w:pPr>
              <w:pStyle w:val="ListParagraph"/>
              <w:numPr>
                <w:ilvl w:val="0"/>
                <w:numId w:val="35"/>
              </w:numPr>
              <w:tabs>
                <w:tab w:val="right" w:pos="401"/>
              </w:tabs>
              <w:autoSpaceDE w:val="0"/>
              <w:autoSpaceDN w:val="0"/>
              <w:adjustRightInd w:val="0"/>
              <w:ind w:left="131" w:right="287" w:firstLine="0"/>
              <w:rPr>
                <w:sz w:val="24"/>
                <w:szCs w:val="24"/>
              </w:rPr>
            </w:pPr>
            <w:r w:rsidRPr="006C27B8">
              <w:rPr>
                <w:sz w:val="24"/>
                <w:szCs w:val="24"/>
              </w:rPr>
              <w:t>инвалидов;</w:t>
            </w:r>
          </w:p>
          <w:p w:rsidR="00806886" w:rsidRPr="006C27B8" w:rsidRDefault="00806886" w:rsidP="000A0BE5">
            <w:pPr>
              <w:pStyle w:val="ListParagraph"/>
              <w:numPr>
                <w:ilvl w:val="0"/>
                <w:numId w:val="35"/>
              </w:numPr>
              <w:tabs>
                <w:tab w:val="right" w:pos="401"/>
              </w:tabs>
              <w:autoSpaceDE w:val="0"/>
              <w:autoSpaceDN w:val="0"/>
              <w:adjustRightInd w:val="0"/>
              <w:ind w:left="131" w:right="287" w:firstLine="0"/>
              <w:rPr>
                <w:sz w:val="24"/>
                <w:szCs w:val="24"/>
              </w:rPr>
            </w:pPr>
            <w:r w:rsidRPr="006C27B8">
              <w:rPr>
                <w:sz w:val="24"/>
                <w:szCs w:val="24"/>
              </w:rPr>
              <w:t>семьи;</w:t>
            </w:r>
          </w:p>
          <w:p w:rsidR="00806886" w:rsidRPr="006C27B8" w:rsidRDefault="00806886" w:rsidP="000A0BE5">
            <w:pPr>
              <w:pStyle w:val="ListParagraph"/>
              <w:numPr>
                <w:ilvl w:val="0"/>
                <w:numId w:val="35"/>
              </w:numPr>
              <w:tabs>
                <w:tab w:val="right" w:pos="401"/>
              </w:tabs>
              <w:autoSpaceDE w:val="0"/>
              <w:autoSpaceDN w:val="0"/>
              <w:adjustRightInd w:val="0"/>
              <w:ind w:left="131" w:right="287" w:firstLine="0"/>
              <w:rPr>
                <w:sz w:val="24"/>
                <w:szCs w:val="24"/>
              </w:rPr>
            </w:pPr>
            <w:r w:rsidRPr="006C27B8">
              <w:rPr>
                <w:sz w:val="24"/>
                <w:szCs w:val="24"/>
              </w:rPr>
              <w:t>за здоровый образ жизни.</w:t>
            </w:r>
          </w:p>
        </w:tc>
        <w:tc>
          <w:tcPr>
            <w:tcW w:w="3279" w:type="dxa"/>
          </w:tcPr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>В течение года</w:t>
            </w:r>
          </w:p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</w:tcPr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>Заместитель директора,  классные руководители.</w:t>
            </w:r>
          </w:p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</w:p>
        </w:tc>
      </w:tr>
      <w:tr w:rsidR="00806886" w:rsidRPr="0050183B" w:rsidTr="000A0BE5">
        <w:trPr>
          <w:trHeight w:val="144"/>
        </w:trPr>
        <w:tc>
          <w:tcPr>
            <w:tcW w:w="2407" w:type="dxa"/>
          </w:tcPr>
          <w:p w:rsidR="00806886" w:rsidRPr="0050183B" w:rsidRDefault="00806886" w:rsidP="000A0BE5">
            <w:pPr>
              <w:numPr>
                <w:ilvl w:val="0"/>
                <w:numId w:val="42"/>
              </w:numPr>
              <w:tabs>
                <w:tab w:val="right" w:pos="1560"/>
              </w:tabs>
              <w:autoSpaceDE w:val="0"/>
              <w:autoSpaceDN w:val="0"/>
              <w:adjustRightInd w:val="0"/>
              <w:ind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806886" w:rsidRPr="0050183B" w:rsidRDefault="00806886" w:rsidP="000A0BE5">
            <w:pPr>
              <w:tabs>
                <w:tab w:val="right" w:pos="401"/>
                <w:tab w:val="left" w:pos="536"/>
              </w:tabs>
              <w:autoSpaceDE w:val="0"/>
              <w:autoSpaceDN w:val="0"/>
              <w:adjustRightInd w:val="0"/>
              <w:ind w:left="131" w:right="1044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>Диспуты</w:t>
            </w:r>
          </w:p>
          <w:p w:rsidR="00806886" w:rsidRPr="006C27B8" w:rsidRDefault="00806886" w:rsidP="000A0BE5">
            <w:pPr>
              <w:pStyle w:val="ListParagraph"/>
              <w:numPr>
                <w:ilvl w:val="0"/>
                <w:numId w:val="36"/>
              </w:numPr>
              <w:tabs>
                <w:tab w:val="right" w:pos="401"/>
                <w:tab w:val="left" w:pos="536"/>
              </w:tabs>
              <w:autoSpaceDE w:val="0"/>
              <w:autoSpaceDN w:val="0"/>
              <w:adjustRightInd w:val="0"/>
              <w:ind w:left="131" w:right="1044" w:firstLine="0"/>
              <w:rPr>
                <w:sz w:val="24"/>
                <w:szCs w:val="24"/>
              </w:rPr>
            </w:pPr>
            <w:r w:rsidRPr="006C27B8">
              <w:rPr>
                <w:sz w:val="24"/>
                <w:szCs w:val="24"/>
              </w:rPr>
              <w:t>«Отцовство и материнство»;</w:t>
            </w:r>
          </w:p>
          <w:p w:rsidR="00806886" w:rsidRPr="006C27B8" w:rsidRDefault="00806886" w:rsidP="000A0BE5">
            <w:pPr>
              <w:pStyle w:val="ListParagraph"/>
              <w:numPr>
                <w:ilvl w:val="0"/>
                <w:numId w:val="36"/>
              </w:numPr>
              <w:tabs>
                <w:tab w:val="right" w:pos="401"/>
                <w:tab w:val="left" w:pos="536"/>
              </w:tabs>
              <w:autoSpaceDE w:val="0"/>
              <w:autoSpaceDN w:val="0"/>
              <w:adjustRightInd w:val="0"/>
              <w:ind w:left="131" w:right="1044" w:firstLine="0"/>
              <w:rPr>
                <w:sz w:val="24"/>
                <w:szCs w:val="24"/>
              </w:rPr>
            </w:pPr>
            <w:r w:rsidRPr="006C27B8">
              <w:rPr>
                <w:sz w:val="24"/>
                <w:szCs w:val="24"/>
              </w:rPr>
              <w:t>«Родительская любовь и забота»</w:t>
            </w:r>
          </w:p>
        </w:tc>
        <w:tc>
          <w:tcPr>
            <w:tcW w:w="3279" w:type="dxa"/>
          </w:tcPr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>Март</w:t>
            </w:r>
          </w:p>
          <w:p w:rsidR="00806886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171" w:type="dxa"/>
          </w:tcPr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п</w:t>
            </w:r>
            <w:r w:rsidRPr="0050183B">
              <w:rPr>
                <w:sz w:val="24"/>
                <w:szCs w:val="24"/>
              </w:rPr>
              <w:t>сихолог</w:t>
            </w:r>
          </w:p>
        </w:tc>
      </w:tr>
      <w:tr w:rsidR="00806886" w:rsidRPr="0050183B" w:rsidTr="000A0BE5">
        <w:trPr>
          <w:trHeight w:val="144"/>
        </w:trPr>
        <w:tc>
          <w:tcPr>
            <w:tcW w:w="2407" w:type="dxa"/>
          </w:tcPr>
          <w:p w:rsidR="00806886" w:rsidRPr="0050183B" w:rsidRDefault="00806886" w:rsidP="000A0BE5">
            <w:pPr>
              <w:numPr>
                <w:ilvl w:val="0"/>
                <w:numId w:val="42"/>
              </w:numPr>
              <w:tabs>
                <w:tab w:val="right" w:pos="1560"/>
              </w:tabs>
              <w:autoSpaceDE w:val="0"/>
              <w:autoSpaceDN w:val="0"/>
              <w:adjustRightInd w:val="0"/>
              <w:ind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806886" w:rsidRPr="0050183B" w:rsidRDefault="00806886" w:rsidP="000A0BE5">
            <w:pPr>
              <w:tabs>
                <w:tab w:val="right" w:pos="401"/>
                <w:tab w:val="left" w:pos="536"/>
              </w:tabs>
              <w:autoSpaceDE w:val="0"/>
              <w:autoSpaceDN w:val="0"/>
              <w:adjustRightInd w:val="0"/>
              <w:ind w:left="131" w:right="1044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>Игра-путешествие «Родительский дом – начало начал».</w:t>
            </w:r>
          </w:p>
        </w:tc>
        <w:tc>
          <w:tcPr>
            <w:tcW w:w="3279" w:type="dxa"/>
          </w:tcPr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>апрель</w:t>
            </w:r>
          </w:p>
        </w:tc>
        <w:tc>
          <w:tcPr>
            <w:tcW w:w="4171" w:type="dxa"/>
          </w:tcPr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>Психолог, классные руководители</w:t>
            </w:r>
          </w:p>
        </w:tc>
      </w:tr>
      <w:tr w:rsidR="00806886" w:rsidRPr="0050183B" w:rsidTr="000A0BE5">
        <w:trPr>
          <w:trHeight w:val="144"/>
        </w:trPr>
        <w:tc>
          <w:tcPr>
            <w:tcW w:w="2407" w:type="dxa"/>
          </w:tcPr>
          <w:p w:rsidR="00806886" w:rsidRPr="0050183B" w:rsidRDefault="00806886" w:rsidP="000A0BE5">
            <w:pPr>
              <w:numPr>
                <w:ilvl w:val="0"/>
                <w:numId w:val="42"/>
              </w:numPr>
              <w:tabs>
                <w:tab w:val="right" w:pos="1560"/>
              </w:tabs>
              <w:autoSpaceDE w:val="0"/>
              <w:autoSpaceDN w:val="0"/>
              <w:adjustRightInd w:val="0"/>
              <w:ind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806886" w:rsidRPr="005D67E6" w:rsidRDefault="00806886" w:rsidP="000A0BE5">
            <w:pPr>
              <w:pStyle w:val="ListParagraph"/>
              <w:tabs>
                <w:tab w:val="right" w:pos="401"/>
                <w:tab w:val="left" w:pos="536"/>
              </w:tabs>
              <w:ind w:left="131" w:right="1044"/>
              <w:rPr>
                <w:sz w:val="24"/>
                <w:szCs w:val="24"/>
              </w:rPr>
            </w:pPr>
            <w:r w:rsidRPr="005D67E6">
              <w:rPr>
                <w:sz w:val="24"/>
                <w:szCs w:val="24"/>
              </w:rPr>
              <w:t>Предупреждение привычек к курению, влечению к алкоголю и токсичным средствам:</w:t>
            </w:r>
          </w:p>
          <w:p w:rsidR="00806886" w:rsidRPr="005D67E6" w:rsidRDefault="00806886" w:rsidP="000A0BE5">
            <w:pPr>
              <w:pStyle w:val="ListParagraph"/>
              <w:numPr>
                <w:ilvl w:val="0"/>
                <w:numId w:val="33"/>
              </w:numPr>
              <w:tabs>
                <w:tab w:val="right" w:pos="401"/>
                <w:tab w:val="left" w:pos="536"/>
              </w:tabs>
              <w:ind w:left="131" w:right="1044" w:firstLine="0"/>
              <w:rPr>
                <w:sz w:val="24"/>
                <w:szCs w:val="24"/>
              </w:rPr>
            </w:pPr>
            <w:r w:rsidRPr="005D67E6">
              <w:rPr>
                <w:sz w:val="24"/>
                <w:szCs w:val="24"/>
              </w:rPr>
              <w:t>анкетирование учащихся 1-11 классов, родителей;</w:t>
            </w:r>
          </w:p>
          <w:p w:rsidR="00806886" w:rsidRPr="005D67E6" w:rsidRDefault="00806886" w:rsidP="000A0BE5">
            <w:pPr>
              <w:pStyle w:val="ListParagraph"/>
              <w:numPr>
                <w:ilvl w:val="0"/>
                <w:numId w:val="33"/>
              </w:numPr>
              <w:tabs>
                <w:tab w:val="right" w:pos="401"/>
                <w:tab w:val="left" w:pos="536"/>
              </w:tabs>
              <w:ind w:left="131" w:right="1044" w:firstLine="0"/>
              <w:rPr>
                <w:sz w:val="24"/>
                <w:szCs w:val="24"/>
              </w:rPr>
            </w:pPr>
            <w:r w:rsidRPr="005D67E6">
              <w:rPr>
                <w:sz w:val="24"/>
                <w:szCs w:val="24"/>
              </w:rPr>
              <w:t>заседания круглого стола на тему: «Наркомания, алкоголизм  -</w:t>
            </w:r>
            <w:r>
              <w:rPr>
                <w:sz w:val="24"/>
                <w:szCs w:val="24"/>
              </w:rPr>
              <w:t xml:space="preserve"> </w:t>
            </w:r>
            <w:r w:rsidRPr="005D67E6">
              <w:rPr>
                <w:sz w:val="24"/>
                <w:szCs w:val="24"/>
              </w:rPr>
              <w:t>слабость или болезнь?»;</w:t>
            </w:r>
          </w:p>
          <w:p w:rsidR="00806886" w:rsidRPr="005D67E6" w:rsidRDefault="00806886" w:rsidP="000A0BE5">
            <w:pPr>
              <w:pStyle w:val="ListParagraph"/>
              <w:numPr>
                <w:ilvl w:val="0"/>
                <w:numId w:val="33"/>
              </w:numPr>
              <w:tabs>
                <w:tab w:val="right" w:pos="401"/>
                <w:tab w:val="left" w:pos="536"/>
              </w:tabs>
              <w:ind w:left="131" w:right="1044" w:firstLine="0"/>
              <w:rPr>
                <w:sz w:val="24"/>
                <w:szCs w:val="24"/>
              </w:rPr>
            </w:pPr>
            <w:r w:rsidRPr="005D67E6">
              <w:rPr>
                <w:sz w:val="24"/>
                <w:szCs w:val="24"/>
              </w:rPr>
              <w:t>дискуссия «По ком звонит колокол?»</w:t>
            </w:r>
          </w:p>
          <w:p w:rsidR="00806886" w:rsidRPr="005D67E6" w:rsidRDefault="00806886" w:rsidP="000A0BE5">
            <w:pPr>
              <w:pStyle w:val="ListParagraph"/>
              <w:numPr>
                <w:ilvl w:val="0"/>
                <w:numId w:val="33"/>
              </w:numPr>
              <w:tabs>
                <w:tab w:val="right" w:pos="401"/>
                <w:tab w:val="left" w:pos="536"/>
              </w:tabs>
              <w:ind w:left="131" w:right="10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«Сигарет, не приносящих вреда, </w:t>
            </w:r>
            <w:r w:rsidRPr="005D67E6">
              <w:rPr>
                <w:sz w:val="24"/>
                <w:szCs w:val="24"/>
              </w:rPr>
              <w:t xml:space="preserve"> нет!»</w:t>
            </w:r>
          </w:p>
        </w:tc>
        <w:tc>
          <w:tcPr>
            <w:tcW w:w="3279" w:type="dxa"/>
          </w:tcPr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>В течение года</w:t>
            </w:r>
          </w:p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</w:tcPr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>Классные руководители,</w:t>
            </w:r>
            <w:r>
              <w:rPr>
                <w:sz w:val="24"/>
                <w:szCs w:val="24"/>
              </w:rPr>
              <w:t xml:space="preserve"> педагог психолог, социальный педагог</w:t>
            </w:r>
          </w:p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</w:p>
        </w:tc>
      </w:tr>
      <w:tr w:rsidR="00806886" w:rsidRPr="0050183B" w:rsidTr="000A0BE5">
        <w:trPr>
          <w:trHeight w:val="144"/>
        </w:trPr>
        <w:tc>
          <w:tcPr>
            <w:tcW w:w="2407" w:type="dxa"/>
          </w:tcPr>
          <w:p w:rsidR="00806886" w:rsidRPr="0050183B" w:rsidRDefault="00806886" w:rsidP="000A0BE5">
            <w:pPr>
              <w:numPr>
                <w:ilvl w:val="0"/>
                <w:numId w:val="42"/>
              </w:numPr>
              <w:tabs>
                <w:tab w:val="right" w:pos="1560"/>
              </w:tabs>
              <w:autoSpaceDE w:val="0"/>
              <w:autoSpaceDN w:val="0"/>
              <w:adjustRightInd w:val="0"/>
              <w:ind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806886" w:rsidRPr="0050183B" w:rsidRDefault="00806886" w:rsidP="000A0BE5">
            <w:pPr>
              <w:tabs>
                <w:tab w:val="right" w:pos="266"/>
              </w:tabs>
              <w:ind w:right="1044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>Копилка "вопрос - ответ" по правовым знаниям;</w:t>
            </w:r>
          </w:p>
        </w:tc>
        <w:tc>
          <w:tcPr>
            <w:tcW w:w="3279" w:type="dxa"/>
          </w:tcPr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71" w:type="dxa"/>
          </w:tcPr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>Классные руководители, родители</w:t>
            </w:r>
          </w:p>
        </w:tc>
      </w:tr>
      <w:tr w:rsidR="00806886" w:rsidRPr="0050183B" w:rsidTr="000A0BE5">
        <w:trPr>
          <w:trHeight w:val="144"/>
        </w:trPr>
        <w:tc>
          <w:tcPr>
            <w:tcW w:w="2407" w:type="dxa"/>
          </w:tcPr>
          <w:p w:rsidR="00806886" w:rsidRPr="0050183B" w:rsidRDefault="00806886" w:rsidP="000A0BE5">
            <w:pPr>
              <w:numPr>
                <w:ilvl w:val="0"/>
                <w:numId w:val="42"/>
              </w:numPr>
              <w:tabs>
                <w:tab w:val="right" w:pos="1560"/>
              </w:tabs>
              <w:autoSpaceDE w:val="0"/>
              <w:autoSpaceDN w:val="0"/>
              <w:adjustRightInd w:val="0"/>
              <w:ind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806886" w:rsidRPr="0050183B" w:rsidRDefault="00806886" w:rsidP="000A0BE5">
            <w:pPr>
              <w:tabs>
                <w:tab w:val="right" w:pos="266"/>
              </w:tabs>
              <w:autoSpaceDE w:val="0"/>
              <w:autoSpaceDN w:val="0"/>
              <w:adjustRightInd w:val="0"/>
              <w:ind w:right="1044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>Проведение совместных с родителями и учителями досугово - развлекательных игр, праздников, спортивных мероприятий.</w:t>
            </w:r>
          </w:p>
        </w:tc>
        <w:tc>
          <w:tcPr>
            <w:tcW w:w="3279" w:type="dxa"/>
          </w:tcPr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>В течение года</w:t>
            </w:r>
          </w:p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</w:tcPr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>Заместитель  директора, классные руководители</w:t>
            </w:r>
          </w:p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</w:p>
        </w:tc>
      </w:tr>
      <w:tr w:rsidR="00806886" w:rsidRPr="0050183B" w:rsidTr="000A0BE5">
        <w:trPr>
          <w:trHeight w:val="144"/>
        </w:trPr>
        <w:tc>
          <w:tcPr>
            <w:tcW w:w="2407" w:type="dxa"/>
          </w:tcPr>
          <w:p w:rsidR="00806886" w:rsidRPr="0050183B" w:rsidRDefault="00806886" w:rsidP="000A0BE5">
            <w:pPr>
              <w:numPr>
                <w:ilvl w:val="0"/>
                <w:numId w:val="42"/>
              </w:numPr>
              <w:tabs>
                <w:tab w:val="right" w:pos="1560"/>
              </w:tabs>
              <w:autoSpaceDE w:val="0"/>
              <w:autoSpaceDN w:val="0"/>
              <w:adjustRightInd w:val="0"/>
              <w:ind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806886" w:rsidRPr="00402524" w:rsidRDefault="00806886" w:rsidP="000A0BE5">
            <w:pPr>
              <w:pStyle w:val="ListParagraph"/>
              <w:tabs>
                <w:tab w:val="right" w:pos="266"/>
              </w:tabs>
              <w:ind w:left="0" w:right="1044"/>
              <w:rPr>
                <w:sz w:val="24"/>
                <w:szCs w:val="24"/>
              </w:rPr>
            </w:pPr>
            <w:r w:rsidRPr="00402524">
              <w:rPr>
                <w:sz w:val="24"/>
                <w:szCs w:val="24"/>
              </w:rPr>
              <w:t>Час общения с родителями</w:t>
            </w:r>
          </w:p>
          <w:p w:rsidR="00806886" w:rsidRPr="00402524" w:rsidRDefault="00806886" w:rsidP="000A0BE5">
            <w:pPr>
              <w:pStyle w:val="ListParagraph"/>
              <w:numPr>
                <w:ilvl w:val="0"/>
                <w:numId w:val="32"/>
              </w:numPr>
              <w:tabs>
                <w:tab w:val="right" w:pos="266"/>
              </w:tabs>
              <w:ind w:left="0" w:right="1044" w:firstLine="0"/>
              <w:rPr>
                <w:sz w:val="24"/>
                <w:szCs w:val="24"/>
              </w:rPr>
            </w:pPr>
            <w:r w:rsidRPr="00402524">
              <w:rPr>
                <w:sz w:val="24"/>
                <w:szCs w:val="24"/>
              </w:rPr>
              <w:t>«Типы отношений в семье»;</w:t>
            </w:r>
          </w:p>
          <w:p w:rsidR="00806886" w:rsidRPr="00402524" w:rsidRDefault="00806886" w:rsidP="000A0BE5">
            <w:pPr>
              <w:pStyle w:val="ListParagraph"/>
              <w:numPr>
                <w:ilvl w:val="0"/>
                <w:numId w:val="32"/>
              </w:numPr>
              <w:tabs>
                <w:tab w:val="right" w:pos="266"/>
              </w:tabs>
              <w:ind w:left="0" w:right="1044" w:firstLine="0"/>
              <w:rPr>
                <w:sz w:val="24"/>
                <w:szCs w:val="24"/>
              </w:rPr>
            </w:pPr>
            <w:r w:rsidRPr="00402524">
              <w:rPr>
                <w:sz w:val="24"/>
                <w:szCs w:val="24"/>
              </w:rPr>
              <w:t xml:space="preserve"> «Опасные крайности родительской любви»;</w:t>
            </w:r>
          </w:p>
          <w:p w:rsidR="00806886" w:rsidRPr="00402524" w:rsidRDefault="00806886" w:rsidP="000A0BE5">
            <w:pPr>
              <w:pStyle w:val="ListParagraph"/>
              <w:numPr>
                <w:ilvl w:val="0"/>
                <w:numId w:val="32"/>
              </w:numPr>
              <w:tabs>
                <w:tab w:val="right" w:pos="266"/>
              </w:tabs>
              <w:ind w:left="0" w:right="1044" w:firstLine="0"/>
              <w:rPr>
                <w:sz w:val="24"/>
                <w:szCs w:val="24"/>
              </w:rPr>
            </w:pPr>
            <w:r w:rsidRPr="00402524">
              <w:rPr>
                <w:sz w:val="24"/>
                <w:szCs w:val="24"/>
              </w:rPr>
              <w:t xml:space="preserve"> «Право на жизнь»;</w:t>
            </w:r>
          </w:p>
          <w:p w:rsidR="00806886" w:rsidRPr="00402524" w:rsidRDefault="00806886" w:rsidP="000A0BE5">
            <w:pPr>
              <w:pStyle w:val="ListParagraph"/>
              <w:numPr>
                <w:ilvl w:val="0"/>
                <w:numId w:val="32"/>
              </w:numPr>
              <w:tabs>
                <w:tab w:val="right" w:pos="266"/>
              </w:tabs>
              <w:ind w:left="0" w:right="1044" w:firstLine="0"/>
              <w:rPr>
                <w:sz w:val="24"/>
                <w:szCs w:val="24"/>
              </w:rPr>
            </w:pPr>
            <w:r w:rsidRPr="00402524">
              <w:rPr>
                <w:sz w:val="24"/>
                <w:szCs w:val="24"/>
              </w:rPr>
              <w:t xml:space="preserve"> «Права и обязанности родителей»;</w:t>
            </w:r>
          </w:p>
          <w:p w:rsidR="00806886" w:rsidRPr="00402524" w:rsidRDefault="00806886" w:rsidP="000A0BE5">
            <w:pPr>
              <w:pStyle w:val="ListParagraph"/>
              <w:numPr>
                <w:ilvl w:val="0"/>
                <w:numId w:val="32"/>
              </w:numPr>
              <w:tabs>
                <w:tab w:val="right" w:pos="266"/>
              </w:tabs>
              <w:ind w:left="0" w:right="1044" w:firstLine="0"/>
              <w:rPr>
                <w:sz w:val="24"/>
                <w:szCs w:val="24"/>
              </w:rPr>
            </w:pPr>
            <w:r w:rsidRPr="00402524">
              <w:rPr>
                <w:sz w:val="24"/>
                <w:szCs w:val="24"/>
              </w:rPr>
              <w:t>«Подросток и закон».</w:t>
            </w:r>
          </w:p>
          <w:p w:rsidR="00806886" w:rsidRPr="0050183B" w:rsidRDefault="00806886" w:rsidP="000A0BE5">
            <w:pPr>
              <w:tabs>
                <w:tab w:val="right" w:pos="266"/>
              </w:tabs>
              <w:ind w:right="1044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71" w:type="dxa"/>
          </w:tcPr>
          <w:p w:rsidR="00806886" w:rsidRPr="0050183B" w:rsidRDefault="00806886" w:rsidP="00A4659F">
            <w:pPr>
              <w:tabs>
                <w:tab w:val="right" w:pos="1560"/>
              </w:tabs>
              <w:autoSpaceDE w:val="0"/>
              <w:autoSpaceDN w:val="0"/>
              <w:adjustRightInd w:val="0"/>
              <w:ind w:left="851" w:right="1044"/>
              <w:jc w:val="center"/>
              <w:rPr>
                <w:sz w:val="24"/>
                <w:szCs w:val="24"/>
              </w:rPr>
            </w:pPr>
            <w:r w:rsidRPr="0050183B">
              <w:rPr>
                <w:sz w:val="24"/>
                <w:szCs w:val="24"/>
              </w:rPr>
              <w:t>Классные руководители, заместитель директора, социальный педагог, педагог - психолог, родители</w:t>
            </w:r>
            <w:r>
              <w:rPr>
                <w:sz w:val="24"/>
                <w:szCs w:val="24"/>
              </w:rPr>
              <w:t>, инспектор ПДН( по согласованию)</w:t>
            </w:r>
          </w:p>
        </w:tc>
      </w:tr>
    </w:tbl>
    <w:p w:rsidR="00806886" w:rsidRPr="002179D0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  <w:lang w:eastAsia="en-US"/>
        </w:rPr>
      </w:pPr>
      <w:r w:rsidRPr="00E84ECB">
        <w:rPr>
          <w:b/>
          <w:bCs/>
          <w:sz w:val="28"/>
          <w:szCs w:val="28"/>
          <w:lang w:eastAsia="en-US"/>
        </w:rPr>
        <w:t>Совместная деятельность школы и семьи</w:t>
      </w:r>
    </w:p>
    <w:tbl>
      <w:tblPr>
        <w:tblW w:w="17049" w:type="dxa"/>
        <w:tblInd w:w="-1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7"/>
        <w:gridCol w:w="4883"/>
        <w:gridCol w:w="4058"/>
        <w:gridCol w:w="3891"/>
      </w:tblGrid>
      <w:tr w:rsidR="00806886" w:rsidRPr="00953980" w:rsidTr="000A0BE5">
        <w:trPr>
          <w:trHeight w:val="155"/>
        </w:trPr>
        <w:tc>
          <w:tcPr>
            <w:tcW w:w="4217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Направление в работе</w:t>
            </w:r>
          </w:p>
        </w:tc>
        <w:tc>
          <w:tcPr>
            <w:tcW w:w="4883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Содержание</w:t>
            </w:r>
          </w:p>
        </w:tc>
        <w:tc>
          <w:tcPr>
            <w:tcW w:w="4058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Сроки</w:t>
            </w:r>
          </w:p>
        </w:tc>
        <w:tc>
          <w:tcPr>
            <w:tcW w:w="3891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Ответственные</w:t>
            </w:r>
          </w:p>
        </w:tc>
      </w:tr>
      <w:tr w:rsidR="00806886" w:rsidRPr="00953980" w:rsidTr="000A0BE5">
        <w:trPr>
          <w:trHeight w:val="155"/>
        </w:trPr>
        <w:tc>
          <w:tcPr>
            <w:tcW w:w="4217" w:type="dxa"/>
            <w:vMerge w:val="restart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Школа будущего первоклассника</w:t>
            </w:r>
          </w:p>
        </w:tc>
        <w:tc>
          <w:tcPr>
            <w:tcW w:w="4883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Организационное родительское собрание «Презентация школы»</w:t>
            </w:r>
          </w:p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058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53980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3891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Заместители  директора</w:t>
            </w:r>
          </w:p>
        </w:tc>
      </w:tr>
      <w:tr w:rsidR="00806886" w:rsidRPr="00953980" w:rsidTr="000A0BE5">
        <w:trPr>
          <w:trHeight w:val="155"/>
        </w:trPr>
        <w:tc>
          <w:tcPr>
            <w:tcW w:w="4217" w:type="dxa"/>
            <w:vMerge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883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Подготовительные занятия</w:t>
            </w:r>
          </w:p>
        </w:tc>
        <w:tc>
          <w:tcPr>
            <w:tcW w:w="4058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53980">
              <w:rPr>
                <w:sz w:val="24"/>
                <w:szCs w:val="24"/>
              </w:rPr>
              <w:t>ай - июнь (1 раз в неделю)</w:t>
            </w:r>
          </w:p>
        </w:tc>
        <w:tc>
          <w:tcPr>
            <w:tcW w:w="3891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Учитель первого класса</w:t>
            </w:r>
          </w:p>
        </w:tc>
      </w:tr>
      <w:tr w:rsidR="00806886" w:rsidRPr="00953980" w:rsidTr="000A0BE5">
        <w:trPr>
          <w:trHeight w:val="155"/>
        </w:trPr>
        <w:tc>
          <w:tcPr>
            <w:tcW w:w="4217" w:type="dxa"/>
            <w:vMerge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883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Индивидуальные консультации психолога, логопеда</w:t>
            </w:r>
          </w:p>
        </w:tc>
        <w:tc>
          <w:tcPr>
            <w:tcW w:w="4058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53980">
              <w:rPr>
                <w:sz w:val="24"/>
                <w:szCs w:val="24"/>
              </w:rPr>
              <w:t>о необходимости</w:t>
            </w:r>
          </w:p>
        </w:tc>
        <w:tc>
          <w:tcPr>
            <w:tcW w:w="3891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ОУ</w:t>
            </w:r>
            <w:r w:rsidRPr="00953980">
              <w:rPr>
                <w:sz w:val="24"/>
                <w:szCs w:val="24"/>
              </w:rPr>
              <w:t>, психолог, логопед</w:t>
            </w:r>
          </w:p>
        </w:tc>
      </w:tr>
      <w:tr w:rsidR="00806886" w:rsidRPr="00953980" w:rsidTr="000A0BE5">
        <w:trPr>
          <w:trHeight w:val="155"/>
        </w:trPr>
        <w:tc>
          <w:tcPr>
            <w:tcW w:w="4217" w:type="dxa"/>
            <w:vMerge w:val="restart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Привлечение родителей, семей к делам и проблемам школы</w:t>
            </w:r>
          </w:p>
        </w:tc>
        <w:tc>
          <w:tcPr>
            <w:tcW w:w="4883" w:type="dxa"/>
          </w:tcPr>
          <w:p w:rsidR="00806886" w:rsidRPr="00953980" w:rsidRDefault="00806886" w:rsidP="000A0BE5">
            <w:pPr>
              <w:tabs>
                <w:tab w:val="right" w:pos="504"/>
              </w:tabs>
              <w:ind w:left="369" w:right="177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Организация и участие в мероприятиях школьных месячников, конкурсов:</w:t>
            </w:r>
          </w:p>
          <w:p w:rsidR="00806886" w:rsidRPr="00402524" w:rsidRDefault="00806886" w:rsidP="000A0BE5">
            <w:pPr>
              <w:pStyle w:val="ListParagraph"/>
              <w:numPr>
                <w:ilvl w:val="0"/>
                <w:numId w:val="31"/>
              </w:numPr>
              <w:tabs>
                <w:tab w:val="right" w:pos="504"/>
              </w:tabs>
              <w:ind w:left="369" w:right="1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02524">
              <w:rPr>
                <w:sz w:val="24"/>
                <w:szCs w:val="24"/>
              </w:rPr>
              <w:t>олодежь против наркотиков;</w:t>
            </w:r>
          </w:p>
          <w:p w:rsidR="00806886" w:rsidRPr="00402524" w:rsidRDefault="00806886" w:rsidP="000A0BE5">
            <w:pPr>
              <w:pStyle w:val="ListParagraph"/>
              <w:numPr>
                <w:ilvl w:val="0"/>
                <w:numId w:val="31"/>
              </w:numPr>
              <w:tabs>
                <w:tab w:val="right" w:pos="504"/>
              </w:tabs>
              <w:ind w:left="369" w:right="1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02524">
              <w:rPr>
                <w:sz w:val="24"/>
                <w:szCs w:val="24"/>
              </w:rPr>
              <w:t>ень матери;</w:t>
            </w:r>
          </w:p>
          <w:p w:rsidR="00806886" w:rsidRPr="00402524" w:rsidRDefault="00806886" w:rsidP="000A0BE5">
            <w:pPr>
              <w:pStyle w:val="ListParagraph"/>
              <w:numPr>
                <w:ilvl w:val="0"/>
                <w:numId w:val="31"/>
              </w:numPr>
              <w:tabs>
                <w:tab w:val="right" w:pos="504"/>
              </w:tabs>
              <w:ind w:left="369" w:right="177" w:firstLine="0"/>
              <w:rPr>
                <w:sz w:val="24"/>
                <w:szCs w:val="24"/>
              </w:rPr>
            </w:pPr>
            <w:r w:rsidRPr="00402524">
              <w:rPr>
                <w:sz w:val="24"/>
                <w:szCs w:val="24"/>
              </w:rPr>
              <w:t>Папа, мама, я – дружная семья;</w:t>
            </w:r>
          </w:p>
          <w:p w:rsidR="00806886" w:rsidRPr="00402524" w:rsidRDefault="00806886" w:rsidP="000A0BE5">
            <w:pPr>
              <w:pStyle w:val="ListParagraph"/>
              <w:numPr>
                <w:ilvl w:val="0"/>
                <w:numId w:val="31"/>
              </w:numPr>
              <w:tabs>
                <w:tab w:val="right" w:pos="504"/>
              </w:tabs>
              <w:ind w:left="369" w:right="1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02524">
              <w:rPr>
                <w:sz w:val="24"/>
                <w:szCs w:val="24"/>
              </w:rPr>
              <w:t>овогодние праздники;</w:t>
            </w:r>
          </w:p>
          <w:p w:rsidR="00806886" w:rsidRPr="00953980" w:rsidRDefault="00806886" w:rsidP="000A0BE5">
            <w:pPr>
              <w:tabs>
                <w:tab w:val="right" w:pos="504"/>
              </w:tabs>
              <w:ind w:left="369" w:right="177"/>
              <w:rPr>
                <w:sz w:val="24"/>
                <w:szCs w:val="24"/>
              </w:rPr>
            </w:pPr>
          </w:p>
          <w:p w:rsidR="00806886" w:rsidRPr="00402524" w:rsidRDefault="00806886" w:rsidP="000A0BE5">
            <w:pPr>
              <w:pStyle w:val="ListParagraph"/>
              <w:numPr>
                <w:ilvl w:val="0"/>
                <w:numId w:val="31"/>
              </w:numPr>
              <w:tabs>
                <w:tab w:val="right" w:pos="504"/>
              </w:tabs>
              <w:ind w:left="369" w:right="177" w:firstLine="0"/>
              <w:rPr>
                <w:sz w:val="24"/>
                <w:szCs w:val="24"/>
              </w:rPr>
            </w:pPr>
            <w:r w:rsidRPr="00402524">
              <w:rPr>
                <w:sz w:val="24"/>
                <w:szCs w:val="24"/>
              </w:rPr>
              <w:t>День семьи;</w:t>
            </w:r>
          </w:p>
          <w:p w:rsidR="00806886" w:rsidRPr="00953980" w:rsidRDefault="00806886" w:rsidP="000A0BE5">
            <w:pPr>
              <w:tabs>
                <w:tab w:val="right" w:pos="504"/>
              </w:tabs>
              <w:ind w:left="369" w:right="177"/>
              <w:rPr>
                <w:sz w:val="24"/>
                <w:szCs w:val="24"/>
              </w:rPr>
            </w:pPr>
          </w:p>
          <w:p w:rsidR="00806886" w:rsidRPr="00402524" w:rsidRDefault="00806886" w:rsidP="000A0BE5">
            <w:pPr>
              <w:pStyle w:val="ListParagraph"/>
              <w:numPr>
                <w:ilvl w:val="0"/>
                <w:numId w:val="31"/>
              </w:numPr>
              <w:tabs>
                <w:tab w:val="right" w:pos="504"/>
              </w:tabs>
              <w:ind w:left="369" w:right="177" w:firstLine="0"/>
              <w:rPr>
                <w:sz w:val="24"/>
                <w:szCs w:val="24"/>
              </w:rPr>
            </w:pPr>
            <w:r w:rsidRPr="00402524">
              <w:rPr>
                <w:sz w:val="24"/>
                <w:szCs w:val="24"/>
              </w:rPr>
              <w:t>однодневные походы по родному краю.</w:t>
            </w:r>
          </w:p>
        </w:tc>
        <w:tc>
          <w:tcPr>
            <w:tcW w:w="4058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53980">
              <w:rPr>
                <w:sz w:val="24"/>
                <w:szCs w:val="24"/>
              </w:rPr>
              <w:t>ктябрь</w:t>
            </w:r>
          </w:p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ноябрь</w:t>
            </w:r>
          </w:p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ноябрь</w:t>
            </w:r>
          </w:p>
          <w:p w:rsidR="00806886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 январь;</w:t>
            </w:r>
          </w:p>
          <w:p w:rsidR="00806886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февраль</w:t>
            </w:r>
          </w:p>
          <w:p w:rsidR="00806886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806886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891" w:type="dxa"/>
            <w:vMerge w:val="restart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ОУ, классные руководители</w:t>
            </w:r>
          </w:p>
        </w:tc>
      </w:tr>
      <w:tr w:rsidR="00806886" w:rsidRPr="00953980" w:rsidTr="000A0BE5">
        <w:trPr>
          <w:trHeight w:val="155"/>
        </w:trPr>
        <w:tc>
          <w:tcPr>
            <w:tcW w:w="4217" w:type="dxa"/>
            <w:vMerge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883" w:type="dxa"/>
          </w:tcPr>
          <w:p w:rsidR="00806886" w:rsidRPr="00953980" w:rsidRDefault="00806886" w:rsidP="000A0BE5">
            <w:pPr>
              <w:tabs>
                <w:tab w:val="right" w:pos="369"/>
              </w:tabs>
              <w:ind w:left="99" w:right="717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Использование возможностей активных родителей для формирования и развития нравственных качеств личности обучающаегося</w:t>
            </w:r>
          </w:p>
        </w:tc>
        <w:tc>
          <w:tcPr>
            <w:tcW w:w="4058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91" w:type="dxa"/>
            <w:vMerge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</w:tr>
      <w:tr w:rsidR="00806886" w:rsidRPr="00953980" w:rsidTr="000A0BE5">
        <w:trPr>
          <w:trHeight w:val="1199"/>
        </w:trPr>
        <w:tc>
          <w:tcPr>
            <w:tcW w:w="4217" w:type="dxa"/>
            <w:vMerge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883" w:type="dxa"/>
          </w:tcPr>
          <w:p w:rsidR="00806886" w:rsidRPr="00953980" w:rsidRDefault="00806886" w:rsidP="000A0BE5">
            <w:pPr>
              <w:tabs>
                <w:tab w:val="right" w:pos="369"/>
              </w:tabs>
              <w:ind w:left="99" w:right="717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Изучение отношения к уровню деятельности школы и предложений по ее улучшению</w:t>
            </w:r>
          </w:p>
        </w:tc>
        <w:tc>
          <w:tcPr>
            <w:tcW w:w="4058" w:type="dxa"/>
            <w:vMerge w:val="restart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5398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891" w:type="dxa"/>
            <w:vMerge w:val="restart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Родительский комитет,</w:t>
            </w:r>
          </w:p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Классные руководители</w:t>
            </w:r>
          </w:p>
        </w:tc>
      </w:tr>
      <w:tr w:rsidR="00806886" w:rsidRPr="00953980" w:rsidTr="000A0BE5">
        <w:trPr>
          <w:trHeight w:val="325"/>
        </w:trPr>
        <w:tc>
          <w:tcPr>
            <w:tcW w:w="4217" w:type="dxa"/>
            <w:vMerge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883" w:type="dxa"/>
          </w:tcPr>
          <w:p w:rsidR="00806886" w:rsidRPr="00953980" w:rsidRDefault="00806886" w:rsidP="000A0BE5">
            <w:pPr>
              <w:tabs>
                <w:tab w:val="right" w:pos="369"/>
              </w:tabs>
              <w:ind w:left="99" w:right="717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Организация Дня открытых дверей</w:t>
            </w:r>
            <w:r>
              <w:rPr>
                <w:sz w:val="24"/>
                <w:szCs w:val="24"/>
              </w:rPr>
              <w:t xml:space="preserve"> (для родителей будущих первоклассников)</w:t>
            </w:r>
          </w:p>
        </w:tc>
        <w:tc>
          <w:tcPr>
            <w:tcW w:w="4058" w:type="dxa"/>
            <w:vMerge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3891" w:type="dxa"/>
            <w:vMerge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</w:tr>
      <w:tr w:rsidR="00806886" w:rsidRPr="00953980" w:rsidTr="000A0BE5">
        <w:trPr>
          <w:trHeight w:val="270"/>
        </w:trPr>
        <w:tc>
          <w:tcPr>
            <w:tcW w:w="4217" w:type="dxa"/>
            <w:vMerge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883" w:type="dxa"/>
          </w:tcPr>
          <w:p w:rsidR="00806886" w:rsidRPr="00953980" w:rsidRDefault="00806886" w:rsidP="000A0BE5">
            <w:pPr>
              <w:tabs>
                <w:tab w:val="right" w:pos="369"/>
              </w:tabs>
              <w:ind w:left="99" w:right="717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Привлечение родителей к организации  и участию внеклассных мероприятий</w:t>
            </w:r>
          </w:p>
        </w:tc>
        <w:tc>
          <w:tcPr>
            <w:tcW w:w="4058" w:type="dxa"/>
            <w:vMerge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3891" w:type="dxa"/>
            <w:vMerge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</w:tr>
      <w:tr w:rsidR="00806886" w:rsidRPr="00953980" w:rsidTr="000A0BE5">
        <w:trPr>
          <w:trHeight w:val="155"/>
        </w:trPr>
        <w:tc>
          <w:tcPr>
            <w:tcW w:w="4217" w:type="dxa"/>
            <w:vMerge w:val="restart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Оказание посильной различной помощи семье</w:t>
            </w:r>
          </w:p>
        </w:tc>
        <w:tc>
          <w:tcPr>
            <w:tcW w:w="4883" w:type="dxa"/>
          </w:tcPr>
          <w:p w:rsidR="00806886" w:rsidRPr="00953980" w:rsidRDefault="00806886" w:rsidP="000A0BE5">
            <w:pPr>
              <w:tabs>
                <w:tab w:val="right" w:pos="369"/>
              </w:tabs>
              <w:ind w:left="99" w:right="7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Родительские дни </w:t>
            </w:r>
            <w:r w:rsidRPr="00953980">
              <w:rPr>
                <w:sz w:val="24"/>
                <w:szCs w:val="24"/>
              </w:rPr>
              <w:t>по решению проблем школьной жизни</w:t>
            </w:r>
          </w:p>
        </w:tc>
        <w:tc>
          <w:tcPr>
            <w:tcW w:w="4058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953980">
              <w:rPr>
                <w:sz w:val="24"/>
                <w:szCs w:val="24"/>
              </w:rPr>
              <w:t>женедельно</w:t>
            </w:r>
          </w:p>
        </w:tc>
        <w:tc>
          <w:tcPr>
            <w:tcW w:w="3891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Классные руководители,</w:t>
            </w:r>
          </w:p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учителя-предметники</w:t>
            </w:r>
          </w:p>
        </w:tc>
      </w:tr>
      <w:tr w:rsidR="00806886" w:rsidRPr="00953980" w:rsidTr="000A0BE5">
        <w:trPr>
          <w:trHeight w:val="1189"/>
        </w:trPr>
        <w:tc>
          <w:tcPr>
            <w:tcW w:w="4217" w:type="dxa"/>
            <w:vMerge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883" w:type="dxa"/>
          </w:tcPr>
          <w:p w:rsidR="00806886" w:rsidRPr="00953980" w:rsidRDefault="00806886" w:rsidP="000A0BE5">
            <w:pPr>
              <w:tabs>
                <w:tab w:val="right" w:pos="369"/>
              </w:tabs>
              <w:ind w:left="99" w:right="717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Оказание материальной помощи детям из малообеспеченных семей через уч</w:t>
            </w:r>
            <w:r>
              <w:rPr>
                <w:sz w:val="24"/>
                <w:szCs w:val="24"/>
              </w:rPr>
              <w:t>астие в акции милосердия «Дети -</w:t>
            </w:r>
            <w:r w:rsidRPr="00953980">
              <w:rPr>
                <w:sz w:val="24"/>
                <w:szCs w:val="24"/>
              </w:rPr>
              <w:t xml:space="preserve"> детям»</w:t>
            </w:r>
          </w:p>
        </w:tc>
        <w:tc>
          <w:tcPr>
            <w:tcW w:w="4058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53980">
              <w:rPr>
                <w:sz w:val="24"/>
                <w:szCs w:val="24"/>
              </w:rPr>
              <w:t>о возможности</w:t>
            </w:r>
          </w:p>
        </w:tc>
        <w:tc>
          <w:tcPr>
            <w:tcW w:w="3891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ОУ</w:t>
            </w:r>
            <w:r w:rsidRPr="00953980">
              <w:rPr>
                <w:sz w:val="24"/>
                <w:szCs w:val="24"/>
              </w:rPr>
              <w:t>, старший вожатый, отряд волонтеров «Прометей»</w:t>
            </w:r>
          </w:p>
        </w:tc>
      </w:tr>
      <w:tr w:rsidR="00806886" w:rsidRPr="00953980" w:rsidTr="000A0BE5">
        <w:trPr>
          <w:trHeight w:val="1189"/>
        </w:trPr>
        <w:tc>
          <w:tcPr>
            <w:tcW w:w="4217" w:type="dxa"/>
            <w:vMerge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883" w:type="dxa"/>
          </w:tcPr>
          <w:p w:rsidR="00806886" w:rsidRPr="00953980" w:rsidRDefault="00806886" w:rsidP="000A0BE5">
            <w:pPr>
              <w:tabs>
                <w:tab w:val="right" w:pos="369"/>
              </w:tabs>
              <w:ind w:left="99" w:right="717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Оказание материальной помощи детям из малообеспеченных семей через участие в</w:t>
            </w:r>
            <w:r>
              <w:rPr>
                <w:sz w:val="24"/>
                <w:szCs w:val="24"/>
              </w:rPr>
              <w:t xml:space="preserve">региональной </w:t>
            </w:r>
            <w:r w:rsidRPr="00953980">
              <w:rPr>
                <w:sz w:val="24"/>
                <w:szCs w:val="24"/>
              </w:rPr>
              <w:t xml:space="preserve"> акции милосердия</w:t>
            </w:r>
            <w:r>
              <w:rPr>
                <w:sz w:val="24"/>
                <w:szCs w:val="24"/>
              </w:rPr>
              <w:t xml:space="preserve"> «Белый цветок»</w:t>
            </w:r>
          </w:p>
        </w:tc>
        <w:tc>
          <w:tcPr>
            <w:tcW w:w="4058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май</w:t>
            </w:r>
          </w:p>
        </w:tc>
        <w:tc>
          <w:tcPr>
            <w:tcW w:w="3891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53980">
              <w:rPr>
                <w:sz w:val="24"/>
                <w:szCs w:val="24"/>
              </w:rPr>
              <w:t>тарший вожатый, отряд волонтеров «Прометей»</w:t>
            </w:r>
          </w:p>
        </w:tc>
      </w:tr>
      <w:tr w:rsidR="00806886" w:rsidRPr="00953980" w:rsidTr="000A0BE5">
        <w:trPr>
          <w:trHeight w:val="155"/>
        </w:trPr>
        <w:tc>
          <w:tcPr>
            <w:tcW w:w="4217" w:type="dxa"/>
            <w:vMerge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883" w:type="dxa"/>
          </w:tcPr>
          <w:p w:rsidR="00806886" w:rsidRPr="00953980" w:rsidRDefault="00806886" w:rsidP="000A0BE5">
            <w:pPr>
              <w:tabs>
                <w:tab w:val="right" w:pos="369"/>
              </w:tabs>
              <w:ind w:left="99" w:right="717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Организация психологической помощи</w:t>
            </w:r>
            <w:r>
              <w:rPr>
                <w:sz w:val="24"/>
                <w:szCs w:val="24"/>
              </w:rPr>
              <w:t xml:space="preserve"> детям и их родителям</w:t>
            </w:r>
          </w:p>
        </w:tc>
        <w:tc>
          <w:tcPr>
            <w:tcW w:w="4058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53980">
              <w:rPr>
                <w:sz w:val="24"/>
                <w:szCs w:val="24"/>
              </w:rPr>
              <w:t>о необходимости</w:t>
            </w:r>
          </w:p>
        </w:tc>
        <w:tc>
          <w:tcPr>
            <w:tcW w:w="3891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ОУ</w:t>
            </w:r>
            <w:r w:rsidRPr="00953980">
              <w:rPr>
                <w:sz w:val="24"/>
                <w:szCs w:val="24"/>
              </w:rPr>
              <w:t>, психолог</w:t>
            </w:r>
          </w:p>
        </w:tc>
      </w:tr>
      <w:tr w:rsidR="00806886" w:rsidRPr="00953980" w:rsidTr="000A0BE5">
        <w:trPr>
          <w:trHeight w:val="155"/>
        </w:trPr>
        <w:tc>
          <w:tcPr>
            <w:tcW w:w="4217" w:type="dxa"/>
            <w:vMerge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883" w:type="dxa"/>
          </w:tcPr>
          <w:p w:rsidR="00806886" w:rsidRPr="00953980" w:rsidRDefault="00806886" w:rsidP="000A0BE5">
            <w:pPr>
              <w:tabs>
                <w:tab w:val="right" w:pos="369"/>
              </w:tabs>
              <w:ind w:left="99" w:right="717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 xml:space="preserve">Оказание помощи опекаемым учащимся в предоставлении путевок </w:t>
            </w:r>
            <w:r>
              <w:rPr>
                <w:sz w:val="24"/>
                <w:szCs w:val="24"/>
              </w:rPr>
              <w:t>и детям из малоимущих семей в оздоровительные лагеря</w:t>
            </w:r>
          </w:p>
        </w:tc>
        <w:tc>
          <w:tcPr>
            <w:tcW w:w="4058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53980">
              <w:rPr>
                <w:sz w:val="24"/>
                <w:szCs w:val="24"/>
              </w:rPr>
              <w:t>ай</w:t>
            </w:r>
          </w:p>
        </w:tc>
        <w:tc>
          <w:tcPr>
            <w:tcW w:w="3891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ОУ,</w:t>
            </w:r>
            <w:r w:rsidRPr="00953980">
              <w:rPr>
                <w:sz w:val="24"/>
                <w:szCs w:val="24"/>
              </w:rPr>
              <w:t xml:space="preserve"> социальный педагог</w:t>
            </w:r>
          </w:p>
        </w:tc>
      </w:tr>
      <w:tr w:rsidR="00806886" w:rsidRPr="00953980" w:rsidTr="000A0BE5">
        <w:trPr>
          <w:trHeight w:val="155"/>
        </w:trPr>
        <w:tc>
          <w:tcPr>
            <w:tcW w:w="4217" w:type="dxa"/>
            <w:vMerge w:val="restart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Повышение педагогической культуры родителей</w:t>
            </w:r>
          </w:p>
        </w:tc>
        <w:tc>
          <w:tcPr>
            <w:tcW w:w="4883" w:type="dxa"/>
          </w:tcPr>
          <w:p w:rsidR="00806886" w:rsidRPr="00953980" w:rsidRDefault="00806886" w:rsidP="000A0BE5">
            <w:pPr>
              <w:tabs>
                <w:tab w:val="right" w:pos="369"/>
              </w:tabs>
              <w:ind w:left="99" w:right="717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Классные тематические родительские собрания</w:t>
            </w:r>
          </w:p>
        </w:tc>
        <w:tc>
          <w:tcPr>
            <w:tcW w:w="4058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53980">
              <w:rPr>
                <w:sz w:val="24"/>
                <w:szCs w:val="24"/>
              </w:rPr>
              <w:t>е реже 1 раза в четверть</w:t>
            </w:r>
          </w:p>
        </w:tc>
        <w:tc>
          <w:tcPr>
            <w:tcW w:w="3891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Кл. руководители</w:t>
            </w:r>
          </w:p>
        </w:tc>
      </w:tr>
      <w:tr w:rsidR="00806886" w:rsidRPr="00953980" w:rsidTr="000A0BE5">
        <w:trPr>
          <w:trHeight w:val="155"/>
        </w:trPr>
        <w:tc>
          <w:tcPr>
            <w:tcW w:w="4217" w:type="dxa"/>
            <w:vMerge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883" w:type="dxa"/>
          </w:tcPr>
          <w:p w:rsidR="00806886" w:rsidRPr="00953980" w:rsidRDefault="00806886" w:rsidP="000A0BE5">
            <w:pPr>
              <w:tabs>
                <w:tab w:val="right" w:pos="369"/>
              </w:tabs>
              <w:ind w:left="99" w:right="717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Всеобуч родителей (общешкольные родительские собрания, «круглые столы», диспуты,  конференции) с привлечением различных специалистов</w:t>
            </w:r>
          </w:p>
        </w:tc>
        <w:tc>
          <w:tcPr>
            <w:tcW w:w="4058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891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ОУ</w:t>
            </w:r>
          </w:p>
        </w:tc>
      </w:tr>
      <w:tr w:rsidR="00806886" w:rsidRPr="00953980" w:rsidTr="000A0BE5">
        <w:trPr>
          <w:trHeight w:val="155"/>
        </w:trPr>
        <w:tc>
          <w:tcPr>
            <w:tcW w:w="4217" w:type="dxa"/>
            <w:vMerge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883" w:type="dxa"/>
          </w:tcPr>
          <w:p w:rsidR="00806886" w:rsidRPr="00953980" w:rsidRDefault="00806886" w:rsidP="000A0BE5">
            <w:pPr>
              <w:tabs>
                <w:tab w:val="right" w:pos="369"/>
              </w:tabs>
              <w:ind w:left="99" w:right="717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Информационно-иллюстрированные стенды «Для вас - родители»</w:t>
            </w:r>
          </w:p>
        </w:tc>
        <w:tc>
          <w:tcPr>
            <w:tcW w:w="4058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53980">
              <w:rPr>
                <w:sz w:val="24"/>
                <w:szCs w:val="24"/>
              </w:rPr>
              <w:t>о необходимости</w:t>
            </w:r>
          </w:p>
        </w:tc>
        <w:tc>
          <w:tcPr>
            <w:tcW w:w="3891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ОУ</w:t>
            </w:r>
          </w:p>
        </w:tc>
      </w:tr>
      <w:tr w:rsidR="00806886" w:rsidRPr="00953980" w:rsidTr="000A0BE5">
        <w:trPr>
          <w:trHeight w:val="155"/>
        </w:trPr>
        <w:tc>
          <w:tcPr>
            <w:tcW w:w="4217" w:type="dxa"/>
            <w:vMerge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883" w:type="dxa"/>
          </w:tcPr>
          <w:p w:rsidR="00806886" w:rsidRPr="00953980" w:rsidRDefault="00806886" w:rsidP="000A0BE5">
            <w:pPr>
              <w:tabs>
                <w:tab w:val="right" w:pos="369"/>
              </w:tabs>
              <w:ind w:left="99" w:right="717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Памятки, рекомендации по воспитанию детей «Как уберечь ребенка от пагубных привычек» и другие</w:t>
            </w:r>
          </w:p>
        </w:tc>
        <w:tc>
          <w:tcPr>
            <w:tcW w:w="4058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53980">
              <w:rPr>
                <w:sz w:val="24"/>
                <w:szCs w:val="24"/>
              </w:rPr>
              <w:t>о необходимости</w:t>
            </w:r>
          </w:p>
        </w:tc>
        <w:tc>
          <w:tcPr>
            <w:tcW w:w="3891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ОУ,</w:t>
            </w:r>
            <w:r w:rsidRPr="00953980">
              <w:rPr>
                <w:sz w:val="24"/>
                <w:szCs w:val="24"/>
              </w:rPr>
              <w:t xml:space="preserve"> социальный педагог, педагог - психолог</w:t>
            </w:r>
          </w:p>
        </w:tc>
      </w:tr>
      <w:tr w:rsidR="00806886" w:rsidRPr="00953980" w:rsidTr="000A0BE5">
        <w:trPr>
          <w:trHeight w:val="155"/>
        </w:trPr>
        <w:tc>
          <w:tcPr>
            <w:tcW w:w="4217" w:type="dxa"/>
            <w:vMerge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883" w:type="dxa"/>
          </w:tcPr>
          <w:p w:rsidR="00806886" w:rsidRPr="00953980" w:rsidRDefault="00806886" w:rsidP="000A0BE5">
            <w:pPr>
              <w:tabs>
                <w:tab w:val="right" w:pos="369"/>
              </w:tabs>
              <w:ind w:left="99" w:right="717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Использование видеоматериалов в педагогическом просвещении родителей «Внимание подросток», «Наркомания и подросток»</w:t>
            </w:r>
          </w:p>
        </w:tc>
        <w:tc>
          <w:tcPr>
            <w:tcW w:w="4058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53980">
              <w:rPr>
                <w:sz w:val="24"/>
                <w:szCs w:val="24"/>
              </w:rPr>
              <w:t>о необходимости</w:t>
            </w:r>
          </w:p>
        </w:tc>
        <w:tc>
          <w:tcPr>
            <w:tcW w:w="3891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ОУ</w:t>
            </w:r>
          </w:p>
        </w:tc>
      </w:tr>
      <w:tr w:rsidR="00806886" w:rsidRPr="00953980" w:rsidTr="000A0BE5">
        <w:trPr>
          <w:trHeight w:val="155"/>
        </w:trPr>
        <w:tc>
          <w:tcPr>
            <w:tcW w:w="4217" w:type="dxa"/>
            <w:vMerge w:val="restart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Профилактика негативного семейного воспитания</w:t>
            </w:r>
          </w:p>
        </w:tc>
        <w:tc>
          <w:tcPr>
            <w:tcW w:w="4883" w:type="dxa"/>
          </w:tcPr>
          <w:p w:rsidR="00806886" w:rsidRPr="00953980" w:rsidRDefault="00806886" w:rsidP="000A0BE5">
            <w:pPr>
              <w:tabs>
                <w:tab w:val="right" w:pos="369"/>
              </w:tabs>
              <w:ind w:left="99" w:right="717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Индивидуальные встречи, беседы</w:t>
            </w:r>
          </w:p>
          <w:p w:rsidR="00806886" w:rsidRPr="00953980" w:rsidRDefault="00806886" w:rsidP="000A0BE5">
            <w:pPr>
              <w:tabs>
                <w:tab w:val="right" w:pos="369"/>
              </w:tabs>
              <w:ind w:left="99" w:right="717"/>
              <w:rPr>
                <w:sz w:val="24"/>
                <w:szCs w:val="24"/>
              </w:rPr>
            </w:pPr>
          </w:p>
        </w:tc>
        <w:tc>
          <w:tcPr>
            <w:tcW w:w="4058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953980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891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ОУ,</w:t>
            </w:r>
            <w:r w:rsidRPr="00953980">
              <w:rPr>
                <w:sz w:val="24"/>
                <w:szCs w:val="24"/>
              </w:rPr>
              <w:t xml:space="preserve"> педагог-психолог,</w:t>
            </w:r>
          </w:p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социальный педагог, председатель Совета профилактики</w:t>
            </w:r>
          </w:p>
        </w:tc>
      </w:tr>
      <w:tr w:rsidR="00806886" w:rsidRPr="00953980" w:rsidTr="000A0BE5">
        <w:trPr>
          <w:trHeight w:val="155"/>
        </w:trPr>
        <w:tc>
          <w:tcPr>
            <w:tcW w:w="4217" w:type="dxa"/>
            <w:vMerge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883" w:type="dxa"/>
          </w:tcPr>
          <w:p w:rsidR="00806886" w:rsidRPr="00953980" w:rsidRDefault="00806886" w:rsidP="000A0BE5">
            <w:pPr>
              <w:tabs>
                <w:tab w:val="right" w:pos="369"/>
              </w:tabs>
              <w:ind w:left="99" w:right="717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Рейды в семьи «трудных» учащихся и неблагополучных родителей</w:t>
            </w:r>
          </w:p>
        </w:tc>
        <w:tc>
          <w:tcPr>
            <w:tcW w:w="4058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953980">
              <w:rPr>
                <w:sz w:val="24"/>
                <w:szCs w:val="24"/>
              </w:rPr>
              <w:t>жегодно</w:t>
            </w:r>
          </w:p>
        </w:tc>
        <w:tc>
          <w:tcPr>
            <w:tcW w:w="3891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Заместитель директора</w:t>
            </w:r>
          </w:p>
        </w:tc>
      </w:tr>
      <w:tr w:rsidR="00806886" w:rsidRPr="00953980" w:rsidTr="000A0BE5">
        <w:trPr>
          <w:trHeight w:val="155"/>
        </w:trPr>
        <w:tc>
          <w:tcPr>
            <w:tcW w:w="4217" w:type="dxa"/>
            <w:vMerge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883" w:type="dxa"/>
          </w:tcPr>
          <w:p w:rsidR="00806886" w:rsidRPr="00953980" w:rsidRDefault="00806886" w:rsidP="000A0BE5">
            <w:pPr>
              <w:tabs>
                <w:tab w:val="right" w:pos="369"/>
              </w:tabs>
              <w:ind w:left="99" w:right="717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Консультации специалиста (психолога)</w:t>
            </w:r>
          </w:p>
        </w:tc>
        <w:tc>
          <w:tcPr>
            <w:tcW w:w="4058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53980">
              <w:rPr>
                <w:sz w:val="24"/>
                <w:szCs w:val="24"/>
              </w:rPr>
              <w:t>о необходимости</w:t>
            </w:r>
          </w:p>
        </w:tc>
        <w:tc>
          <w:tcPr>
            <w:tcW w:w="3891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Педагог-психолог</w:t>
            </w:r>
          </w:p>
        </w:tc>
      </w:tr>
      <w:tr w:rsidR="00806886" w:rsidRPr="00953980" w:rsidTr="000A0BE5">
        <w:trPr>
          <w:trHeight w:val="605"/>
        </w:trPr>
        <w:tc>
          <w:tcPr>
            <w:tcW w:w="4217" w:type="dxa"/>
            <w:vMerge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883" w:type="dxa"/>
          </w:tcPr>
          <w:p w:rsidR="00806886" w:rsidRPr="00953980" w:rsidRDefault="00806886" w:rsidP="000A0BE5">
            <w:pPr>
              <w:tabs>
                <w:tab w:val="right" w:pos="369"/>
              </w:tabs>
              <w:ind w:left="99" w:right="717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Вызов на заседание совета профилактики</w:t>
            </w:r>
          </w:p>
        </w:tc>
        <w:tc>
          <w:tcPr>
            <w:tcW w:w="4058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53980">
              <w:rPr>
                <w:sz w:val="24"/>
                <w:szCs w:val="24"/>
              </w:rPr>
              <w:t>о необходимости</w:t>
            </w:r>
          </w:p>
        </w:tc>
        <w:tc>
          <w:tcPr>
            <w:tcW w:w="3891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ОУ</w:t>
            </w:r>
            <w:r w:rsidRPr="00953980">
              <w:rPr>
                <w:sz w:val="24"/>
                <w:szCs w:val="24"/>
              </w:rPr>
              <w:t>, классные руководители</w:t>
            </w:r>
          </w:p>
        </w:tc>
      </w:tr>
      <w:tr w:rsidR="00806886" w:rsidRPr="00953980" w:rsidTr="000A0BE5">
        <w:trPr>
          <w:trHeight w:val="155"/>
        </w:trPr>
        <w:tc>
          <w:tcPr>
            <w:tcW w:w="4217" w:type="dxa"/>
            <w:vMerge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883" w:type="dxa"/>
          </w:tcPr>
          <w:p w:rsidR="00806886" w:rsidRPr="00953980" w:rsidRDefault="00806886" w:rsidP="000A0BE5">
            <w:pPr>
              <w:tabs>
                <w:tab w:val="right" w:pos="369"/>
              </w:tabs>
              <w:ind w:left="99" w:right="717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Подготовка и передача материалов  на заседание территориальной комиссии по делам несовершеннолетних и защите их прав при администрации Ровеньского района</w:t>
            </w:r>
          </w:p>
        </w:tc>
        <w:tc>
          <w:tcPr>
            <w:tcW w:w="4058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53980">
              <w:rPr>
                <w:sz w:val="24"/>
                <w:szCs w:val="24"/>
              </w:rPr>
              <w:t>о необходимости</w:t>
            </w:r>
          </w:p>
        </w:tc>
        <w:tc>
          <w:tcPr>
            <w:tcW w:w="3891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ОУ</w:t>
            </w:r>
            <w:r w:rsidRPr="00953980">
              <w:rPr>
                <w:sz w:val="24"/>
                <w:szCs w:val="24"/>
              </w:rPr>
              <w:t>, председатель Совета профилактики</w:t>
            </w:r>
            <w:r>
              <w:rPr>
                <w:sz w:val="24"/>
                <w:szCs w:val="24"/>
              </w:rPr>
              <w:t xml:space="preserve"> ОУ</w:t>
            </w:r>
          </w:p>
        </w:tc>
      </w:tr>
      <w:tr w:rsidR="00806886" w:rsidRPr="00953980" w:rsidTr="000A0BE5">
        <w:trPr>
          <w:trHeight w:val="155"/>
        </w:trPr>
        <w:tc>
          <w:tcPr>
            <w:tcW w:w="4217" w:type="dxa"/>
            <w:vMerge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4883" w:type="dxa"/>
          </w:tcPr>
          <w:p w:rsidR="00806886" w:rsidRPr="00953980" w:rsidRDefault="00806886" w:rsidP="000A0BE5">
            <w:pPr>
              <w:tabs>
                <w:tab w:val="right" w:pos="369"/>
              </w:tabs>
              <w:ind w:left="99" w:right="717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Собеседование по организации летнего отдыха</w:t>
            </w:r>
          </w:p>
        </w:tc>
        <w:tc>
          <w:tcPr>
            <w:tcW w:w="4058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53980">
              <w:rPr>
                <w:sz w:val="24"/>
                <w:szCs w:val="24"/>
              </w:rPr>
              <w:t>ай</w:t>
            </w:r>
          </w:p>
        </w:tc>
        <w:tc>
          <w:tcPr>
            <w:tcW w:w="3891" w:type="dxa"/>
          </w:tcPr>
          <w:p w:rsidR="00806886" w:rsidRPr="0095398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953980">
              <w:rPr>
                <w:sz w:val="24"/>
                <w:szCs w:val="24"/>
              </w:rPr>
              <w:t>Заместитель директора</w:t>
            </w:r>
          </w:p>
        </w:tc>
      </w:tr>
    </w:tbl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i/>
          <w:iCs/>
          <w:sz w:val="28"/>
          <w:szCs w:val="28"/>
          <w:lang w:eastAsia="en-US"/>
        </w:rPr>
      </w:pP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i/>
          <w:iCs/>
          <w:sz w:val="28"/>
          <w:szCs w:val="28"/>
          <w:lang w:eastAsia="en-US"/>
        </w:rPr>
      </w:pP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  <w:r w:rsidRPr="00E84ECB">
        <w:rPr>
          <w:b/>
          <w:bCs/>
          <w:sz w:val="28"/>
          <w:szCs w:val="28"/>
        </w:rPr>
        <w:t xml:space="preserve">План работы с </w:t>
      </w:r>
      <w:r>
        <w:rPr>
          <w:b/>
          <w:bCs/>
          <w:sz w:val="28"/>
          <w:szCs w:val="28"/>
        </w:rPr>
        <w:t>детьми ОВЗ</w:t>
      </w: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</w:p>
    <w:tbl>
      <w:tblPr>
        <w:tblW w:w="15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"/>
        <w:gridCol w:w="7220"/>
        <w:gridCol w:w="3761"/>
        <w:gridCol w:w="3900"/>
      </w:tblGrid>
      <w:tr w:rsidR="00806886" w:rsidRPr="003C2505" w:rsidTr="000A0BE5">
        <w:trPr>
          <w:trHeight w:val="141"/>
        </w:trPr>
        <w:tc>
          <w:tcPr>
            <w:tcW w:w="9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№ п/п</w:t>
            </w:r>
          </w:p>
        </w:tc>
        <w:tc>
          <w:tcPr>
            <w:tcW w:w="7220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Мероприятия</w:t>
            </w:r>
          </w:p>
        </w:tc>
        <w:tc>
          <w:tcPr>
            <w:tcW w:w="376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Сроки</w:t>
            </w:r>
          </w:p>
        </w:tc>
        <w:tc>
          <w:tcPr>
            <w:tcW w:w="3900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Ответственные</w:t>
            </w:r>
          </w:p>
        </w:tc>
      </w:tr>
      <w:tr w:rsidR="00806886" w:rsidRPr="003C2505" w:rsidTr="000A0BE5">
        <w:trPr>
          <w:trHeight w:val="141"/>
        </w:trPr>
        <w:tc>
          <w:tcPr>
            <w:tcW w:w="9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1.</w:t>
            </w:r>
          </w:p>
        </w:tc>
        <w:tc>
          <w:tcPr>
            <w:tcW w:w="7220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Уточнение списков детей-инвалидов.</w:t>
            </w:r>
          </w:p>
        </w:tc>
        <w:tc>
          <w:tcPr>
            <w:tcW w:w="376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Сентябрь</w:t>
            </w:r>
          </w:p>
        </w:tc>
        <w:tc>
          <w:tcPr>
            <w:tcW w:w="3900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Классные руководители,</w:t>
            </w:r>
          </w:p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инспектор по охране прав детства</w:t>
            </w:r>
          </w:p>
        </w:tc>
      </w:tr>
      <w:tr w:rsidR="00806886" w:rsidRPr="003C2505" w:rsidTr="000A0BE5">
        <w:trPr>
          <w:trHeight w:val="141"/>
        </w:trPr>
        <w:tc>
          <w:tcPr>
            <w:tcW w:w="9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2.</w:t>
            </w:r>
          </w:p>
        </w:tc>
        <w:tc>
          <w:tcPr>
            <w:tcW w:w="7220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Создание и поддержание банка данных о детях-инвалидах.</w:t>
            </w:r>
          </w:p>
        </w:tc>
        <w:tc>
          <w:tcPr>
            <w:tcW w:w="376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Сентябрь</w:t>
            </w:r>
          </w:p>
        </w:tc>
        <w:tc>
          <w:tcPr>
            <w:tcW w:w="3900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Классные руководители,</w:t>
            </w:r>
          </w:p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</w:tc>
      </w:tr>
      <w:tr w:rsidR="00806886" w:rsidRPr="003C2505" w:rsidTr="000A0BE5">
        <w:trPr>
          <w:trHeight w:val="588"/>
        </w:trPr>
        <w:tc>
          <w:tcPr>
            <w:tcW w:w="9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3.</w:t>
            </w:r>
          </w:p>
        </w:tc>
        <w:tc>
          <w:tcPr>
            <w:tcW w:w="7220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Организация горячего питания.</w:t>
            </w:r>
          </w:p>
        </w:tc>
        <w:tc>
          <w:tcPr>
            <w:tcW w:w="3761" w:type="dxa"/>
          </w:tcPr>
          <w:p w:rsidR="00806886" w:rsidRPr="008417D6" w:rsidRDefault="00806886" w:rsidP="00A4659F">
            <w:pPr>
              <w:pStyle w:val="Heading2"/>
              <w:tabs>
                <w:tab w:val="right" w:pos="1560"/>
              </w:tabs>
              <w:ind w:left="851" w:right="104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417D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Сентябрь</w:t>
            </w:r>
          </w:p>
        </w:tc>
        <w:tc>
          <w:tcPr>
            <w:tcW w:w="3900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социальный педагог</w:t>
            </w:r>
          </w:p>
        </w:tc>
      </w:tr>
      <w:tr w:rsidR="00806886" w:rsidRPr="003C2505" w:rsidTr="000A0BE5">
        <w:trPr>
          <w:trHeight w:val="141"/>
        </w:trPr>
        <w:tc>
          <w:tcPr>
            <w:tcW w:w="9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8</w:t>
            </w:r>
          </w:p>
        </w:tc>
        <w:tc>
          <w:tcPr>
            <w:tcW w:w="7220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Обследование жилищно-бытовых условий детей.</w:t>
            </w:r>
          </w:p>
        </w:tc>
        <w:tc>
          <w:tcPr>
            <w:tcW w:w="376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3900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Классные руководители,</w:t>
            </w:r>
          </w:p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инспектор по охране прав детства, социальный педагог</w:t>
            </w:r>
          </w:p>
        </w:tc>
      </w:tr>
      <w:tr w:rsidR="00806886" w:rsidRPr="003C2505" w:rsidTr="000A0BE5">
        <w:trPr>
          <w:trHeight w:val="141"/>
        </w:trPr>
        <w:tc>
          <w:tcPr>
            <w:tcW w:w="9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5.</w:t>
            </w:r>
          </w:p>
        </w:tc>
        <w:tc>
          <w:tcPr>
            <w:tcW w:w="7220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Индивидуальная работа с детьми-инвалидами, детьми ОВЗ и  их попечителями (условия жизни, психическое состояние, материальное обеспечение).</w:t>
            </w:r>
          </w:p>
        </w:tc>
        <w:tc>
          <w:tcPr>
            <w:tcW w:w="376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00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Инспектор по охране прав детства,</w:t>
            </w:r>
          </w:p>
          <w:p w:rsidR="00806886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Педагог – психолог,</w:t>
            </w:r>
          </w:p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</w:t>
            </w:r>
            <w:r w:rsidRPr="003C2505">
              <w:rPr>
                <w:sz w:val="24"/>
                <w:szCs w:val="24"/>
              </w:rPr>
              <w:t xml:space="preserve"> член совета профилактики</w:t>
            </w:r>
          </w:p>
        </w:tc>
      </w:tr>
      <w:tr w:rsidR="00806886" w:rsidRPr="003C2505" w:rsidTr="000A0BE5">
        <w:trPr>
          <w:trHeight w:val="141"/>
        </w:trPr>
        <w:tc>
          <w:tcPr>
            <w:tcW w:w="9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6.</w:t>
            </w:r>
          </w:p>
        </w:tc>
        <w:tc>
          <w:tcPr>
            <w:tcW w:w="7220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консультаций медицинскими работниками  Нагорьевского офиса семейного врача </w:t>
            </w:r>
            <w:r w:rsidRPr="003C2505">
              <w:rPr>
                <w:sz w:val="24"/>
                <w:szCs w:val="24"/>
              </w:rPr>
              <w:t xml:space="preserve"> педиатра участкового  для родителей, воспитывающих детей-инвалидов.</w:t>
            </w:r>
          </w:p>
        </w:tc>
        <w:tc>
          <w:tcPr>
            <w:tcW w:w="376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00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Администрация школы,</w:t>
            </w:r>
          </w:p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инспектор по охране прав детства</w:t>
            </w:r>
          </w:p>
        </w:tc>
      </w:tr>
      <w:tr w:rsidR="00806886" w:rsidRPr="003C2505" w:rsidTr="000A0BE5">
        <w:trPr>
          <w:trHeight w:val="1899"/>
        </w:trPr>
        <w:tc>
          <w:tcPr>
            <w:tcW w:w="9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7.</w:t>
            </w:r>
          </w:p>
        </w:tc>
        <w:tc>
          <w:tcPr>
            <w:tcW w:w="7220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Организация досуга, каникул и отдыха детей в период оздоровления детей (пришкольный лагерь, ЛТО).</w:t>
            </w:r>
          </w:p>
        </w:tc>
        <w:tc>
          <w:tcPr>
            <w:tcW w:w="376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00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Администрация школы, классные  руководители, инспектор по охране прав детства</w:t>
            </w:r>
          </w:p>
        </w:tc>
      </w:tr>
      <w:tr w:rsidR="00806886" w:rsidRPr="003C2505" w:rsidTr="000A0BE5">
        <w:trPr>
          <w:trHeight w:val="1345"/>
        </w:trPr>
        <w:tc>
          <w:tcPr>
            <w:tcW w:w="9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8.</w:t>
            </w:r>
          </w:p>
        </w:tc>
        <w:tc>
          <w:tcPr>
            <w:tcW w:w="7220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Индивидуальная работа по организации учебного процесса.</w:t>
            </w:r>
          </w:p>
        </w:tc>
        <w:tc>
          <w:tcPr>
            <w:tcW w:w="376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мере необходи</w:t>
            </w:r>
            <w:r w:rsidRPr="003C2505">
              <w:rPr>
                <w:sz w:val="24"/>
                <w:szCs w:val="24"/>
              </w:rPr>
              <w:t>мости</w:t>
            </w:r>
          </w:p>
        </w:tc>
        <w:tc>
          <w:tcPr>
            <w:tcW w:w="3900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Заместитель  директора,</w:t>
            </w:r>
          </w:p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классные руководители,</w:t>
            </w:r>
          </w:p>
        </w:tc>
      </w:tr>
      <w:tr w:rsidR="00806886" w:rsidRPr="003C2505" w:rsidTr="000A0BE5">
        <w:trPr>
          <w:trHeight w:val="2441"/>
        </w:trPr>
        <w:tc>
          <w:tcPr>
            <w:tcW w:w="9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9.</w:t>
            </w:r>
          </w:p>
        </w:tc>
        <w:tc>
          <w:tcPr>
            <w:tcW w:w="7220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Создание группы коррекции физических отклонений у детей (сенсорная комната).</w:t>
            </w:r>
          </w:p>
        </w:tc>
        <w:tc>
          <w:tcPr>
            <w:tcW w:w="376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Сентябрь</w:t>
            </w:r>
          </w:p>
        </w:tc>
        <w:tc>
          <w:tcPr>
            <w:tcW w:w="3900" w:type="dxa"/>
          </w:tcPr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Медицинский работник Нагорьевского</w:t>
            </w:r>
          </w:p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 xml:space="preserve">офиса семейного врача (по согласованию)  </w:t>
            </w:r>
          </w:p>
        </w:tc>
      </w:tr>
      <w:tr w:rsidR="00806886" w:rsidRPr="003C2505" w:rsidTr="000A0BE5">
        <w:trPr>
          <w:trHeight w:val="1345"/>
        </w:trPr>
        <w:tc>
          <w:tcPr>
            <w:tcW w:w="9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10.</w:t>
            </w:r>
          </w:p>
        </w:tc>
        <w:tc>
          <w:tcPr>
            <w:tcW w:w="7220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Оказание материальной помощи детям.</w:t>
            </w:r>
          </w:p>
        </w:tc>
        <w:tc>
          <w:tcPr>
            <w:tcW w:w="376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00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Администрация школы, инспектор по охране прав детства</w:t>
            </w:r>
          </w:p>
        </w:tc>
      </w:tr>
      <w:tr w:rsidR="00806886" w:rsidRPr="003C2505" w:rsidTr="000A0BE5">
        <w:trPr>
          <w:trHeight w:val="818"/>
        </w:trPr>
        <w:tc>
          <w:tcPr>
            <w:tcW w:w="9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11.</w:t>
            </w:r>
          </w:p>
        </w:tc>
        <w:tc>
          <w:tcPr>
            <w:tcW w:w="7220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Помощь в приобретении медикаментов, оказание помощи в приобретении путевок на санаторное лечение через отдел районная  социальная защита населения</w:t>
            </w:r>
          </w:p>
        </w:tc>
        <w:tc>
          <w:tcPr>
            <w:tcW w:w="376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мере необходи</w:t>
            </w:r>
            <w:r w:rsidRPr="003C2505">
              <w:rPr>
                <w:sz w:val="24"/>
                <w:szCs w:val="24"/>
              </w:rPr>
              <w:t>мости</w:t>
            </w:r>
          </w:p>
        </w:tc>
        <w:tc>
          <w:tcPr>
            <w:tcW w:w="3900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ОУ</w:t>
            </w:r>
            <w:r w:rsidRPr="003C2505">
              <w:rPr>
                <w:sz w:val="24"/>
                <w:szCs w:val="24"/>
              </w:rPr>
              <w:t>,</w:t>
            </w:r>
          </w:p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Председатель совета профилактики, инспектор по охране прав детства</w:t>
            </w:r>
          </w:p>
        </w:tc>
      </w:tr>
    </w:tbl>
    <w:p w:rsidR="00806886" w:rsidRPr="00255950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  <w:highlight w:val="yellow"/>
        </w:rPr>
      </w:pP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  <w:lang w:eastAsia="en-US"/>
        </w:rPr>
      </w:pPr>
      <w:r w:rsidRPr="00E84ECB">
        <w:rPr>
          <w:b/>
          <w:bCs/>
          <w:sz w:val="28"/>
          <w:szCs w:val="28"/>
          <w:lang w:eastAsia="en-US"/>
        </w:rPr>
        <w:t>Формирование культуры здорового и безопасного</w:t>
      </w: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  <w:lang w:eastAsia="en-US"/>
        </w:rPr>
      </w:pPr>
      <w:r w:rsidRPr="00E84ECB">
        <w:rPr>
          <w:b/>
          <w:bCs/>
          <w:sz w:val="28"/>
          <w:szCs w:val="28"/>
          <w:lang w:eastAsia="en-US"/>
        </w:rPr>
        <w:t>образа жизни.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0"/>
        <w:gridCol w:w="5786"/>
        <w:gridCol w:w="3249"/>
        <w:gridCol w:w="4403"/>
      </w:tblGrid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8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27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4819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47" w:type="dxa"/>
            <w:gridSpan w:val="3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C2505">
              <w:rPr>
                <w:b/>
                <w:bCs/>
                <w:sz w:val="24"/>
                <w:szCs w:val="24"/>
                <w:lang w:eastAsia="en-US"/>
              </w:rPr>
              <w:t>Медицинская диагностика</w:t>
            </w:r>
          </w:p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Оформление медицинских карт илистков здоровья в классных журналах. Комплектация на их основе физкультурных групп.</w:t>
            </w:r>
          </w:p>
        </w:tc>
        <w:tc>
          <w:tcPr>
            <w:tcW w:w="2127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819" w:type="dxa"/>
          </w:tcPr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Медицинский работник Нагорьевского</w:t>
            </w:r>
          </w:p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5025F">
              <w:rPr>
                <w:sz w:val="24"/>
                <w:szCs w:val="24"/>
              </w:rPr>
              <w:t xml:space="preserve">офиса семейного врача (по согласованию)  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3C2505">
              <w:rPr>
                <w:sz w:val="24"/>
                <w:szCs w:val="24"/>
                <w:lang w:eastAsia="en-US"/>
              </w:rPr>
              <w:t>классные</w:t>
            </w:r>
          </w:p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Профосмотры детей в условиях школы.</w:t>
            </w:r>
          </w:p>
        </w:tc>
        <w:tc>
          <w:tcPr>
            <w:tcW w:w="2127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По графику Ровеньского ЦРБ</w:t>
            </w:r>
          </w:p>
        </w:tc>
        <w:tc>
          <w:tcPr>
            <w:tcW w:w="4819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,</w:t>
            </w:r>
          </w:p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классные</w:t>
            </w:r>
          </w:p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8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Анализ случаев травматизма в школе.</w:t>
            </w:r>
          </w:p>
        </w:tc>
        <w:tc>
          <w:tcPr>
            <w:tcW w:w="2127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819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классные</w:t>
            </w:r>
          </w:p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руководители,</w:t>
            </w:r>
          </w:p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ответственный по</w:t>
            </w:r>
          </w:p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ОТ и ТБ</w:t>
            </w: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8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Анализ посещаемости и пропусков</w:t>
            </w:r>
          </w:p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занятий по болезни</w:t>
            </w:r>
          </w:p>
        </w:tc>
        <w:tc>
          <w:tcPr>
            <w:tcW w:w="2127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819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Социальный педагог, классные</w:t>
            </w:r>
          </w:p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Pr="003C2505">
              <w:rPr>
                <w:sz w:val="24"/>
                <w:szCs w:val="24"/>
                <w:lang w:eastAsia="en-US"/>
              </w:rPr>
              <w:t>уководители.</w:t>
            </w: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47" w:type="dxa"/>
            <w:gridSpan w:val="3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C2505">
              <w:rPr>
                <w:b/>
                <w:bCs/>
                <w:sz w:val="24"/>
                <w:szCs w:val="24"/>
                <w:lang w:eastAsia="en-US"/>
              </w:rPr>
              <w:t>Мониторинг психологического здоровья учащихся</w:t>
            </w: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Психологический мониторинг здоровья учащихся (по плану мониторинга).</w:t>
            </w:r>
          </w:p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4819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Педагог-психолог, классные руководители</w:t>
            </w: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47" w:type="dxa"/>
            <w:gridSpan w:val="3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C2505">
              <w:rPr>
                <w:b/>
                <w:bCs/>
                <w:sz w:val="24"/>
                <w:szCs w:val="24"/>
                <w:lang w:eastAsia="en-US"/>
              </w:rPr>
              <w:t>Контроль за соблюдением санитарно-гигиенического режима</w:t>
            </w: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Эстетическое оформление класса и школы.</w:t>
            </w:r>
          </w:p>
        </w:tc>
        <w:tc>
          <w:tcPr>
            <w:tcW w:w="2127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819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Рациональное расписание уроков, не допускающее перегрузок (соблюдение требований СанПиНа).</w:t>
            </w:r>
          </w:p>
        </w:tc>
        <w:tc>
          <w:tcPr>
            <w:tcW w:w="2127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819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Заместитель директора</w:t>
            </w:r>
          </w:p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8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Смотр кабинетов, их соответствие</w:t>
            </w:r>
          </w:p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гигиеническим требованиям: проветривание; освещение; отопление; вентиляция; уборка.</w:t>
            </w:r>
          </w:p>
        </w:tc>
        <w:tc>
          <w:tcPr>
            <w:tcW w:w="2127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819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Заместитель директора по</w:t>
            </w:r>
          </w:p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АХЧ</w:t>
            </w: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8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Контроль качества питания и</w:t>
            </w:r>
          </w:p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питьевого режима</w:t>
            </w:r>
          </w:p>
        </w:tc>
        <w:tc>
          <w:tcPr>
            <w:tcW w:w="2127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4819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Ответственный педагог(приказ директора), старший повар</w:t>
            </w: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8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Диагностика загруженности учащихся домашними занятиями.</w:t>
            </w:r>
          </w:p>
        </w:tc>
        <w:tc>
          <w:tcPr>
            <w:tcW w:w="2127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819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Заместитель директора</w:t>
            </w:r>
          </w:p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8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Организация активного отдыха на переменах.</w:t>
            </w:r>
          </w:p>
        </w:tc>
        <w:tc>
          <w:tcPr>
            <w:tcW w:w="2127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819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Классные руководители, органы детского самоуправления</w:t>
            </w: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47" w:type="dxa"/>
            <w:gridSpan w:val="3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C2505">
              <w:rPr>
                <w:b/>
                <w:bCs/>
                <w:sz w:val="24"/>
                <w:szCs w:val="24"/>
                <w:lang w:eastAsia="en-US"/>
              </w:rPr>
              <w:t>Медицинское обслуживание и профилактика заболеваний.</w:t>
            </w: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Прививки детей (плановые).</w:t>
            </w:r>
          </w:p>
        </w:tc>
        <w:tc>
          <w:tcPr>
            <w:tcW w:w="2127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819" w:type="dxa"/>
          </w:tcPr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Медицинский работник Нагорьевского</w:t>
            </w:r>
          </w:p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5025F">
              <w:rPr>
                <w:sz w:val="24"/>
                <w:szCs w:val="24"/>
              </w:rPr>
              <w:t xml:space="preserve">офиса семейного врача (по согласованию)  </w:t>
            </w: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Профилактическая работа во время эпидемий.</w:t>
            </w:r>
          </w:p>
        </w:tc>
        <w:tc>
          <w:tcPr>
            <w:tcW w:w="2127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819" w:type="dxa"/>
          </w:tcPr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Медицинский работник Нагорьевского</w:t>
            </w:r>
          </w:p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5025F">
              <w:rPr>
                <w:sz w:val="24"/>
                <w:szCs w:val="24"/>
              </w:rPr>
              <w:t xml:space="preserve">офиса семейного врача (по согласованию)  </w:t>
            </w: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8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Профилактическая работа через беседы</w:t>
            </w:r>
            <w:r>
              <w:rPr>
                <w:sz w:val="24"/>
                <w:szCs w:val="24"/>
                <w:lang w:eastAsia="en-US"/>
              </w:rPr>
              <w:t>, уголки здоровья, разработки и вручение Памяток «Твое здоровье- в твоих руках»,</w:t>
            </w:r>
            <w:r w:rsidRPr="003C2505">
              <w:rPr>
                <w:sz w:val="24"/>
                <w:szCs w:val="24"/>
                <w:lang w:eastAsia="en-US"/>
              </w:rPr>
              <w:t xml:space="preserve"> полезные советы.</w:t>
            </w:r>
          </w:p>
        </w:tc>
        <w:tc>
          <w:tcPr>
            <w:tcW w:w="2127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819" w:type="dxa"/>
          </w:tcPr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Медицинский работник Нагорьевского</w:t>
            </w:r>
          </w:p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5025F">
              <w:rPr>
                <w:sz w:val="24"/>
                <w:szCs w:val="24"/>
              </w:rPr>
              <w:t xml:space="preserve">офиса семейного врача (по согласованию)  </w:t>
            </w:r>
            <w:r w:rsidRPr="003C2505">
              <w:rPr>
                <w:sz w:val="24"/>
                <w:szCs w:val="24"/>
                <w:lang w:eastAsia="en-US"/>
              </w:rPr>
              <w:t>, классные руководители, социальные партнёры</w:t>
            </w: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47" w:type="dxa"/>
            <w:gridSpan w:val="3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C2505">
              <w:rPr>
                <w:b/>
                <w:bCs/>
                <w:sz w:val="24"/>
                <w:szCs w:val="24"/>
                <w:lang w:eastAsia="en-US"/>
              </w:rPr>
              <w:t>Физическое воспитание, организация активно-двигательного досуга</w:t>
            </w:r>
            <w:r w:rsidRPr="003C2505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Профилактика нарушения осанки на уроках физкультуры.</w:t>
            </w:r>
          </w:p>
        </w:tc>
        <w:tc>
          <w:tcPr>
            <w:tcW w:w="2127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819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Учителя физкультуры</w:t>
            </w: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Подвижные игры с использованием возможностей спортивного зала, детской спортивно - игровой и спортивной площадки школы.</w:t>
            </w:r>
          </w:p>
        </w:tc>
        <w:tc>
          <w:tcPr>
            <w:tcW w:w="2127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819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Классные руководители, учитель физической культуры, воспитатели групп по присмотру и уходу за детьми</w:t>
            </w: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8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Организация школьных соревнований и участие обучающихся в районных соревнованиях.</w:t>
            </w:r>
          </w:p>
        </w:tc>
        <w:tc>
          <w:tcPr>
            <w:tcW w:w="2127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819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Учитель физической культуры</w:t>
            </w: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8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Организация дней здоровья, прогулок, поездок, экскурсий.</w:t>
            </w:r>
          </w:p>
        </w:tc>
        <w:tc>
          <w:tcPr>
            <w:tcW w:w="2127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819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Заместитель  директора,  классные руководители</w:t>
            </w: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8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Работа спортивных секций</w:t>
            </w:r>
          </w:p>
        </w:tc>
        <w:tc>
          <w:tcPr>
            <w:tcW w:w="2127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819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Заместитель  директора</w:t>
            </w: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8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Просмотр фильмов для учащихся 5-11 классов на нравственно-гигиеническую тематику</w:t>
            </w:r>
          </w:p>
        </w:tc>
        <w:tc>
          <w:tcPr>
            <w:tcW w:w="2127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Классные руководители</w:t>
            </w: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8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 xml:space="preserve">Организация бесед учащихся </w:t>
            </w:r>
          </w:p>
        </w:tc>
        <w:tc>
          <w:tcPr>
            <w:tcW w:w="2127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47" w:type="dxa"/>
            <w:gridSpan w:val="3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C2505">
              <w:rPr>
                <w:b/>
                <w:bCs/>
                <w:sz w:val="24"/>
                <w:szCs w:val="24"/>
                <w:lang w:eastAsia="en-US"/>
              </w:rPr>
              <w:t>Профилактика травматизма.</w:t>
            </w: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Занятия по правилам дорожного</w:t>
            </w: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  <w:lang w:eastAsia="en-US"/>
              </w:rPr>
              <w:t xml:space="preserve">Движения (выступление сотрудников ГИБДД, тематические классные часы, викторины, </w:t>
            </w:r>
            <w:r>
              <w:rPr>
                <w:sz w:val="24"/>
                <w:szCs w:val="24"/>
                <w:lang w:eastAsia="en-US"/>
              </w:rPr>
              <w:t>агитбригады,</w:t>
            </w:r>
            <w:r w:rsidRPr="003C2505">
              <w:rPr>
                <w:sz w:val="24"/>
                <w:szCs w:val="24"/>
                <w:lang w:eastAsia="en-US"/>
              </w:rPr>
              <w:t>конкурс презентаций, проектов рисунков, плакатов)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</w:rPr>
              <w:t>встречи с м</w:t>
            </w:r>
            <w:r w:rsidRPr="0035025F">
              <w:rPr>
                <w:sz w:val="24"/>
                <w:szCs w:val="24"/>
              </w:rPr>
              <w:t>едицинский работник Нагорьевского</w:t>
            </w:r>
          </w:p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  <w:lang w:eastAsia="en-US"/>
              </w:rPr>
            </w:pPr>
            <w:r w:rsidRPr="0035025F">
              <w:rPr>
                <w:sz w:val="24"/>
                <w:szCs w:val="24"/>
              </w:rPr>
              <w:t>офиса семейного врача (по согласованию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819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Заместитель директора,</w:t>
            </w:r>
          </w:p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Профилактика травматизма на уроках.</w:t>
            </w:r>
          </w:p>
        </w:tc>
        <w:tc>
          <w:tcPr>
            <w:tcW w:w="2127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4819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Классные руководители, учителя-предметники</w:t>
            </w: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8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Инструктаж сотрудников школы и</w:t>
            </w:r>
          </w:p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учащихся по правилам техники безопасности.</w:t>
            </w:r>
          </w:p>
        </w:tc>
        <w:tc>
          <w:tcPr>
            <w:tcW w:w="2127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819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Ответственный по ОТ и ТБ</w:t>
            </w: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8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Статистика и анализ случаев травматизма в школе.</w:t>
            </w:r>
          </w:p>
        </w:tc>
        <w:tc>
          <w:tcPr>
            <w:tcW w:w="2127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819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Ответственный по ОТ и ТБ</w:t>
            </w: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8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Тематические классные часы</w:t>
            </w:r>
          </w:p>
        </w:tc>
        <w:tc>
          <w:tcPr>
            <w:tcW w:w="2127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819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Заместитель  директора, классные руководители</w:t>
            </w:r>
          </w:p>
        </w:tc>
      </w:tr>
      <w:tr w:rsidR="00806886" w:rsidRPr="003C2505">
        <w:tc>
          <w:tcPr>
            <w:tcW w:w="562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801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Тематические родительские собрания.</w:t>
            </w:r>
          </w:p>
        </w:tc>
        <w:tc>
          <w:tcPr>
            <w:tcW w:w="2127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819" w:type="dxa"/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  <w:lang w:eastAsia="en-US"/>
              </w:rPr>
            </w:pPr>
            <w:r w:rsidRPr="003C2505">
              <w:rPr>
                <w:sz w:val="24"/>
                <w:szCs w:val="24"/>
                <w:lang w:eastAsia="en-US"/>
              </w:rPr>
              <w:t>Заместитель директора, классные руководители</w:t>
            </w:r>
          </w:p>
        </w:tc>
      </w:tr>
    </w:tbl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  <w:r w:rsidRPr="00E84ECB">
        <w:rPr>
          <w:b/>
          <w:bCs/>
          <w:sz w:val="28"/>
          <w:szCs w:val="28"/>
        </w:rPr>
        <w:t>Воспитание экологической культуры</w:t>
      </w:r>
    </w:p>
    <w:p w:rsidR="00806886" w:rsidRPr="00E84ECB" w:rsidRDefault="00806886" w:rsidP="00A4659F">
      <w:pPr>
        <w:tabs>
          <w:tab w:val="right" w:pos="1560"/>
        </w:tabs>
        <w:ind w:left="851" w:right="1044"/>
        <w:rPr>
          <w:sz w:val="28"/>
          <w:szCs w:val="28"/>
          <w:shd w:val="clear" w:color="auto" w:fill="FFFFFF"/>
        </w:rPr>
      </w:pPr>
      <w:r w:rsidRPr="00E84ECB">
        <w:rPr>
          <w:sz w:val="28"/>
          <w:szCs w:val="28"/>
          <w:shd w:val="clear" w:color="auto" w:fill="FFFFFF"/>
        </w:rPr>
        <w:t>В наши дни особое значение приобретает ответственное отношение человека к природе. Наше общество стало более зрелым экономически, оно обеспечивает расширение прав и свобод личности. Поэтому социальная и моральная ответственность человека за свои поступки по отношению к человеку и природе является требованием времени. Спасти окружающую среду человечество сможет при условии осознания каждым ответственности за судьбу нашего общего дома - Земля. Сохранение здоровья людей, обеспечение их продуктами питания, энергией, охрана природной среды от загрязнения и разрушения стало глобальными проблемами, которые ставят перед школой новые задачи экологического образования и воспитания.</w:t>
      </w: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sz w:val="28"/>
          <w:szCs w:val="28"/>
          <w:shd w:val="clear" w:color="auto" w:fill="FFFFFF"/>
        </w:rPr>
      </w:pPr>
    </w:p>
    <w:p w:rsidR="00806886" w:rsidRPr="00E84ECB" w:rsidRDefault="00806886" w:rsidP="00A4659F">
      <w:pPr>
        <w:tabs>
          <w:tab w:val="right" w:pos="1560"/>
        </w:tabs>
        <w:ind w:left="851" w:right="1044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Pr="00E84ECB">
        <w:rPr>
          <w:b/>
          <w:bCs/>
          <w:sz w:val="28"/>
          <w:szCs w:val="28"/>
        </w:rPr>
        <w:t>:</w:t>
      </w:r>
      <w:r w:rsidRPr="00E84ECB">
        <w:rPr>
          <w:sz w:val="28"/>
          <w:szCs w:val="28"/>
        </w:rPr>
        <w:t xml:space="preserve"> формирование у школьников целостного экологического мировоззрения и этических ценностей по отношению к природе.</w:t>
      </w:r>
    </w:p>
    <w:p w:rsidR="00806886" w:rsidRPr="00E84ECB" w:rsidRDefault="00806886" w:rsidP="00A4659F">
      <w:pPr>
        <w:tabs>
          <w:tab w:val="right" w:pos="1560"/>
        </w:tabs>
        <w:ind w:left="851" w:right="1044"/>
        <w:rPr>
          <w:sz w:val="28"/>
          <w:szCs w:val="28"/>
        </w:rPr>
      </w:pP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  <w:r w:rsidRPr="00E84ECB">
        <w:rPr>
          <w:b/>
          <w:bCs/>
          <w:sz w:val="28"/>
          <w:szCs w:val="28"/>
        </w:rPr>
        <w:t>Задачи:</w:t>
      </w:r>
    </w:p>
    <w:p w:rsidR="00806886" w:rsidRPr="0035025F" w:rsidRDefault="00806886" w:rsidP="00A4659F">
      <w:pPr>
        <w:pStyle w:val="ListParagraph"/>
        <w:numPr>
          <w:ilvl w:val="0"/>
          <w:numId w:val="30"/>
        </w:numPr>
        <w:tabs>
          <w:tab w:val="right" w:pos="1560"/>
        </w:tabs>
        <w:ind w:left="851" w:right="1044" w:firstLine="0"/>
        <w:rPr>
          <w:sz w:val="28"/>
          <w:szCs w:val="28"/>
          <w:lang w:eastAsia="en-US"/>
        </w:rPr>
      </w:pPr>
      <w:r w:rsidRPr="0035025F">
        <w:rPr>
          <w:sz w:val="28"/>
          <w:szCs w:val="28"/>
          <w:lang w:eastAsia="en-US"/>
        </w:rPr>
        <w:t>формирование ценностного отношения к природе, к окружающей среде, бережного отношения к процессу освоения природных ресурсов региона, страны, планеты;</w:t>
      </w:r>
    </w:p>
    <w:p w:rsidR="00806886" w:rsidRPr="0035025F" w:rsidRDefault="00806886" w:rsidP="00A4659F">
      <w:pPr>
        <w:pStyle w:val="ListParagraph"/>
        <w:numPr>
          <w:ilvl w:val="0"/>
          <w:numId w:val="30"/>
        </w:numPr>
        <w:tabs>
          <w:tab w:val="right" w:pos="1560"/>
        </w:tabs>
        <w:ind w:left="851" w:right="1044" w:firstLine="0"/>
        <w:rPr>
          <w:sz w:val="28"/>
          <w:szCs w:val="28"/>
          <w:lang w:eastAsia="en-US"/>
        </w:rPr>
      </w:pPr>
      <w:r w:rsidRPr="0035025F">
        <w:rPr>
          <w:sz w:val="28"/>
          <w:szCs w:val="28"/>
          <w:lang w:eastAsia="en-US"/>
        </w:rPr>
        <w:t>формирование ответственного и компетентного отношения к результатам производственной и непроизводственной деятельности человека, затрагивающей и изменяющей экологическую ситуацию на локальном и глобальном уровнях, формирование экологической культуры, навыков безопасного поведения в природной и техногенной среде;</w:t>
      </w:r>
    </w:p>
    <w:p w:rsidR="00806886" w:rsidRPr="007443E0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</w:p>
    <w:tbl>
      <w:tblPr>
        <w:tblW w:w="15402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96"/>
        <w:gridCol w:w="93"/>
        <w:gridCol w:w="6392"/>
        <w:gridCol w:w="2453"/>
        <w:gridCol w:w="4868"/>
      </w:tblGrid>
      <w:tr w:rsidR="00806886" w:rsidRPr="007443E0" w:rsidTr="000A0BE5">
        <w:trPr>
          <w:trHeight w:val="142"/>
        </w:trPr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886" w:rsidRPr="007443E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b/>
                <w:bCs/>
                <w:sz w:val="24"/>
                <w:szCs w:val="24"/>
              </w:rPr>
            </w:pPr>
            <w:r w:rsidRPr="007443E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06886" w:rsidRPr="007443E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b/>
                <w:bCs/>
                <w:sz w:val="24"/>
                <w:szCs w:val="24"/>
              </w:rPr>
            </w:pPr>
            <w:r w:rsidRPr="007443E0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7443E0" w:rsidRDefault="00806886" w:rsidP="000A0BE5">
            <w:pPr>
              <w:tabs>
                <w:tab w:val="right" w:pos="1560"/>
              </w:tabs>
              <w:ind w:left="234" w:right="27" w:hanging="135"/>
              <w:jc w:val="center"/>
              <w:rPr>
                <w:b/>
                <w:bCs/>
                <w:sz w:val="24"/>
                <w:szCs w:val="24"/>
              </w:rPr>
            </w:pPr>
            <w:r w:rsidRPr="007443E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7443E0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b/>
                <w:bCs/>
                <w:sz w:val="24"/>
                <w:szCs w:val="24"/>
              </w:rPr>
            </w:pPr>
            <w:r w:rsidRPr="007443E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06886" w:rsidRPr="003C2505" w:rsidTr="000A0BE5">
        <w:trPr>
          <w:trHeight w:val="142"/>
        </w:trPr>
        <w:tc>
          <w:tcPr>
            <w:tcW w:w="154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0A0BE5">
            <w:pPr>
              <w:tabs>
                <w:tab w:val="right" w:pos="1560"/>
              </w:tabs>
              <w:ind w:left="851" w:right="27"/>
              <w:jc w:val="center"/>
              <w:rPr>
                <w:b/>
                <w:bCs/>
                <w:sz w:val="24"/>
                <w:szCs w:val="24"/>
              </w:rPr>
            </w:pPr>
            <w:r w:rsidRPr="003C2505">
              <w:rPr>
                <w:b/>
                <w:bCs/>
                <w:sz w:val="24"/>
                <w:szCs w:val="24"/>
              </w:rPr>
              <w:t>Укрепление материально-технической базы школы</w:t>
            </w:r>
          </w:p>
        </w:tc>
      </w:tr>
      <w:tr w:rsidR="00806886" w:rsidRPr="003C2505" w:rsidTr="000A0BE5">
        <w:trPr>
          <w:trHeight w:val="142"/>
        </w:trPr>
        <w:tc>
          <w:tcPr>
            <w:tcW w:w="16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1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Посадка зеленых насаждений на территории школы, уход за ними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0A0BE5">
            <w:pPr>
              <w:tabs>
                <w:tab w:val="right" w:pos="1560"/>
              </w:tabs>
              <w:ind w:left="234" w:right="27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Администрация школы, учителя</w:t>
            </w:r>
          </w:p>
        </w:tc>
      </w:tr>
      <w:tr w:rsidR="00806886" w:rsidRPr="003C2505" w:rsidTr="000A0BE5">
        <w:trPr>
          <w:trHeight w:val="142"/>
        </w:trPr>
        <w:tc>
          <w:tcPr>
            <w:tcW w:w="16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2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Участие в конкурсах экологических социальных проектов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0A0BE5">
            <w:pPr>
              <w:tabs>
                <w:tab w:val="right" w:pos="1560"/>
              </w:tabs>
              <w:ind w:left="234" w:right="27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Администрация школы</w:t>
            </w:r>
          </w:p>
        </w:tc>
      </w:tr>
      <w:tr w:rsidR="00806886" w:rsidRPr="003C2505" w:rsidTr="000A0BE5">
        <w:trPr>
          <w:trHeight w:val="142"/>
        </w:trPr>
        <w:tc>
          <w:tcPr>
            <w:tcW w:w="154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0A0BE5">
            <w:pPr>
              <w:tabs>
                <w:tab w:val="right" w:pos="1560"/>
              </w:tabs>
              <w:ind w:left="234" w:right="27"/>
              <w:jc w:val="center"/>
              <w:rPr>
                <w:b/>
                <w:bCs/>
                <w:sz w:val="24"/>
                <w:szCs w:val="24"/>
              </w:rPr>
            </w:pPr>
            <w:r w:rsidRPr="003C2505">
              <w:rPr>
                <w:b/>
                <w:bCs/>
                <w:sz w:val="24"/>
                <w:szCs w:val="24"/>
              </w:rPr>
              <w:t>Укрепление учебно-методической и законодательной базы</w:t>
            </w:r>
          </w:p>
        </w:tc>
      </w:tr>
      <w:tr w:rsidR="00806886" w:rsidRPr="003C2505" w:rsidTr="000A0BE5">
        <w:trPr>
          <w:trHeight w:val="142"/>
        </w:trPr>
        <w:tc>
          <w:tcPr>
            <w:tcW w:w="16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1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Создание постоянно действующей выставки литературы по экологической тематике в школьной библиотеке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0A0BE5">
            <w:pPr>
              <w:tabs>
                <w:tab w:val="right" w:pos="1560"/>
              </w:tabs>
              <w:ind w:left="234" w:right="27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Сентябрь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Педагог-библиотекарь</w:t>
            </w:r>
          </w:p>
        </w:tc>
      </w:tr>
      <w:tr w:rsidR="00806886" w:rsidRPr="003C2505" w:rsidTr="000A0BE5">
        <w:trPr>
          <w:trHeight w:val="142"/>
        </w:trPr>
        <w:tc>
          <w:tcPr>
            <w:tcW w:w="16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2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Создание медиатеки учебных и методических материалов по экологическому образованию и воспитанию на базе школьной библиотеки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0A0BE5">
            <w:pPr>
              <w:tabs>
                <w:tab w:val="right" w:pos="1560"/>
              </w:tabs>
              <w:ind w:left="234" w:right="27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Сентябрь - ноябрь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Учителя-предметники, педагог- библиотекарь</w:t>
            </w:r>
          </w:p>
        </w:tc>
      </w:tr>
      <w:tr w:rsidR="00806886" w:rsidRPr="003C2505" w:rsidTr="000A0BE5">
        <w:trPr>
          <w:trHeight w:val="142"/>
        </w:trPr>
        <w:tc>
          <w:tcPr>
            <w:tcW w:w="16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3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Пополнение папки методических разработок внеклассных мероприятий в методическом кабинете, выставление методических находок на школьный сайт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0A0BE5">
            <w:pPr>
              <w:tabs>
                <w:tab w:val="right" w:pos="1560"/>
              </w:tabs>
              <w:ind w:left="234" w:right="27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Заместитель директора</w:t>
            </w:r>
          </w:p>
        </w:tc>
      </w:tr>
      <w:tr w:rsidR="00806886" w:rsidRPr="003C2505" w:rsidTr="000A0BE5">
        <w:trPr>
          <w:trHeight w:val="142"/>
        </w:trPr>
        <w:tc>
          <w:tcPr>
            <w:tcW w:w="16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4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Разработка и утверждение должностных инструкций учителя,  руководителя учебно-опытного участка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0A0BE5">
            <w:pPr>
              <w:tabs>
                <w:tab w:val="right" w:pos="1560"/>
              </w:tabs>
              <w:ind w:left="234" w:right="27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Август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Администрация школы</w:t>
            </w:r>
          </w:p>
        </w:tc>
      </w:tr>
      <w:tr w:rsidR="00806886" w:rsidRPr="003C2505" w:rsidTr="000A0BE5">
        <w:trPr>
          <w:trHeight w:val="142"/>
        </w:trPr>
        <w:tc>
          <w:tcPr>
            <w:tcW w:w="16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5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Разработка и утверждение локальных актов, касающихся экологического образования и воспитания школьников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0A0BE5">
            <w:pPr>
              <w:tabs>
                <w:tab w:val="right" w:pos="1560"/>
              </w:tabs>
              <w:ind w:left="234" w:right="27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Администрация школы</w:t>
            </w:r>
          </w:p>
        </w:tc>
      </w:tr>
      <w:tr w:rsidR="00806886" w:rsidRPr="003C2505" w:rsidTr="000A0BE5">
        <w:trPr>
          <w:trHeight w:val="142"/>
        </w:trPr>
        <w:tc>
          <w:tcPr>
            <w:tcW w:w="16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6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Разработка программы летнего оздоровительного лагеря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0A0BE5">
            <w:pPr>
              <w:tabs>
                <w:tab w:val="right" w:pos="1560"/>
              </w:tabs>
              <w:ind w:left="234" w:right="27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Май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Начальники лагерей. заместитель директора</w:t>
            </w:r>
          </w:p>
        </w:tc>
      </w:tr>
      <w:tr w:rsidR="00806886" w:rsidRPr="003C2505" w:rsidTr="000A0BE5">
        <w:trPr>
          <w:trHeight w:val="142"/>
        </w:trPr>
        <w:tc>
          <w:tcPr>
            <w:tcW w:w="1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0A0BE5">
            <w:pPr>
              <w:tabs>
                <w:tab w:val="right" w:pos="1560"/>
              </w:tabs>
              <w:ind w:left="234" w:right="27"/>
              <w:jc w:val="center"/>
              <w:rPr>
                <w:b/>
                <w:bCs/>
                <w:sz w:val="24"/>
                <w:szCs w:val="24"/>
              </w:rPr>
            </w:pPr>
            <w:r w:rsidRPr="003C2505">
              <w:rPr>
                <w:b/>
                <w:bCs/>
                <w:sz w:val="24"/>
                <w:szCs w:val="24"/>
              </w:rPr>
              <w:t>Мероприятия в рамках учебного процесса</w:t>
            </w:r>
          </w:p>
        </w:tc>
      </w:tr>
      <w:tr w:rsidR="00806886" w:rsidRPr="003C2505" w:rsidTr="000A0BE5">
        <w:trPr>
          <w:trHeight w:val="142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Участие в районных мероприятиях по экологии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0A0BE5">
            <w:pPr>
              <w:tabs>
                <w:tab w:val="right" w:pos="1560"/>
              </w:tabs>
              <w:ind w:left="234" w:right="27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C2505">
              <w:rPr>
                <w:sz w:val="24"/>
                <w:szCs w:val="24"/>
              </w:rPr>
              <w:t>течение года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Учитель биологии, географии</w:t>
            </w:r>
          </w:p>
        </w:tc>
      </w:tr>
      <w:tr w:rsidR="00806886" w:rsidRPr="003C2505" w:rsidTr="000A0BE5">
        <w:trPr>
          <w:trHeight w:val="142"/>
        </w:trPr>
        <w:tc>
          <w:tcPr>
            <w:tcW w:w="16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2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Рассмотрение во всех школьных курсах вопроса экологически безопасного, устойчивого развития, введение понятий «гражданин планеты», «гражданин своей малой родины»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0A0BE5">
            <w:pPr>
              <w:tabs>
                <w:tab w:val="right" w:pos="1560"/>
              </w:tabs>
              <w:ind w:left="234" w:right="27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Весь период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Учителя-предметники, руководители ШМО</w:t>
            </w:r>
          </w:p>
        </w:tc>
      </w:tr>
      <w:tr w:rsidR="00806886" w:rsidRPr="003C2505" w:rsidTr="000A0BE5">
        <w:trPr>
          <w:trHeight w:val="142"/>
        </w:trPr>
        <w:tc>
          <w:tcPr>
            <w:tcW w:w="16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3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. Участие в предметных олимпиадах, интеллектуальных марафонах.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0A0BE5">
            <w:pPr>
              <w:tabs>
                <w:tab w:val="right" w:pos="1560"/>
              </w:tabs>
              <w:ind w:left="234" w:right="27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Учителя-предметники, учитель биологии, географии</w:t>
            </w:r>
          </w:p>
        </w:tc>
      </w:tr>
      <w:tr w:rsidR="00806886" w:rsidRPr="003C2505" w:rsidTr="000A0BE5">
        <w:trPr>
          <w:trHeight w:val="142"/>
        </w:trPr>
        <w:tc>
          <w:tcPr>
            <w:tcW w:w="154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0A0BE5">
            <w:pPr>
              <w:tabs>
                <w:tab w:val="right" w:pos="1560"/>
              </w:tabs>
              <w:ind w:left="234" w:right="27"/>
              <w:jc w:val="center"/>
              <w:rPr>
                <w:b/>
                <w:bCs/>
                <w:sz w:val="24"/>
                <w:szCs w:val="24"/>
              </w:rPr>
            </w:pPr>
            <w:r w:rsidRPr="003C2505">
              <w:rPr>
                <w:b/>
                <w:bCs/>
                <w:sz w:val="24"/>
                <w:szCs w:val="24"/>
              </w:rPr>
              <w:t>Внеклассные мероприятия</w:t>
            </w:r>
          </w:p>
        </w:tc>
      </w:tr>
      <w:tr w:rsidR="00806886" w:rsidRPr="003C2505" w:rsidTr="000A0BE5">
        <w:trPr>
          <w:trHeight w:val="142"/>
        </w:trPr>
        <w:tc>
          <w:tcPr>
            <w:tcW w:w="16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1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Выпуск школьной экологической газеты по календарю экологических дат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0A0BE5">
            <w:pPr>
              <w:tabs>
                <w:tab w:val="right" w:pos="1560"/>
              </w:tabs>
              <w:ind w:left="234" w:right="27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Учитель биологии, старший вожатый</w:t>
            </w:r>
          </w:p>
        </w:tc>
      </w:tr>
      <w:tr w:rsidR="00806886" w:rsidRPr="003C2505" w:rsidTr="000A0BE5">
        <w:trPr>
          <w:trHeight w:val="142"/>
        </w:trPr>
        <w:tc>
          <w:tcPr>
            <w:tcW w:w="16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2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Школьный конкурс «Самый зеленый кабинет»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0A0BE5">
            <w:pPr>
              <w:tabs>
                <w:tab w:val="right" w:pos="1560"/>
              </w:tabs>
              <w:ind w:left="234" w:right="27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Сентябрь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Заместитель директора, ШУС</w:t>
            </w:r>
          </w:p>
        </w:tc>
      </w:tr>
      <w:tr w:rsidR="00806886" w:rsidRPr="003C2505" w:rsidTr="000A0BE5">
        <w:trPr>
          <w:trHeight w:val="142"/>
        </w:trPr>
        <w:tc>
          <w:tcPr>
            <w:tcW w:w="16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3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Школьный конкурс «Ландшафтный дизайн школьного двора»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0A0BE5">
            <w:pPr>
              <w:tabs>
                <w:tab w:val="right" w:pos="1560"/>
              </w:tabs>
              <w:ind w:left="234" w:right="27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Апрель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Руководитель пришкольного участка, классные руководители</w:t>
            </w:r>
          </w:p>
        </w:tc>
      </w:tr>
      <w:tr w:rsidR="00806886" w:rsidRPr="003C2505" w:rsidTr="000A0BE5">
        <w:trPr>
          <w:trHeight w:val="142"/>
        </w:trPr>
        <w:tc>
          <w:tcPr>
            <w:tcW w:w="16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4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Конкурсы рисунков и плакатов, посвященные экологическим датам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0A0BE5">
            <w:pPr>
              <w:tabs>
                <w:tab w:val="right" w:pos="1560"/>
              </w:tabs>
              <w:ind w:left="234" w:right="27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Старший вожатый</w:t>
            </w:r>
          </w:p>
        </w:tc>
      </w:tr>
      <w:tr w:rsidR="00806886" w:rsidRPr="003C2505" w:rsidTr="000A0BE5">
        <w:trPr>
          <w:trHeight w:val="142"/>
        </w:trPr>
        <w:tc>
          <w:tcPr>
            <w:tcW w:w="16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5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Участие в акции «День птиц»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0A0BE5">
            <w:pPr>
              <w:tabs>
                <w:tab w:val="right" w:pos="1560"/>
              </w:tabs>
              <w:ind w:left="234" w:right="27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Март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Руководитель эко отряда «Радуга», отряд волонтеров «Прометей»</w:t>
            </w:r>
          </w:p>
        </w:tc>
      </w:tr>
      <w:tr w:rsidR="00806886" w:rsidRPr="003C2505" w:rsidTr="000A0BE5">
        <w:trPr>
          <w:trHeight w:val="142"/>
        </w:trPr>
        <w:tc>
          <w:tcPr>
            <w:tcW w:w="16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6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Участие в районных и областных экологических мероприятиях, конкурсах, туристических слетах.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0A0BE5">
            <w:pPr>
              <w:tabs>
                <w:tab w:val="right" w:pos="1560"/>
              </w:tabs>
              <w:ind w:left="234" w:right="27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Заместитель директора</w:t>
            </w:r>
          </w:p>
        </w:tc>
      </w:tr>
      <w:tr w:rsidR="00806886" w:rsidRPr="003C2505" w:rsidTr="000A0BE5">
        <w:trPr>
          <w:trHeight w:val="542"/>
        </w:trPr>
        <w:tc>
          <w:tcPr>
            <w:tcW w:w="16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7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Трудовые десанты, экологические субботники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0A0BE5">
            <w:pPr>
              <w:tabs>
                <w:tab w:val="right" w:pos="1560"/>
              </w:tabs>
              <w:ind w:left="234" w:right="27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Администрация школы</w:t>
            </w:r>
          </w:p>
        </w:tc>
      </w:tr>
      <w:tr w:rsidR="00806886" w:rsidRPr="003C2505" w:rsidTr="000A0BE5">
        <w:trPr>
          <w:trHeight w:val="556"/>
        </w:trPr>
        <w:tc>
          <w:tcPr>
            <w:tcW w:w="16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8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Летняя трудовая четверть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0A0BE5">
            <w:pPr>
              <w:tabs>
                <w:tab w:val="right" w:pos="1560"/>
              </w:tabs>
              <w:ind w:left="234" w:right="27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Администрация школы</w:t>
            </w:r>
          </w:p>
        </w:tc>
      </w:tr>
      <w:tr w:rsidR="00806886" w:rsidRPr="003C2505" w:rsidTr="000A0BE5">
        <w:trPr>
          <w:trHeight w:val="1361"/>
        </w:trPr>
        <w:tc>
          <w:tcPr>
            <w:tcW w:w="16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9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Мероприятия по экологической тематике в летнем пришкольном оздоровительном лагере с дневным пребыванием  «Солнышко» и лагеря труда и отдыха «Жемчужный»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0A0BE5">
            <w:pPr>
              <w:tabs>
                <w:tab w:val="right" w:pos="1560"/>
              </w:tabs>
              <w:ind w:left="234" w:right="27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Июнь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Начальники лагерей</w:t>
            </w:r>
          </w:p>
        </w:tc>
      </w:tr>
      <w:tr w:rsidR="00806886" w:rsidRPr="003C2505" w:rsidTr="000A0BE5">
        <w:trPr>
          <w:trHeight w:val="1097"/>
        </w:trPr>
        <w:tc>
          <w:tcPr>
            <w:tcW w:w="16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10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Просветительская и пропагандистская работа с населением, через средства массовой информации.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0A0BE5">
            <w:pPr>
              <w:tabs>
                <w:tab w:val="right" w:pos="1560"/>
              </w:tabs>
              <w:ind w:left="234" w:right="27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Заместитель директора</w:t>
            </w:r>
          </w:p>
        </w:tc>
      </w:tr>
      <w:tr w:rsidR="00806886" w:rsidRPr="003C2505" w:rsidTr="000A0BE5">
        <w:trPr>
          <w:trHeight w:val="1083"/>
        </w:trPr>
        <w:tc>
          <w:tcPr>
            <w:tcW w:w="16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11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Родительские собрания по экологическому воспитанию, совместные экскурсии и походы на природу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0A0BE5">
            <w:pPr>
              <w:tabs>
                <w:tab w:val="right" w:pos="1560"/>
              </w:tabs>
              <w:ind w:left="234" w:right="27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Классные руководители</w:t>
            </w:r>
          </w:p>
        </w:tc>
      </w:tr>
      <w:tr w:rsidR="00806886" w:rsidRPr="003C2505" w:rsidTr="000A0BE5">
        <w:trPr>
          <w:trHeight w:val="556"/>
        </w:trPr>
        <w:tc>
          <w:tcPr>
            <w:tcW w:w="16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12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Работа школьного эко отряда «Радуга»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0A0BE5">
            <w:pPr>
              <w:tabs>
                <w:tab w:val="right" w:pos="1560"/>
              </w:tabs>
              <w:ind w:left="234" w:right="27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Руководитель отряда</w:t>
            </w:r>
          </w:p>
        </w:tc>
      </w:tr>
      <w:tr w:rsidR="00806886" w:rsidRPr="003C2505" w:rsidTr="000A0BE5">
        <w:trPr>
          <w:trHeight w:val="542"/>
        </w:trPr>
        <w:tc>
          <w:tcPr>
            <w:tcW w:w="16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13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Экологические экспедиции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0A0BE5">
            <w:pPr>
              <w:tabs>
                <w:tab w:val="right" w:pos="1560"/>
              </w:tabs>
              <w:ind w:left="234" w:right="27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Учитель биологии, географии</w:t>
            </w:r>
          </w:p>
        </w:tc>
      </w:tr>
      <w:tr w:rsidR="00806886" w:rsidRPr="003C2505" w:rsidTr="000A0BE5">
        <w:trPr>
          <w:trHeight w:val="277"/>
        </w:trPr>
        <w:tc>
          <w:tcPr>
            <w:tcW w:w="1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0A0BE5">
            <w:pPr>
              <w:tabs>
                <w:tab w:val="right" w:pos="1560"/>
              </w:tabs>
              <w:ind w:left="234" w:right="27"/>
              <w:jc w:val="center"/>
              <w:rPr>
                <w:b/>
                <w:bCs/>
                <w:sz w:val="24"/>
                <w:szCs w:val="24"/>
              </w:rPr>
            </w:pPr>
            <w:r w:rsidRPr="003C2505">
              <w:rPr>
                <w:b/>
                <w:bCs/>
                <w:sz w:val="24"/>
                <w:szCs w:val="24"/>
              </w:rPr>
              <w:t>Научно-методическая работа</w:t>
            </w:r>
          </w:p>
        </w:tc>
      </w:tr>
      <w:tr w:rsidR="00806886" w:rsidRPr="003C2505" w:rsidTr="000A0BE5">
        <w:trPr>
          <w:trHeight w:val="910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1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Анализ состояния экологического образования и воспитания (через тестирование и анкетирование школьников и их родителей)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0A0BE5">
            <w:pPr>
              <w:tabs>
                <w:tab w:val="right" w:pos="1560"/>
              </w:tabs>
              <w:ind w:left="234" w:right="27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Ежегодно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Заместитель директора, учитель биологии</w:t>
            </w:r>
          </w:p>
        </w:tc>
      </w:tr>
      <w:tr w:rsidR="00806886" w:rsidRPr="003C2505" w:rsidTr="000A0BE5">
        <w:trPr>
          <w:trHeight w:val="819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2</w:t>
            </w:r>
          </w:p>
        </w:tc>
        <w:tc>
          <w:tcPr>
            <w:tcW w:w="6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Изучение проблемы экологического воспитания, определение целей и задач педагогического коллектива.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0A0BE5">
            <w:pPr>
              <w:tabs>
                <w:tab w:val="right" w:pos="1560"/>
              </w:tabs>
              <w:ind w:left="234" w:right="27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Ежегодно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Администрация школы</w:t>
            </w:r>
          </w:p>
        </w:tc>
      </w:tr>
      <w:tr w:rsidR="00806886" w:rsidRPr="003C2505" w:rsidTr="000A0BE5">
        <w:trPr>
          <w:trHeight w:val="833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4</w:t>
            </w:r>
          </w:p>
        </w:tc>
        <w:tc>
          <w:tcPr>
            <w:tcW w:w="6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Участие в районных и областных методических  семинарах по проблемам экологического воспитания.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0A0BE5">
            <w:pPr>
              <w:tabs>
                <w:tab w:val="right" w:pos="1560"/>
              </w:tabs>
              <w:ind w:left="234" w:right="27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3C2505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C2505">
              <w:rPr>
                <w:sz w:val="24"/>
                <w:szCs w:val="24"/>
              </w:rPr>
              <w:t>Заместитель директора, учитель биологии, географии</w:t>
            </w:r>
          </w:p>
        </w:tc>
      </w:tr>
    </w:tbl>
    <w:p w:rsidR="00806886" w:rsidRPr="00E84ECB" w:rsidRDefault="00806886" w:rsidP="00A4659F">
      <w:pPr>
        <w:tabs>
          <w:tab w:val="right" w:pos="1560"/>
        </w:tabs>
        <w:snapToGrid w:val="0"/>
        <w:ind w:left="851" w:right="1044"/>
        <w:jc w:val="center"/>
        <w:rPr>
          <w:sz w:val="28"/>
          <w:szCs w:val="28"/>
        </w:rPr>
      </w:pPr>
    </w:p>
    <w:p w:rsidR="00806886" w:rsidRPr="00E84ECB" w:rsidRDefault="00806886" w:rsidP="00A4659F">
      <w:pPr>
        <w:shd w:val="clear" w:color="auto" w:fill="FFFFFF"/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  <w:r w:rsidRPr="00E84ECB">
        <w:rPr>
          <w:b/>
          <w:bCs/>
          <w:sz w:val="28"/>
          <w:szCs w:val="28"/>
        </w:rPr>
        <w:t>План</w:t>
      </w:r>
    </w:p>
    <w:p w:rsidR="00806886" w:rsidRPr="00E84ECB" w:rsidRDefault="00806886" w:rsidP="00A4659F">
      <w:pPr>
        <w:shd w:val="clear" w:color="auto" w:fill="FFFFFF"/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  <w:r w:rsidRPr="00E84ECB">
        <w:rPr>
          <w:b/>
          <w:bCs/>
          <w:sz w:val="28"/>
          <w:szCs w:val="28"/>
        </w:rPr>
        <w:t>проведения общешкольных родительских собраний</w:t>
      </w:r>
    </w:p>
    <w:p w:rsidR="00806886" w:rsidRPr="00E84ECB" w:rsidRDefault="00806886" w:rsidP="00A4659F">
      <w:pPr>
        <w:shd w:val="clear" w:color="auto" w:fill="FFFFFF"/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2020- 2021</w:t>
      </w:r>
      <w:r w:rsidRPr="00E84ECB">
        <w:rPr>
          <w:b/>
          <w:bCs/>
          <w:sz w:val="28"/>
          <w:szCs w:val="28"/>
        </w:rPr>
        <w:t xml:space="preserve"> учебный год</w:t>
      </w:r>
    </w:p>
    <w:p w:rsidR="00806886" w:rsidRPr="00E84ECB" w:rsidRDefault="00806886" w:rsidP="00A4659F">
      <w:pPr>
        <w:shd w:val="clear" w:color="auto" w:fill="FFFFFF"/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0"/>
        <w:gridCol w:w="3073"/>
        <w:gridCol w:w="6250"/>
        <w:gridCol w:w="4115"/>
      </w:tblGrid>
      <w:tr w:rsidR="00806886" w:rsidRPr="0035025F">
        <w:tc>
          <w:tcPr>
            <w:tcW w:w="771" w:type="dxa"/>
          </w:tcPr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№ п/п</w:t>
            </w:r>
          </w:p>
        </w:tc>
        <w:tc>
          <w:tcPr>
            <w:tcW w:w="1598" w:type="dxa"/>
          </w:tcPr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7262" w:type="dxa"/>
          </w:tcPr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Тема собрания</w:t>
            </w:r>
          </w:p>
        </w:tc>
        <w:tc>
          <w:tcPr>
            <w:tcW w:w="4536" w:type="dxa"/>
            <w:vAlign w:val="center"/>
          </w:tcPr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Ответственные</w:t>
            </w:r>
          </w:p>
        </w:tc>
      </w:tr>
      <w:tr w:rsidR="00806886" w:rsidRPr="0035025F">
        <w:tc>
          <w:tcPr>
            <w:tcW w:w="771" w:type="dxa"/>
          </w:tcPr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1.</w:t>
            </w:r>
          </w:p>
        </w:tc>
        <w:tc>
          <w:tcPr>
            <w:tcW w:w="1598" w:type="dxa"/>
          </w:tcPr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Август</w:t>
            </w:r>
          </w:p>
        </w:tc>
        <w:tc>
          <w:tcPr>
            <w:tcW w:w="7262" w:type="dxa"/>
          </w:tcPr>
          <w:p w:rsidR="00806886" w:rsidRPr="006C27B8" w:rsidRDefault="00806886" w:rsidP="00A4659F">
            <w:pPr>
              <w:pStyle w:val="ListParagraph"/>
              <w:numPr>
                <w:ilvl w:val="0"/>
                <w:numId w:val="39"/>
              </w:numPr>
              <w:tabs>
                <w:tab w:val="right" w:pos="1560"/>
              </w:tabs>
              <w:ind w:left="851" w:right="1044" w:firstLine="0"/>
              <w:rPr>
                <w:sz w:val="24"/>
                <w:szCs w:val="24"/>
              </w:rPr>
            </w:pPr>
            <w:r w:rsidRPr="006C27B8">
              <w:rPr>
                <w:sz w:val="24"/>
                <w:szCs w:val="24"/>
              </w:rPr>
              <w:t>Роль родителей и педагогического взаимодействия в формировании и развитии здоровой личности  - нравственной ценности нации.</w:t>
            </w:r>
          </w:p>
          <w:p w:rsidR="00806886" w:rsidRPr="006C27B8" w:rsidRDefault="00806886" w:rsidP="00A4659F">
            <w:pPr>
              <w:pStyle w:val="ListParagraph"/>
              <w:numPr>
                <w:ilvl w:val="0"/>
                <w:numId w:val="38"/>
              </w:numPr>
              <w:tabs>
                <w:tab w:val="right" w:pos="1560"/>
              </w:tabs>
              <w:ind w:left="851" w:right="1044" w:firstLine="0"/>
              <w:rPr>
                <w:sz w:val="24"/>
                <w:szCs w:val="24"/>
              </w:rPr>
            </w:pPr>
            <w:r w:rsidRPr="006C27B8">
              <w:rPr>
                <w:sz w:val="24"/>
                <w:szCs w:val="24"/>
              </w:rPr>
              <w:t>Антитеррористическая защищенность.</w:t>
            </w:r>
          </w:p>
          <w:p w:rsidR="00806886" w:rsidRDefault="00806886" w:rsidP="00A4659F">
            <w:pPr>
              <w:pStyle w:val="ListParagraph"/>
              <w:numPr>
                <w:ilvl w:val="0"/>
                <w:numId w:val="38"/>
              </w:numPr>
              <w:tabs>
                <w:tab w:val="right" w:pos="1560"/>
              </w:tabs>
              <w:ind w:left="851" w:right="1044" w:firstLine="0"/>
              <w:rPr>
                <w:sz w:val="24"/>
                <w:szCs w:val="24"/>
              </w:rPr>
            </w:pPr>
            <w:r w:rsidRPr="006C27B8">
              <w:rPr>
                <w:sz w:val="24"/>
                <w:szCs w:val="24"/>
              </w:rPr>
              <w:t>Предупреждение детского травматизма.</w:t>
            </w:r>
          </w:p>
          <w:p w:rsidR="00806886" w:rsidRDefault="00806886" w:rsidP="00A4659F">
            <w:pPr>
              <w:pStyle w:val="ListParagraph"/>
              <w:numPr>
                <w:ilvl w:val="0"/>
                <w:numId w:val="38"/>
              </w:numPr>
              <w:tabs>
                <w:tab w:val="right" w:pos="1560"/>
              </w:tabs>
              <w:ind w:left="851" w:right="1044" w:firstLine="0"/>
              <w:rPr>
                <w:sz w:val="24"/>
                <w:szCs w:val="24"/>
              </w:rPr>
            </w:pPr>
            <w:r w:rsidRPr="0063724C">
              <w:rPr>
                <w:sz w:val="24"/>
                <w:szCs w:val="24"/>
              </w:rPr>
              <w:t>Организация питания учащихся.</w:t>
            </w:r>
          </w:p>
          <w:p w:rsidR="00806886" w:rsidRPr="0035025F" w:rsidRDefault="00806886" w:rsidP="00A4659F">
            <w:pPr>
              <w:pStyle w:val="NoSpacing"/>
              <w:numPr>
                <w:ilvl w:val="0"/>
                <w:numId w:val="37"/>
              </w:numPr>
              <w:tabs>
                <w:tab w:val="right" w:pos="1560"/>
              </w:tabs>
              <w:ind w:left="851" w:right="1044" w:firstLine="0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Профилактика и предупреждение дорожно- транспортных происшествий.</w:t>
            </w:r>
          </w:p>
          <w:p w:rsidR="00806886" w:rsidRPr="0035025F" w:rsidRDefault="00806886" w:rsidP="00A4659F">
            <w:pPr>
              <w:pStyle w:val="NoSpacing"/>
              <w:numPr>
                <w:ilvl w:val="0"/>
                <w:numId w:val="37"/>
              </w:numPr>
              <w:tabs>
                <w:tab w:val="right" w:pos="1560"/>
              </w:tabs>
              <w:ind w:left="851" w:right="1044" w:firstLine="0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 xml:space="preserve"> Выборы родительского комитета школы.</w:t>
            </w:r>
          </w:p>
          <w:p w:rsidR="00806886" w:rsidRPr="0035025F" w:rsidRDefault="00806886" w:rsidP="00A4659F">
            <w:pPr>
              <w:pStyle w:val="NoSpacing"/>
              <w:numPr>
                <w:ilvl w:val="0"/>
                <w:numId w:val="37"/>
              </w:numPr>
              <w:tabs>
                <w:tab w:val="right" w:pos="1560"/>
              </w:tabs>
              <w:ind w:left="851" w:right="1044" w:firstLine="0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Представление членов Управляющего совета ОУ.</w:t>
            </w:r>
          </w:p>
          <w:p w:rsidR="00806886" w:rsidRPr="0063724C" w:rsidRDefault="00806886" w:rsidP="00A4659F">
            <w:pPr>
              <w:pStyle w:val="ListParagraph"/>
              <w:numPr>
                <w:ilvl w:val="0"/>
                <w:numId w:val="38"/>
              </w:numPr>
              <w:tabs>
                <w:tab w:val="right" w:pos="1560"/>
              </w:tabs>
              <w:ind w:left="851" w:right="1044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Социальный педагог.</w:t>
            </w: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Директор школы.</w:t>
            </w: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Инспектор ПДН</w:t>
            </w:r>
            <w:r>
              <w:rPr>
                <w:sz w:val="24"/>
                <w:szCs w:val="24"/>
              </w:rPr>
              <w:t xml:space="preserve"> и ЗП </w:t>
            </w:r>
            <w:r w:rsidRPr="0035025F">
              <w:rPr>
                <w:sz w:val="24"/>
                <w:szCs w:val="24"/>
              </w:rPr>
              <w:t>(по согласованию) Представитель ДПС  по (согласованию)</w:t>
            </w: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Заместитель директора</w:t>
            </w:r>
          </w:p>
        </w:tc>
      </w:tr>
      <w:tr w:rsidR="00806886" w:rsidRPr="0035025F">
        <w:tc>
          <w:tcPr>
            <w:tcW w:w="771" w:type="dxa"/>
          </w:tcPr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2.</w:t>
            </w:r>
          </w:p>
        </w:tc>
        <w:tc>
          <w:tcPr>
            <w:tcW w:w="1598" w:type="dxa"/>
          </w:tcPr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Сентябрь</w:t>
            </w:r>
          </w:p>
        </w:tc>
        <w:tc>
          <w:tcPr>
            <w:tcW w:w="7262" w:type="dxa"/>
          </w:tcPr>
          <w:p w:rsidR="00806886" w:rsidRPr="0035025F" w:rsidRDefault="00806886" w:rsidP="00A4659F">
            <w:pPr>
              <w:pStyle w:val="NoSpacing"/>
              <w:numPr>
                <w:ilvl w:val="0"/>
                <w:numId w:val="37"/>
              </w:numPr>
              <w:tabs>
                <w:tab w:val="right" w:pos="1560"/>
              </w:tabs>
              <w:ind w:left="851" w:right="1044" w:firstLine="0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Итоги деятельности ОУ за 2019-2020 учебный год и об организованном начале  нового учебного года.</w:t>
            </w:r>
          </w:p>
          <w:p w:rsidR="00806886" w:rsidRPr="0035025F" w:rsidRDefault="00806886" w:rsidP="00A4659F">
            <w:pPr>
              <w:pStyle w:val="NoSpacing"/>
              <w:numPr>
                <w:ilvl w:val="0"/>
                <w:numId w:val="37"/>
              </w:numPr>
              <w:tabs>
                <w:tab w:val="right" w:pos="1560"/>
              </w:tabs>
              <w:ind w:left="851" w:right="1044" w:firstLine="0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Роль родителей в формировании здорового жизненного стиля обучающихся</w:t>
            </w:r>
          </w:p>
          <w:p w:rsidR="00806886" w:rsidRPr="0035025F" w:rsidRDefault="00806886" w:rsidP="00A4659F">
            <w:pPr>
              <w:pStyle w:val="NoSpacing"/>
              <w:numPr>
                <w:ilvl w:val="0"/>
                <w:numId w:val="37"/>
              </w:numPr>
              <w:tabs>
                <w:tab w:val="right" w:pos="1560"/>
              </w:tabs>
              <w:ind w:left="851" w:right="1044" w:firstLine="0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Психологическое сопровождение в период адаптации учащихся на уровне начального, основного, среднего общего образования.</w:t>
            </w:r>
          </w:p>
          <w:p w:rsidR="00806886" w:rsidRPr="0035025F" w:rsidRDefault="00806886" w:rsidP="00A4659F">
            <w:pPr>
              <w:pStyle w:val="NoSpacing"/>
              <w:numPr>
                <w:ilvl w:val="0"/>
                <w:numId w:val="37"/>
              </w:numPr>
              <w:tabs>
                <w:tab w:val="right" w:pos="1560"/>
              </w:tabs>
              <w:ind w:left="851" w:right="1044" w:firstLine="0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Регистрация на сайте виртуальная школа. Рекомендации.</w:t>
            </w:r>
          </w:p>
          <w:p w:rsidR="00806886" w:rsidRDefault="00806886" w:rsidP="00A4659F">
            <w:pPr>
              <w:pStyle w:val="NoSpacing"/>
              <w:numPr>
                <w:ilvl w:val="0"/>
                <w:numId w:val="40"/>
              </w:numPr>
              <w:tabs>
                <w:tab w:val="right" w:pos="1560"/>
              </w:tabs>
              <w:ind w:left="851" w:right="1044" w:firstLine="0"/>
              <w:rPr>
                <w:sz w:val="24"/>
                <w:szCs w:val="24"/>
              </w:rPr>
            </w:pPr>
            <w:r w:rsidRPr="0063724C">
              <w:rPr>
                <w:sz w:val="24"/>
                <w:szCs w:val="24"/>
              </w:rPr>
              <w:t>Профилактика и предупрежден</w:t>
            </w:r>
            <w:r>
              <w:rPr>
                <w:sz w:val="24"/>
                <w:szCs w:val="24"/>
              </w:rPr>
              <w:t>ие асоциального поведения детей.</w:t>
            </w:r>
          </w:p>
          <w:p w:rsidR="00806886" w:rsidRPr="0063724C" w:rsidRDefault="00806886" w:rsidP="00A4659F">
            <w:pPr>
              <w:pStyle w:val="NoSpacing"/>
              <w:numPr>
                <w:ilvl w:val="0"/>
                <w:numId w:val="40"/>
              </w:numPr>
              <w:tabs>
                <w:tab w:val="right" w:pos="1560"/>
              </w:tabs>
              <w:ind w:left="851" w:right="1044" w:firstLine="0"/>
              <w:rPr>
                <w:sz w:val="24"/>
                <w:szCs w:val="24"/>
              </w:rPr>
            </w:pPr>
            <w:r w:rsidRPr="0063724C">
              <w:rPr>
                <w:sz w:val="24"/>
                <w:szCs w:val="24"/>
              </w:rPr>
              <w:t xml:space="preserve"> Разное.</w:t>
            </w: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Директор школы</w:t>
            </w: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Медицинский работник Нагорьевского</w:t>
            </w: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офиса семейного врача (по согласованию)  Социальный педагог</w:t>
            </w: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Учитель информатики</w:t>
            </w: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Инспектор ПДН</w:t>
            </w:r>
            <w:r>
              <w:rPr>
                <w:sz w:val="24"/>
                <w:szCs w:val="24"/>
              </w:rPr>
              <w:t xml:space="preserve"> и ЗП (по согласованию)</w:t>
            </w: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Заместитель директора</w:t>
            </w: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Директор школы</w:t>
            </w:r>
          </w:p>
        </w:tc>
      </w:tr>
      <w:tr w:rsidR="00806886" w:rsidRPr="0035025F">
        <w:tc>
          <w:tcPr>
            <w:tcW w:w="771" w:type="dxa"/>
          </w:tcPr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3.</w:t>
            </w:r>
          </w:p>
        </w:tc>
        <w:tc>
          <w:tcPr>
            <w:tcW w:w="1598" w:type="dxa"/>
          </w:tcPr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Ноябрь</w:t>
            </w:r>
          </w:p>
        </w:tc>
        <w:tc>
          <w:tcPr>
            <w:tcW w:w="7262" w:type="dxa"/>
          </w:tcPr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1.Особенности подросткового возраста.Предотвращение отчужденности между родителями и детьми. (применять самооценку).</w:t>
            </w:r>
          </w:p>
          <w:p w:rsidR="00806886" w:rsidRPr="0063724C" w:rsidRDefault="00806886" w:rsidP="00A4659F">
            <w:pPr>
              <w:numPr>
                <w:ilvl w:val="0"/>
                <w:numId w:val="5"/>
              </w:numPr>
              <w:tabs>
                <w:tab w:val="right" w:pos="1560"/>
              </w:tabs>
              <w:ind w:left="851" w:right="1044" w:firstLine="0"/>
              <w:jc w:val="center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2.Учебная дисциплина и её значение в жизни подростка. Мастер - класс</w:t>
            </w:r>
          </w:p>
        </w:tc>
        <w:tc>
          <w:tcPr>
            <w:tcW w:w="4536" w:type="dxa"/>
          </w:tcPr>
          <w:p w:rsidR="00806886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психолог</w:t>
            </w:r>
          </w:p>
          <w:p w:rsidR="00806886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</w:p>
        </w:tc>
      </w:tr>
      <w:tr w:rsidR="00806886" w:rsidRPr="0035025F">
        <w:tc>
          <w:tcPr>
            <w:tcW w:w="771" w:type="dxa"/>
          </w:tcPr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4.</w:t>
            </w:r>
          </w:p>
        </w:tc>
        <w:tc>
          <w:tcPr>
            <w:tcW w:w="1598" w:type="dxa"/>
          </w:tcPr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Февраль</w:t>
            </w:r>
          </w:p>
        </w:tc>
        <w:tc>
          <w:tcPr>
            <w:tcW w:w="7262" w:type="dxa"/>
          </w:tcPr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1. О проведении административных контрольных работ.</w:t>
            </w: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2. Гиперактивный ребенок: как с ним справиться, как ему помочь;</w:t>
            </w: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3. Поговорим о правильном питании</w:t>
            </w: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4. Информация директора школы о текущей жизни школьного коллектива.</w:t>
            </w:r>
          </w:p>
        </w:tc>
        <w:tc>
          <w:tcPr>
            <w:tcW w:w="4536" w:type="dxa"/>
          </w:tcPr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Заместитель директора.</w:t>
            </w: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Педагог-психолог</w:t>
            </w: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Социальный педагог</w:t>
            </w: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Директор школы</w:t>
            </w:r>
          </w:p>
        </w:tc>
      </w:tr>
      <w:tr w:rsidR="00806886" w:rsidRPr="0035025F">
        <w:tc>
          <w:tcPr>
            <w:tcW w:w="771" w:type="dxa"/>
          </w:tcPr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5.</w:t>
            </w:r>
          </w:p>
        </w:tc>
        <w:tc>
          <w:tcPr>
            <w:tcW w:w="1598" w:type="dxa"/>
          </w:tcPr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Май</w:t>
            </w:r>
          </w:p>
        </w:tc>
        <w:tc>
          <w:tcPr>
            <w:tcW w:w="7262" w:type="dxa"/>
          </w:tcPr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1. Обсуждение учебного плана на 2021--2022 учебный год.</w:t>
            </w: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2. Организация летней оздоровительной кампании;</w:t>
            </w: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3. Здоровый образ жизни семьи – залог полноценного физического и психического здоровья ребенка;</w:t>
            </w: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4. Ответственность несовершеннолетних и родителей за совершение правонарушений.</w:t>
            </w: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5. Информация директора школы о текущей жизни школьного коллектива.</w:t>
            </w:r>
          </w:p>
        </w:tc>
        <w:tc>
          <w:tcPr>
            <w:tcW w:w="4536" w:type="dxa"/>
          </w:tcPr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Заместитель директора</w:t>
            </w: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Заместитель директора школы</w:t>
            </w: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Педагог- психолог, социальный педагог</w:t>
            </w: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Представитель ПДН</w:t>
            </w: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</w:p>
          <w:p w:rsidR="00806886" w:rsidRPr="0035025F" w:rsidRDefault="00806886" w:rsidP="00A4659F">
            <w:pPr>
              <w:tabs>
                <w:tab w:val="right" w:pos="1560"/>
              </w:tabs>
              <w:ind w:left="851" w:right="1044"/>
              <w:rPr>
                <w:sz w:val="24"/>
                <w:szCs w:val="24"/>
              </w:rPr>
            </w:pPr>
            <w:r w:rsidRPr="0035025F">
              <w:rPr>
                <w:sz w:val="24"/>
                <w:szCs w:val="24"/>
              </w:rPr>
              <w:t>Директор школы</w:t>
            </w:r>
          </w:p>
        </w:tc>
      </w:tr>
    </w:tbl>
    <w:p w:rsidR="00806886" w:rsidRPr="00E84ECB" w:rsidRDefault="00806886" w:rsidP="00A4659F">
      <w:pPr>
        <w:tabs>
          <w:tab w:val="right" w:pos="1560"/>
        </w:tabs>
        <w:spacing w:before="30" w:after="30"/>
        <w:ind w:left="851" w:right="1044"/>
        <w:jc w:val="center"/>
        <w:rPr>
          <w:b/>
          <w:bCs/>
          <w:sz w:val="28"/>
          <w:szCs w:val="28"/>
          <w:shd w:val="clear" w:color="auto" w:fill="FFFFFF"/>
        </w:rPr>
      </w:pPr>
      <w:r w:rsidRPr="00E84ECB">
        <w:rPr>
          <w:b/>
          <w:bCs/>
          <w:sz w:val="28"/>
          <w:szCs w:val="28"/>
          <w:shd w:val="clear" w:color="auto" w:fill="FFFFFF"/>
        </w:rPr>
        <w:t>План</w:t>
      </w:r>
    </w:p>
    <w:p w:rsidR="00806886" w:rsidRPr="00E84ECB" w:rsidRDefault="00806886" w:rsidP="00A4659F">
      <w:pPr>
        <w:tabs>
          <w:tab w:val="right" w:pos="1560"/>
        </w:tabs>
        <w:spacing w:before="30" w:after="30"/>
        <w:ind w:left="851" w:right="1044"/>
        <w:jc w:val="center"/>
        <w:rPr>
          <w:b/>
          <w:bCs/>
          <w:sz w:val="28"/>
          <w:szCs w:val="28"/>
          <w:shd w:val="clear" w:color="auto" w:fill="FFFFFF"/>
        </w:rPr>
      </w:pPr>
      <w:r w:rsidRPr="00E84ECB">
        <w:rPr>
          <w:b/>
          <w:bCs/>
          <w:sz w:val="28"/>
          <w:szCs w:val="28"/>
          <w:shd w:val="clear" w:color="auto" w:fill="FFFFFF"/>
        </w:rPr>
        <w:t>работы общешкольного родительского комитета</w:t>
      </w:r>
    </w:p>
    <w:p w:rsidR="00806886" w:rsidRPr="00E84ECB" w:rsidRDefault="00806886" w:rsidP="00A4659F">
      <w:pPr>
        <w:tabs>
          <w:tab w:val="right" w:pos="1560"/>
        </w:tabs>
        <w:spacing w:before="30" w:after="30"/>
        <w:ind w:left="851" w:right="1044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на 2020 </w:t>
      </w:r>
      <w:r w:rsidRPr="00E84ECB">
        <w:rPr>
          <w:b/>
          <w:bCs/>
          <w:sz w:val="28"/>
          <w:szCs w:val="28"/>
          <w:shd w:val="clear" w:color="auto" w:fill="FFFFFF"/>
        </w:rPr>
        <w:t>-</w:t>
      </w:r>
      <w:r>
        <w:rPr>
          <w:b/>
          <w:bCs/>
          <w:sz w:val="28"/>
          <w:szCs w:val="28"/>
          <w:shd w:val="clear" w:color="auto" w:fill="FFFFFF"/>
        </w:rPr>
        <w:t>2021</w:t>
      </w:r>
      <w:r w:rsidRPr="00E84ECB">
        <w:rPr>
          <w:b/>
          <w:bCs/>
          <w:sz w:val="28"/>
          <w:szCs w:val="28"/>
          <w:shd w:val="clear" w:color="auto" w:fill="FFFFFF"/>
        </w:rPr>
        <w:t xml:space="preserve"> учебный год</w:t>
      </w:r>
    </w:p>
    <w:p w:rsidR="00806886" w:rsidRPr="00E84ECB" w:rsidRDefault="00806886" w:rsidP="00A4659F">
      <w:pPr>
        <w:tabs>
          <w:tab w:val="right" w:pos="1560"/>
        </w:tabs>
        <w:spacing w:before="30" w:after="30"/>
        <w:ind w:left="851" w:right="1044"/>
        <w:jc w:val="center"/>
        <w:rPr>
          <w:sz w:val="28"/>
          <w:szCs w:val="28"/>
          <w:shd w:val="clear" w:color="auto" w:fill="FFFFFF"/>
        </w:rPr>
      </w:pP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  <w:shd w:val="clear" w:color="auto" w:fill="FFFFFF"/>
        </w:rPr>
      </w:pPr>
      <w:r w:rsidRPr="00E84ECB">
        <w:rPr>
          <w:b/>
          <w:bCs/>
          <w:sz w:val="28"/>
          <w:szCs w:val="28"/>
          <w:shd w:val="clear" w:color="auto" w:fill="FFFFFF"/>
        </w:rPr>
        <w:t>Цель:</w:t>
      </w:r>
    </w:p>
    <w:p w:rsidR="00806886" w:rsidRPr="00E84ECB" w:rsidRDefault="00806886" w:rsidP="00A4659F">
      <w:pPr>
        <w:numPr>
          <w:ilvl w:val="0"/>
          <w:numId w:val="6"/>
        </w:numPr>
        <w:tabs>
          <w:tab w:val="right" w:pos="1560"/>
        </w:tabs>
        <w:ind w:left="851" w:right="1044" w:firstLine="0"/>
        <w:rPr>
          <w:sz w:val="28"/>
          <w:szCs w:val="28"/>
          <w:shd w:val="clear" w:color="auto" w:fill="FFFFFF"/>
        </w:rPr>
      </w:pPr>
      <w:r w:rsidRPr="00E84ECB">
        <w:rPr>
          <w:sz w:val="28"/>
          <w:szCs w:val="28"/>
          <w:shd w:val="clear" w:color="auto" w:fill="FFFFFF"/>
        </w:rPr>
        <w:t>Создание условий для вооружения  родителей определённым минимумом педагогических знаний, оказания им помощи в организации педагогического самообразования, в выработке умений и навыков по воспитанию детей, привлечение родителей к активному взаимодействию со школой и общественностью.</w:t>
      </w: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  <w:shd w:val="clear" w:color="auto" w:fill="FFFFFF"/>
        </w:rPr>
      </w:pPr>
      <w:r w:rsidRPr="00E84ECB">
        <w:rPr>
          <w:b/>
          <w:bCs/>
          <w:sz w:val="28"/>
          <w:szCs w:val="28"/>
          <w:shd w:val="clear" w:color="auto" w:fill="FFFFFF"/>
        </w:rPr>
        <w:t>Задачи:</w:t>
      </w:r>
    </w:p>
    <w:p w:rsidR="00806886" w:rsidRPr="00E84ECB" w:rsidRDefault="00806886" w:rsidP="00A4659F">
      <w:pPr>
        <w:numPr>
          <w:ilvl w:val="0"/>
          <w:numId w:val="7"/>
        </w:numPr>
        <w:tabs>
          <w:tab w:val="right" w:pos="1560"/>
        </w:tabs>
        <w:ind w:left="851" w:right="1044" w:firstLine="0"/>
        <w:rPr>
          <w:sz w:val="28"/>
          <w:szCs w:val="28"/>
          <w:shd w:val="clear" w:color="auto" w:fill="FFFFFF"/>
        </w:rPr>
      </w:pPr>
      <w:r w:rsidRPr="00E84ECB">
        <w:rPr>
          <w:sz w:val="28"/>
          <w:szCs w:val="28"/>
          <w:shd w:val="clear" w:color="auto" w:fill="FFFFFF"/>
        </w:rPr>
        <w:t>Организация родительского  всеобуча</w:t>
      </w:r>
    </w:p>
    <w:p w:rsidR="00806886" w:rsidRPr="00E84ECB" w:rsidRDefault="00806886" w:rsidP="00A4659F">
      <w:pPr>
        <w:numPr>
          <w:ilvl w:val="0"/>
          <w:numId w:val="7"/>
        </w:numPr>
        <w:tabs>
          <w:tab w:val="right" w:pos="1560"/>
        </w:tabs>
        <w:spacing w:before="100" w:beforeAutospacing="1" w:after="100" w:afterAutospacing="1"/>
        <w:ind w:left="851" w:right="1044" w:firstLine="0"/>
        <w:rPr>
          <w:sz w:val="28"/>
          <w:szCs w:val="28"/>
          <w:shd w:val="clear" w:color="auto" w:fill="FFFFFF"/>
        </w:rPr>
      </w:pPr>
      <w:r w:rsidRPr="00E84ECB">
        <w:rPr>
          <w:sz w:val="28"/>
          <w:szCs w:val="28"/>
          <w:shd w:val="clear" w:color="auto" w:fill="FFFFFF"/>
        </w:rPr>
        <w:t>Организация работы родительских комитетов классов и школы.</w:t>
      </w:r>
    </w:p>
    <w:p w:rsidR="00806886" w:rsidRPr="00E84ECB" w:rsidRDefault="00806886" w:rsidP="00A4659F">
      <w:pPr>
        <w:numPr>
          <w:ilvl w:val="0"/>
          <w:numId w:val="7"/>
        </w:numPr>
        <w:tabs>
          <w:tab w:val="right" w:pos="1560"/>
        </w:tabs>
        <w:spacing w:before="100" w:beforeAutospacing="1" w:after="100" w:afterAutospacing="1"/>
        <w:ind w:left="851" w:right="1044" w:firstLine="0"/>
        <w:rPr>
          <w:sz w:val="28"/>
          <w:szCs w:val="28"/>
          <w:shd w:val="clear" w:color="auto" w:fill="FFFFFF"/>
        </w:rPr>
      </w:pPr>
      <w:r w:rsidRPr="00E84ECB">
        <w:rPr>
          <w:sz w:val="28"/>
          <w:szCs w:val="28"/>
          <w:shd w:val="clear" w:color="auto" w:fill="FFFFFF"/>
        </w:rPr>
        <w:t>Организация взаимодействия с государственными и общественными организациями.</w:t>
      </w:r>
    </w:p>
    <w:p w:rsidR="00806886" w:rsidRPr="00E84ECB" w:rsidRDefault="00806886" w:rsidP="00A4659F">
      <w:pPr>
        <w:numPr>
          <w:ilvl w:val="0"/>
          <w:numId w:val="7"/>
        </w:numPr>
        <w:tabs>
          <w:tab w:val="right" w:pos="1560"/>
        </w:tabs>
        <w:spacing w:before="100" w:beforeAutospacing="1" w:after="100" w:afterAutospacing="1"/>
        <w:ind w:left="851" w:right="1044" w:firstLine="0"/>
        <w:rPr>
          <w:sz w:val="28"/>
          <w:szCs w:val="28"/>
          <w:shd w:val="clear" w:color="auto" w:fill="FFFFFF"/>
        </w:rPr>
      </w:pPr>
      <w:r w:rsidRPr="00E84ECB">
        <w:rPr>
          <w:sz w:val="28"/>
          <w:szCs w:val="28"/>
          <w:shd w:val="clear" w:color="auto" w:fill="FFFFFF"/>
        </w:rPr>
        <w:t>Организация работы классного руководителя по сплочению родительского коллектива, выявление проблемных семей, семей, нуждающихся в помощи.</w:t>
      </w:r>
    </w:p>
    <w:p w:rsidR="00806886" w:rsidRPr="00E84ECB" w:rsidRDefault="00806886" w:rsidP="00A4659F">
      <w:pPr>
        <w:numPr>
          <w:ilvl w:val="0"/>
          <w:numId w:val="7"/>
        </w:numPr>
        <w:tabs>
          <w:tab w:val="right" w:pos="1560"/>
        </w:tabs>
        <w:spacing w:before="100" w:beforeAutospacing="1" w:after="100" w:afterAutospacing="1"/>
        <w:ind w:left="851" w:right="1044" w:firstLine="0"/>
        <w:rPr>
          <w:sz w:val="28"/>
          <w:szCs w:val="28"/>
          <w:shd w:val="clear" w:color="auto" w:fill="FFFFFF"/>
        </w:rPr>
      </w:pPr>
      <w:r w:rsidRPr="00E84ECB">
        <w:rPr>
          <w:sz w:val="28"/>
          <w:szCs w:val="28"/>
          <w:shd w:val="clear" w:color="auto" w:fill="FFFFFF"/>
        </w:rPr>
        <w:t>Пропаганда здорового образа жизни.</w:t>
      </w:r>
    </w:p>
    <w:p w:rsidR="00806886" w:rsidRPr="00E84ECB" w:rsidRDefault="00806886" w:rsidP="00A4659F">
      <w:pPr>
        <w:numPr>
          <w:ilvl w:val="0"/>
          <w:numId w:val="7"/>
        </w:numPr>
        <w:tabs>
          <w:tab w:val="right" w:pos="1560"/>
        </w:tabs>
        <w:spacing w:before="100" w:beforeAutospacing="1" w:after="100" w:afterAutospacing="1"/>
        <w:ind w:left="851" w:right="1044" w:firstLine="0"/>
        <w:rPr>
          <w:sz w:val="28"/>
          <w:szCs w:val="28"/>
          <w:shd w:val="clear" w:color="auto" w:fill="FFFFFF"/>
        </w:rPr>
      </w:pPr>
      <w:r w:rsidRPr="00E84ECB">
        <w:rPr>
          <w:sz w:val="28"/>
          <w:szCs w:val="28"/>
          <w:shd w:val="clear" w:color="auto" w:fill="FFFFFF"/>
        </w:rPr>
        <w:t>Включения семьи и общественности в учебно-воспитательный процесс.</w:t>
      </w:r>
    </w:p>
    <w:p w:rsidR="00806886" w:rsidRPr="00E84ECB" w:rsidRDefault="00806886" w:rsidP="00A4659F">
      <w:pPr>
        <w:numPr>
          <w:ilvl w:val="0"/>
          <w:numId w:val="7"/>
        </w:numPr>
        <w:tabs>
          <w:tab w:val="right" w:pos="1560"/>
        </w:tabs>
        <w:ind w:left="851" w:right="1044" w:firstLine="0"/>
        <w:jc w:val="center"/>
        <w:rPr>
          <w:sz w:val="28"/>
          <w:szCs w:val="28"/>
          <w:shd w:val="clear" w:color="auto" w:fill="FFFFFF"/>
        </w:rPr>
      </w:pPr>
      <w:r w:rsidRPr="00E84ECB">
        <w:rPr>
          <w:sz w:val="28"/>
          <w:szCs w:val="28"/>
          <w:shd w:val="clear" w:color="auto" w:fill="FFFFFF"/>
        </w:rPr>
        <w:t>Предупреждение и разрешение конфликтных ситуаций.</w:t>
      </w: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  <w:shd w:val="clear" w:color="auto" w:fill="FFFFFF"/>
        </w:rPr>
      </w:pPr>
      <w:r w:rsidRPr="00E84ECB">
        <w:rPr>
          <w:b/>
          <w:bCs/>
          <w:sz w:val="28"/>
          <w:szCs w:val="28"/>
          <w:shd w:val="clear" w:color="auto" w:fill="FFFFFF"/>
        </w:rPr>
        <w:t>Направления деятельности:</w:t>
      </w:r>
    </w:p>
    <w:p w:rsidR="00806886" w:rsidRPr="00E84ECB" w:rsidRDefault="00806886" w:rsidP="00A4659F">
      <w:pPr>
        <w:numPr>
          <w:ilvl w:val="0"/>
          <w:numId w:val="8"/>
        </w:numPr>
        <w:tabs>
          <w:tab w:val="right" w:pos="1560"/>
        </w:tabs>
        <w:ind w:left="851" w:right="1044" w:firstLine="0"/>
        <w:rPr>
          <w:sz w:val="28"/>
          <w:szCs w:val="28"/>
          <w:shd w:val="clear" w:color="auto" w:fill="FFFFFF"/>
        </w:rPr>
      </w:pPr>
      <w:r w:rsidRPr="00E84ECB">
        <w:rPr>
          <w:sz w:val="28"/>
          <w:szCs w:val="28"/>
          <w:shd w:val="clear" w:color="auto" w:fill="FFFFFF"/>
        </w:rPr>
        <w:t>Диагностика семьи.</w:t>
      </w:r>
    </w:p>
    <w:p w:rsidR="00806886" w:rsidRPr="00E84ECB" w:rsidRDefault="00806886" w:rsidP="00A4659F">
      <w:pPr>
        <w:numPr>
          <w:ilvl w:val="0"/>
          <w:numId w:val="8"/>
        </w:numPr>
        <w:tabs>
          <w:tab w:val="right" w:pos="1560"/>
        </w:tabs>
        <w:spacing w:before="100" w:beforeAutospacing="1" w:after="100" w:afterAutospacing="1"/>
        <w:ind w:left="851" w:right="1044" w:firstLine="0"/>
        <w:rPr>
          <w:sz w:val="28"/>
          <w:szCs w:val="28"/>
          <w:shd w:val="clear" w:color="auto" w:fill="FFFFFF"/>
        </w:rPr>
      </w:pPr>
      <w:r w:rsidRPr="00E84ECB">
        <w:rPr>
          <w:sz w:val="28"/>
          <w:szCs w:val="28"/>
          <w:shd w:val="clear" w:color="auto" w:fill="FFFFFF"/>
        </w:rPr>
        <w:t>Взаимоотношения с родителями обучающихся.</w:t>
      </w:r>
    </w:p>
    <w:p w:rsidR="00806886" w:rsidRPr="00E84ECB" w:rsidRDefault="00806886" w:rsidP="00A4659F">
      <w:pPr>
        <w:numPr>
          <w:ilvl w:val="0"/>
          <w:numId w:val="8"/>
        </w:numPr>
        <w:tabs>
          <w:tab w:val="right" w:pos="1560"/>
        </w:tabs>
        <w:spacing w:before="100" w:beforeAutospacing="1" w:after="100" w:afterAutospacing="1"/>
        <w:ind w:left="851" w:right="1044" w:firstLine="0"/>
        <w:rPr>
          <w:sz w:val="28"/>
          <w:szCs w:val="28"/>
          <w:shd w:val="clear" w:color="auto" w:fill="FFFFFF"/>
        </w:rPr>
      </w:pPr>
      <w:r w:rsidRPr="00E84ECB">
        <w:rPr>
          <w:sz w:val="28"/>
          <w:szCs w:val="28"/>
          <w:shd w:val="clear" w:color="auto" w:fill="FFFFFF"/>
        </w:rPr>
        <w:t>Работа с нестандартными семьями (многодетными, неполными, неблагополучными) через администрацию школы, инспектора ОДН.</w:t>
      </w:r>
    </w:p>
    <w:p w:rsidR="00806886" w:rsidRPr="00E84ECB" w:rsidRDefault="00806886" w:rsidP="00A4659F">
      <w:pPr>
        <w:numPr>
          <w:ilvl w:val="0"/>
          <w:numId w:val="8"/>
        </w:numPr>
        <w:tabs>
          <w:tab w:val="right" w:pos="1560"/>
        </w:tabs>
        <w:spacing w:before="100" w:beforeAutospacing="1" w:after="100" w:afterAutospacing="1"/>
        <w:ind w:left="851" w:right="1044" w:firstLine="0"/>
        <w:rPr>
          <w:sz w:val="28"/>
          <w:szCs w:val="28"/>
          <w:shd w:val="clear" w:color="auto" w:fill="FFFFFF"/>
        </w:rPr>
      </w:pPr>
      <w:r w:rsidRPr="00E84ECB">
        <w:rPr>
          <w:sz w:val="28"/>
          <w:szCs w:val="28"/>
          <w:shd w:val="clear" w:color="auto" w:fill="FFFFFF"/>
        </w:rPr>
        <w:t>Организация полезного досуга.</w:t>
      </w:r>
    </w:p>
    <w:p w:rsidR="00806886" w:rsidRPr="00E84ECB" w:rsidRDefault="00806886" w:rsidP="00A4659F">
      <w:pPr>
        <w:numPr>
          <w:ilvl w:val="0"/>
          <w:numId w:val="8"/>
        </w:numPr>
        <w:tabs>
          <w:tab w:val="right" w:pos="1560"/>
        </w:tabs>
        <w:spacing w:before="100" w:beforeAutospacing="1" w:after="100" w:afterAutospacing="1"/>
        <w:ind w:left="851" w:right="1044" w:firstLine="0"/>
        <w:rPr>
          <w:sz w:val="28"/>
          <w:szCs w:val="28"/>
          <w:shd w:val="clear" w:color="auto" w:fill="FFFFFF"/>
        </w:rPr>
      </w:pPr>
      <w:r w:rsidRPr="00E84ECB">
        <w:rPr>
          <w:sz w:val="28"/>
          <w:szCs w:val="28"/>
          <w:shd w:val="clear" w:color="auto" w:fill="FFFFFF"/>
        </w:rPr>
        <w:t>Регулярное проведение родительских собраний.</w:t>
      </w:r>
    </w:p>
    <w:p w:rsidR="00806886" w:rsidRPr="00E84ECB" w:rsidRDefault="00806886" w:rsidP="00A4659F">
      <w:pPr>
        <w:numPr>
          <w:ilvl w:val="0"/>
          <w:numId w:val="8"/>
        </w:numPr>
        <w:tabs>
          <w:tab w:val="right" w:pos="1560"/>
        </w:tabs>
        <w:spacing w:before="100" w:beforeAutospacing="1" w:after="100" w:afterAutospacing="1"/>
        <w:ind w:left="851" w:right="1044" w:firstLine="0"/>
        <w:rPr>
          <w:sz w:val="28"/>
          <w:szCs w:val="28"/>
          <w:shd w:val="clear" w:color="auto" w:fill="FFFFFF"/>
        </w:rPr>
      </w:pPr>
      <w:r w:rsidRPr="00E84ECB">
        <w:rPr>
          <w:sz w:val="28"/>
          <w:szCs w:val="28"/>
          <w:shd w:val="clear" w:color="auto" w:fill="FFFFFF"/>
        </w:rPr>
        <w:t>Индивидуальные и групповые консультации.</w:t>
      </w:r>
    </w:p>
    <w:p w:rsidR="00806886" w:rsidRPr="00E84ECB" w:rsidRDefault="00806886" w:rsidP="00A4659F">
      <w:pPr>
        <w:numPr>
          <w:ilvl w:val="0"/>
          <w:numId w:val="8"/>
        </w:numPr>
        <w:tabs>
          <w:tab w:val="right" w:pos="1560"/>
        </w:tabs>
        <w:spacing w:before="100" w:beforeAutospacing="1" w:after="100" w:afterAutospacing="1"/>
        <w:ind w:left="851" w:right="1044" w:firstLine="0"/>
        <w:rPr>
          <w:sz w:val="28"/>
          <w:szCs w:val="28"/>
          <w:shd w:val="clear" w:color="auto" w:fill="FFFFFF"/>
        </w:rPr>
      </w:pPr>
      <w:r w:rsidRPr="00E84ECB">
        <w:rPr>
          <w:sz w:val="28"/>
          <w:szCs w:val="28"/>
          <w:shd w:val="clear" w:color="auto" w:fill="FFFFFF"/>
        </w:rPr>
        <w:t>Привлечение родителей к сотрудничеству по всем направлениям деятельности школы.</w:t>
      </w:r>
    </w:p>
    <w:p w:rsidR="00806886" w:rsidRPr="00E84ECB" w:rsidRDefault="00806886" w:rsidP="00A4659F">
      <w:pPr>
        <w:numPr>
          <w:ilvl w:val="0"/>
          <w:numId w:val="8"/>
        </w:numPr>
        <w:tabs>
          <w:tab w:val="right" w:pos="1560"/>
        </w:tabs>
        <w:ind w:left="851" w:right="1044" w:firstLine="0"/>
        <w:rPr>
          <w:sz w:val="28"/>
          <w:szCs w:val="28"/>
          <w:shd w:val="clear" w:color="auto" w:fill="FFFFFF"/>
        </w:rPr>
      </w:pPr>
      <w:r w:rsidRPr="00E84ECB">
        <w:rPr>
          <w:sz w:val="28"/>
          <w:szCs w:val="28"/>
          <w:shd w:val="clear" w:color="auto" w:fill="FFFFFF"/>
        </w:rPr>
        <w:t>Организация взаимного творчества.</w:t>
      </w: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  <w:shd w:val="clear" w:color="auto" w:fill="FFFFFF"/>
        </w:rPr>
      </w:pPr>
      <w:r w:rsidRPr="00E84ECB">
        <w:rPr>
          <w:b/>
          <w:bCs/>
          <w:sz w:val="28"/>
          <w:szCs w:val="28"/>
          <w:shd w:val="clear" w:color="auto" w:fill="FFFFFF"/>
        </w:rPr>
        <w:t>Критерии эффективности:</w:t>
      </w:r>
    </w:p>
    <w:p w:rsidR="00806886" w:rsidRPr="006C267F" w:rsidRDefault="00806886" w:rsidP="00A4659F">
      <w:pPr>
        <w:pStyle w:val="ListParagraph"/>
        <w:numPr>
          <w:ilvl w:val="0"/>
          <w:numId w:val="21"/>
        </w:numPr>
        <w:tabs>
          <w:tab w:val="right" w:pos="1560"/>
        </w:tabs>
        <w:spacing w:before="30" w:after="30"/>
        <w:ind w:left="851" w:right="1044" w:firstLine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начальной школе -</w:t>
      </w:r>
      <w:r w:rsidRPr="006C267F">
        <w:rPr>
          <w:sz w:val="28"/>
          <w:szCs w:val="28"/>
          <w:shd w:val="clear" w:color="auto" w:fill="FFFFFF"/>
        </w:rPr>
        <w:t xml:space="preserve"> сформированность положительного отношения к школе, престижность ее восприятия, уважительное отношение к педагогическому коллективу.</w:t>
      </w:r>
    </w:p>
    <w:p w:rsidR="00806886" w:rsidRPr="006C267F" w:rsidRDefault="00806886" w:rsidP="00A4659F">
      <w:pPr>
        <w:pStyle w:val="ListParagraph"/>
        <w:numPr>
          <w:ilvl w:val="0"/>
          <w:numId w:val="21"/>
        </w:numPr>
        <w:tabs>
          <w:tab w:val="right" w:pos="1560"/>
        </w:tabs>
        <w:spacing w:before="30" w:after="30"/>
        <w:ind w:left="851" w:right="1044" w:firstLine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среднем и старшем звене -</w:t>
      </w:r>
      <w:r w:rsidRPr="006C267F">
        <w:rPr>
          <w:sz w:val="28"/>
          <w:szCs w:val="28"/>
          <w:shd w:val="clear" w:color="auto" w:fill="FFFFFF"/>
        </w:rPr>
        <w:t xml:space="preserve"> сформированность понимания сильных и слабых сторон ребенка, уважительное отношение к ребенку как личности и гордость за его достижения в саморазвитии.</w:t>
      </w:r>
    </w:p>
    <w:p w:rsidR="00806886" w:rsidRPr="00E84ECB" w:rsidRDefault="00806886" w:rsidP="00A4659F">
      <w:pPr>
        <w:tabs>
          <w:tab w:val="right" w:pos="1560"/>
        </w:tabs>
        <w:spacing w:before="30" w:after="30"/>
        <w:ind w:left="851" w:right="1044"/>
        <w:jc w:val="center"/>
        <w:rPr>
          <w:sz w:val="28"/>
          <w:szCs w:val="28"/>
          <w:shd w:val="clear" w:color="auto" w:fill="FFFFFF"/>
        </w:rPr>
      </w:pPr>
    </w:p>
    <w:tbl>
      <w:tblPr>
        <w:tblW w:w="9889" w:type="dxa"/>
        <w:jc w:val="center"/>
        <w:tblCellMar>
          <w:left w:w="0" w:type="dxa"/>
          <w:right w:w="0" w:type="dxa"/>
        </w:tblCellMar>
        <w:tblLook w:val="00A0"/>
      </w:tblPr>
      <w:tblGrid>
        <w:gridCol w:w="6373"/>
        <w:gridCol w:w="3516"/>
      </w:tblGrid>
      <w:tr w:rsidR="00806886" w:rsidRPr="006C267F">
        <w:trPr>
          <w:jc w:val="center"/>
        </w:trPr>
        <w:tc>
          <w:tcPr>
            <w:tcW w:w="7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Сроки проведения</w:t>
            </w:r>
          </w:p>
        </w:tc>
      </w:tr>
      <w:tr w:rsidR="00806886" w:rsidRPr="006C267F">
        <w:trPr>
          <w:trHeight w:val="408"/>
          <w:jc w:val="center"/>
        </w:trPr>
        <w:tc>
          <w:tcPr>
            <w:tcW w:w="7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Сентябрь</w:t>
            </w: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I . Заседание родительского комитета школы</w:t>
            </w:r>
          </w:p>
          <w:p w:rsidR="00806886" w:rsidRPr="006C267F" w:rsidRDefault="00806886" w:rsidP="00A4659F">
            <w:pPr>
              <w:numPr>
                <w:ilvl w:val="0"/>
                <w:numId w:val="9"/>
              </w:numPr>
              <w:tabs>
                <w:tab w:val="right" w:pos="1560"/>
              </w:tabs>
              <w:spacing w:before="100" w:beforeAutospacing="1" w:after="100" w:afterAutospacing="1"/>
              <w:ind w:left="851" w:right="1044" w:firstLine="0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Ознакомление и обсуждение «Публичного  отчета» о работе</w:t>
            </w:r>
            <w:r>
              <w:rPr>
                <w:sz w:val="24"/>
                <w:szCs w:val="24"/>
              </w:rPr>
              <w:t xml:space="preserve"> МБОУ «Нагорьевская СОШ» за 2019-2020</w:t>
            </w:r>
            <w:r w:rsidRPr="006C267F">
              <w:rPr>
                <w:sz w:val="24"/>
                <w:szCs w:val="24"/>
              </w:rPr>
              <w:t xml:space="preserve"> учебный год.</w:t>
            </w:r>
          </w:p>
          <w:p w:rsidR="00806886" w:rsidRPr="006C267F" w:rsidRDefault="00806886" w:rsidP="00A4659F">
            <w:pPr>
              <w:numPr>
                <w:ilvl w:val="0"/>
                <w:numId w:val="9"/>
              </w:numPr>
              <w:tabs>
                <w:tab w:val="right" w:pos="1560"/>
              </w:tabs>
              <w:spacing w:before="100" w:beforeAutospacing="1" w:after="100" w:afterAutospacing="1"/>
              <w:ind w:left="851" w:right="1044" w:firstLine="0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Утверждение списка, входящих в состав общешкольного родительского комитета.</w:t>
            </w:r>
          </w:p>
          <w:p w:rsidR="00806886" w:rsidRPr="006C267F" w:rsidRDefault="00806886" w:rsidP="00A4659F">
            <w:pPr>
              <w:numPr>
                <w:ilvl w:val="0"/>
                <w:numId w:val="9"/>
              </w:numPr>
              <w:tabs>
                <w:tab w:val="right" w:pos="1560"/>
              </w:tabs>
              <w:spacing w:before="100" w:beforeAutospacing="1" w:after="100" w:afterAutospacing="1"/>
              <w:ind w:left="851" w:right="1044" w:firstLine="0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Выборы председателя и секретаря родительского комитета школы.</w:t>
            </w:r>
          </w:p>
          <w:p w:rsidR="00806886" w:rsidRPr="006C267F" w:rsidRDefault="00806886" w:rsidP="00A4659F">
            <w:pPr>
              <w:numPr>
                <w:ilvl w:val="0"/>
                <w:numId w:val="9"/>
              </w:numPr>
              <w:tabs>
                <w:tab w:val="right" w:pos="1560"/>
              </w:tabs>
              <w:spacing w:before="100" w:beforeAutospacing="1" w:after="100" w:afterAutospacing="1"/>
              <w:ind w:left="851" w:right="1044" w:firstLine="0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Утверждение</w:t>
            </w:r>
            <w:r>
              <w:rPr>
                <w:sz w:val="24"/>
                <w:szCs w:val="24"/>
              </w:rPr>
              <w:t xml:space="preserve">плана  работы на 2020–2021 </w:t>
            </w:r>
            <w:r w:rsidRPr="006C267F">
              <w:rPr>
                <w:sz w:val="24"/>
                <w:szCs w:val="24"/>
              </w:rPr>
              <w:t>учебный год.</w:t>
            </w:r>
          </w:p>
          <w:p w:rsidR="00806886" w:rsidRPr="006C267F" w:rsidRDefault="00806886" w:rsidP="00A4659F">
            <w:pPr>
              <w:numPr>
                <w:ilvl w:val="0"/>
                <w:numId w:val="9"/>
              </w:numPr>
              <w:tabs>
                <w:tab w:val="right" w:pos="1560"/>
              </w:tabs>
              <w:spacing w:before="100" w:beforeAutospacing="1" w:after="100" w:afterAutospacing="1"/>
              <w:ind w:left="851" w:right="1044" w:firstLine="0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Разное.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</w:t>
            </w:r>
            <w:r w:rsidRPr="006C267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</w:t>
            </w:r>
            <w:r w:rsidRPr="006C267F">
              <w:rPr>
                <w:sz w:val="24"/>
                <w:szCs w:val="24"/>
              </w:rPr>
              <w:t>ора</w:t>
            </w: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управляющего Совета школы и председатель родительского комитета</w:t>
            </w: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</w:p>
        </w:tc>
      </w:tr>
      <w:tr w:rsidR="00806886" w:rsidRPr="006C267F">
        <w:trPr>
          <w:trHeight w:val="3251"/>
          <w:jc w:val="center"/>
        </w:trPr>
        <w:tc>
          <w:tcPr>
            <w:tcW w:w="7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Ноябрь</w:t>
            </w: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II заседание родительского комитета школы</w:t>
            </w:r>
          </w:p>
          <w:p w:rsidR="00806886" w:rsidRPr="006C267F" w:rsidRDefault="00806886" w:rsidP="00A4659F">
            <w:pPr>
              <w:numPr>
                <w:ilvl w:val="0"/>
                <w:numId w:val="10"/>
              </w:numPr>
              <w:tabs>
                <w:tab w:val="right" w:pos="1560"/>
              </w:tabs>
              <w:spacing w:before="100" w:beforeAutospacing="1" w:after="100" w:afterAutospacing="1"/>
              <w:ind w:left="851" w:right="1044" w:firstLine="0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Информация о работе кружков в школе и внеурочной деятельно</w:t>
            </w:r>
            <w:r>
              <w:rPr>
                <w:sz w:val="24"/>
                <w:szCs w:val="24"/>
              </w:rPr>
              <w:t xml:space="preserve">сти на ступени начального, </w:t>
            </w:r>
            <w:r w:rsidRPr="006C267F">
              <w:rPr>
                <w:sz w:val="24"/>
                <w:szCs w:val="24"/>
              </w:rPr>
              <w:t>основного</w:t>
            </w:r>
            <w:r>
              <w:rPr>
                <w:sz w:val="24"/>
                <w:szCs w:val="24"/>
              </w:rPr>
              <w:t xml:space="preserve"> и общего </w:t>
            </w:r>
            <w:r w:rsidRPr="006C267F">
              <w:rPr>
                <w:sz w:val="24"/>
                <w:szCs w:val="24"/>
              </w:rPr>
              <w:t xml:space="preserve"> образования. Занятость учащихся во внеурочное время.</w:t>
            </w:r>
          </w:p>
          <w:p w:rsidR="00806886" w:rsidRPr="006C267F" w:rsidRDefault="00806886" w:rsidP="00A4659F">
            <w:pPr>
              <w:numPr>
                <w:ilvl w:val="0"/>
                <w:numId w:val="10"/>
              </w:numPr>
              <w:tabs>
                <w:tab w:val="right" w:pos="1560"/>
              </w:tabs>
              <w:spacing w:before="100" w:beforeAutospacing="1" w:after="100" w:afterAutospacing="1"/>
              <w:ind w:left="851" w:right="104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школы полного дня</w:t>
            </w:r>
          </w:p>
          <w:p w:rsidR="00806886" w:rsidRPr="006C267F" w:rsidRDefault="00806886" w:rsidP="00A4659F">
            <w:pPr>
              <w:numPr>
                <w:ilvl w:val="0"/>
                <w:numId w:val="10"/>
              </w:numPr>
              <w:tabs>
                <w:tab w:val="right" w:pos="1560"/>
              </w:tabs>
              <w:spacing w:before="100" w:beforeAutospacing="1" w:after="100" w:afterAutospacing="1"/>
              <w:ind w:left="851" w:right="1044" w:firstLine="0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Участие родительского комитета в мониторинге «Уровень удовлетворённости родителей работой школы».</w:t>
            </w:r>
          </w:p>
          <w:p w:rsidR="00806886" w:rsidRPr="006C267F" w:rsidRDefault="00806886" w:rsidP="00A4659F">
            <w:pPr>
              <w:numPr>
                <w:ilvl w:val="0"/>
                <w:numId w:val="10"/>
              </w:numPr>
              <w:tabs>
                <w:tab w:val="right" w:pos="1560"/>
              </w:tabs>
              <w:spacing w:before="100" w:beforeAutospacing="1" w:after="100" w:afterAutospacing="1"/>
              <w:ind w:left="851" w:right="1044" w:firstLine="0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Подготовка к новогодним праздникам.</w:t>
            </w:r>
          </w:p>
          <w:p w:rsidR="00806886" w:rsidRPr="006C267F" w:rsidRDefault="00806886" w:rsidP="00A4659F">
            <w:pPr>
              <w:numPr>
                <w:ilvl w:val="0"/>
                <w:numId w:val="10"/>
              </w:numPr>
              <w:tabs>
                <w:tab w:val="right" w:pos="1560"/>
              </w:tabs>
              <w:spacing w:before="100" w:beforeAutospacing="1" w:after="100" w:afterAutospacing="1"/>
              <w:ind w:left="851" w:right="1044" w:firstLine="0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Разное.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Заместитель директора</w:t>
            </w: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Директор школы</w:t>
            </w: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Заместитель директора школы</w:t>
            </w:r>
          </w:p>
          <w:p w:rsidR="00806886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Старший вожатый</w:t>
            </w: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806886" w:rsidRPr="006C267F">
        <w:trPr>
          <w:trHeight w:val="405"/>
          <w:jc w:val="center"/>
        </w:trPr>
        <w:tc>
          <w:tcPr>
            <w:tcW w:w="7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Январь</w:t>
            </w: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III Заседание родительского комитета школы</w:t>
            </w:r>
          </w:p>
          <w:p w:rsidR="00806886" w:rsidRPr="006C267F" w:rsidRDefault="00806886" w:rsidP="00A4659F">
            <w:pPr>
              <w:numPr>
                <w:ilvl w:val="0"/>
                <w:numId w:val="11"/>
              </w:numPr>
              <w:tabs>
                <w:tab w:val="right" w:pos="1560"/>
              </w:tabs>
              <w:spacing w:before="100" w:beforeAutospacing="1" w:after="100" w:afterAutospacing="1"/>
              <w:ind w:left="851" w:right="1044" w:firstLine="0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Проведение лекции «Ситуация спора и дискуссия в семье».</w:t>
            </w:r>
          </w:p>
          <w:p w:rsidR="00806886" w:rsidRPr="006C267F" w:rsidRDefault="00806886" w:rsidP="00A4659F">
            <w:pPr>
              <w:numPr>
                <w:ilvl w:val="0"/>
                <w:numId w:val="11"/>
              </w:numPr>
              <w:tabs>
                <w:tab w:val="right" w:pos="1560"/>
              </w:tabs>
              <w:spacing w:before="100" w:beforeAutospacing="1" w:after="100" w:afterAutospacing="1"/>
              <w:ind w:left="851" w:right="1044" w:firstLine="0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Приглашение родителей, уклоняющихся от воспитания детей.</w:t>
            </w:r>
          </w:p>
          <w:p w:rsidR="00806886" w:rsidRPr="006C267F" w:rsidRDefault="00806886" w:rsidP="00A4659F">
            <w:pPr>
              <w:numPr>
                <w:ilvl w:val="0"/>
                <w:numId w:val="11"/>
              </w:numPr>
              <w:tabs>
                <w:tab w:val="right" w:pos="1560"/>
              </w:tabs>
              <w:spacing w:before="100" w:beforeAutospacing="1" w:after="100" w:afterAutospacing="1"/>
              <w:ind w:left="851" w:right="1044" w:firstLine="0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Профилактика правонарушений школьниками. Роль классных родительских комитетов в данной работе.</w:t>
            </w:r>
          </w:p>
          <w:p w:rsidR="00806886" w:rsidRPr="006C267F" w:rsidRDefault="00806886" w:rsidP="00A4659F">
            <w:pPr>
              <w:numPr>
                <w:ilvl w:val="0"/>
                <w:numId w:val="11"/>
              </w:numPr>
              <w:tabs>
                <w:tab w:val="right" w:pos="1560"/>
              </w:tabs>
              <w:spacing w:before="100" w:beforeAutospacing="1" w:after="100" w:afterAutospacing="1"/>
              <w:ind w:left="851" w:right="1044" w:firstLine="0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Разное.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Педагог-психолог</w:t>
            </w: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Председатель совета профилактики</w:t>
            </w:r>
            <w:r>
              <w:rPr>
                <w:sz w:val="24"/>
                <w:szCs w:val="24"/>
              </w:rPr>
              <w:t>, социальный педагог,</w:t>
            </w: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.</w:t>
            </w: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</w:p>
        </w:tc>
      </w:tr>
      <w:tr w:rsidR="00806886" w:rsidRPr="006C267F">
        <w:trPr>
          <w:jc w:val="center"/>
        </w:trPr>
        <w:tc>
          <w:tcPr>
            <w:tcW w:w="7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Март</w:t>
            </w: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IV</w:t>
            </w:r>
            <w:r>
              <w:rPr>
                <w:sz w:val="24"/>
                <w:szCs w:val="24"/>
              </w:rPr>
              <w:t xml:space="preserve">. </w:t>
            </w:r>
            <w:r w:rsidRPr="006C267F">
              <w:rPr>
                <w:sz w:val="24"/>
                <w:szCs w:val="24"/>
              </w:rPr>
              <w:t xml:space="preserve"> Заседание родительского комитета школы</w:t>
            </w:r>
          </w:p>
          <w:p w:rsidR="00806886" w:rsidRPr="006C267F" w:rsidRDefault="00806886" w:rsidP="00A4659F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1.</w:t>
            </w:r>
            <w:r w:rsidRPr="006C267F">
              <w:rPr>
                <w:sz w:val="24"/>
                <w:szCs w:val="24"/>
              </w:rPr>
              <w:t>День открытых дверей (посещение уроков и внеклассных мероприятий).</w:t>
            </w:r>
          </w:p>
          <w:p w:rsidR="00806886" w:rsidRPr="006C267F" w:rsidRDefault="00806886" w:rsidP="00A4659F">
            <w:pPr>
              <w:numPr>
                <w:ilvl w:val="0"/>
                <w:numId w:val="12"/>
              </w:numPr>
              <w:tabs>
                <w:tab w:val="right" w:pos="1560"/>
              </w:tabs>
              <w:spacing w:before="100" w:beforeAutospacing="1" w:after="100" w:afterAutospacing="1"/>
              <w:ind w:left="851" w:right="10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2. </w:t>
            </w:r>
            <w:r w:rsidRPr="006C267F">
              <w:rPr>
                <w:sz w:val="24"/>
                <w:szCs w:val="24"/>
              </w:rPr>
              <w:t>Профилактика дорожно-транспортных нарушений школьниками.</w:t>
            </w:r>
          </w:p>
          <w:p w:rsidR="00806886" w:rsidRPr="006C267F" w:rsidRDefault="00806886" w:rsidP="00A4659F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6C267F">
              <w:rPr>
                <w:sz w:val="24"/>
                <w:szCs w:val="24"/>
              </w:rPr>
              <w:t>Подготовка учащихся  к итоговой  аттестации</w:t>
            </w:r>
          </w:p>
          <w:p w:rsidR="00806886" w:rsidRPr="006C267F" w:rsidRDefault="00806886" w:rsidP="00A4659F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4. </w:t>
            </w:r>
            <w:r w:rsidRPr="006C267F">
              <w:rPr>
                <w:sz w:val="24"/>
                <w:szCs w:val="24"/>
              </w:rPr>
              <w:t>Разное.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Заместитель директора</w:t>
            </w: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Учитель ОБЖ.</w:t>
            </w: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Заместитель директора</w:t>
            </w:r>
          </w:p>
        </w:tc>
      </w:tr>
      <w:tr w:rsidR="00806886" w:rsidRPr="006C267F">
        <w:trPr>
          <w:trHeight w:val="1258"/>
          <w:jc w:val="center"/>
        </w:trPr>
        <w:tc>
          <w:tcPr>
            <w:tcW w:w="7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Май</w:t>
            </w: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.</w:t>
            </w:r>
            <w:r w:rsidRPr="006C267F">
              <w:rPr>
                <w:sz w:val="24"/>
                <w:szCs w:val="24"/>
              </w:rPr>
              <w:t xml:space="preserve"> Заседание родительского комитета школы</w:t>
            </w:r>
          </w:p>
          <w:p w:rsidR="00806886" w:rsidRPr="006C267F" w:rsidRDefault="00806886" w:rsidP="00A4659F">
            <w:pPr>
              <w:numPr>
                <w:ilvl w:val="0"/>
                <w:numId w:val="13"/>
              </w:numPr>
              <w:tabs>
                <w:tab w:val="right" w:pos="1560"/>
              </w:tabs>
              <w:spacing w:before="100" w:beforeAutospacing="1" w:after="100" w:afterAutospacing="1"/>
              <w:ind w:left="851" w:right="1044" w:firstLine="0"/>
              <w:jc w:val="right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Подведение итогов работы классных родительских комитетов.</w:t>
            </w:r>
          </w:p>
          <w:p w:rsidR="00806886" w:rsidRPr="006C267F" w:rsidRDefault="00806886" w:rsidP="00A4659F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6C267F">
              <w:rPr>
                <w:sz w:val="24"/>
                <w:szCs w:val="24"/>
              </w:rPr>
              <w:t>Подготовка к проведению Последних звонков для уч-ся 9-х и 11-х классов и выпускных вечеров для уч-ся 9-х и 11-х классов.</w:t>
            </w:r>
          </w:p>
          <w:p w:rsidR="00806886" w:rsidRPr="006C267F" w:rsidRDefault="00806886" w:rsidP="00A4659F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3. </w:t>
            </w:r>
            <w:r w:rsidRPr="006C267F">
              <w:rPr>
                <w:sz w:val="24"/>
                <w:szCs w:val="24"/>
              </w:rPr>
              <w:t>Отчет родительских комитетов по классам.</w:t>
            </w:r>
          </w:p>
          <w:p w:rsidR="00806886" w:rsidRPr="006C267F" w:rsidRDefault="00806886" w:rsidP="00A4659F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4. </w:t>
            </w:r>
            <w:r w:rsidRPr="006C267F">
              <w:rPr>
                <w:sz w:val="24"/>
                <w:szCs w:val="24"/>
              </w:rPr>
              <w:t>Участие родительского комитета в мониторинге «Уровень удовлетворённости родителей работой школы».</w:t>
            </w:r>
          </w:p>
          <w:p w:rsidR="00806886" w:rsidRPr="006C267F" w:rsidRDefault="00806886" w:rsidP="00A4659F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5. </w:t>
            </w:r>
            <w:r w:rsidRPr="006C267F">
              <w:rPr>
                <w:sz w:val="24"/>
                <w:szCs w:val="24"/>
              </w:rPr>
              <w:t>Организация летнего труда и отдыха учащихся.</w:t>
            </w:r>
          </w:p>
          <w:p w:rsidR="00806886" w:rsidRPr="006C267F" w:rsidRDefault="00806886" w:rsidP="00A4659F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6. Вручение благодарственных писем  родителям</w:t>
            </w:r>
            <w:r w:rsidRPr="006C267F">
              <w:rPr>
                <w:sz w:val="24"/>
                <w:szCs w:val="24"/>
              </w:rPr>
              <w:t xml:space="preserve"> за успехи в воспитании детей, за активную помощь школе.</w:t>
            </w:r>
          </w:p>
          <w:p w:rsidR="00806886" w:rsidRPr="006C267F" w:rsidRDefault="00806886" w:rsidP="00A4659F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7. </w:t>
            </w:r>
            <w:r w:rsidRPr="006C267F">
              <w:rPr>
                <w:sz w:val="24"/>
                <w:szCs w:val="24"/>
              </w:rPr>
              <w:t>Разное.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Заместитель директора</w:t>
            </w: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Классные руководители</w:t>
            </w:r>
          </w:p>
          <w:p w:rsidR="00806886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Заместитель директора</w:t>
            </w: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6C267F" w:rsidRDefault="00806886" w:rsidP="00A4659F">
            <w:pPr>
              <w:tabs>
                <w:tab w:val="right" w:pos="1560"/>
              </w:tabs>
              <w:spacing w:before="30" w:after="30"/>
              <w:ind w:left="851" w:right="1044"/>
              <w:jc w:val="center"/>
              <w:rPr>
                <w:sz w:val="24"/>
                <w:szCs w:val="24"/>
              </w:rPr>
            </w:pPr>
          </w:p>
        </w:tc>
      </w:tr>
    </w:tbl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</w:p>
    <w:p w:rsidR="00806886" w:rsidRPr="00E84ECB" w:rsidRDefault="00806886" w:rsidP="00A4659F">
      <w:pPr>
        <w:framePr w:w="9825" w:wrap="auto" w:hAnchor="text"/>
        <w:tabs>
          <w:tab w:val="right" w:pos="1560"/>
        </w:tabs>
        <w:spacing w:after="200"/>
        <w:ind w:left="851" w:right="1044"/>
        <w:jc w:val="center"/>
        <w:rPr>
          <w:b/>
          <w:bCs/>
          <w:sz w:val="28"/>
          <w:szCs w:val="28"/>
        </w:rPr>
        <w:sectPr w:rsidR="00806886" w:rsidRPr="00E84ECB" w:rsidSect="00C83FDA">
          <w:footerReference w:type="default" r:id="rId7"/>
          <w:pgSz w:w="16838" w:h="11906" w:orient="landscape"/>
          <w:pgMar w:top="851" w:right="1134" w:bottom="1701" w:left="142" w:header="709" w:footer="709" w:gutter="0"/>
          <w:pgNumType w:start="1"/>
          <w:cols w:space="708"/>
          <w:docGrid w:linePitch="367"/>
        </w:sectPr>
      </w:pP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  <w:r w:rsidRPr="00E84ECB">
        <w:rPr>
          <w:b/>
          <w:bCs/>
          <w:sz w:val="28"/>
          <w:szCs w:val="28"/>
        </w:rPr>
        <w:t>План</w:t>
      </w: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  <w:r w:rsidRPr="00E84ECB">
        <w:rPr>
          <w:b/>
          <w:bCs/>
          <w:sz w:val="28"/>
          <w:szCs w:val="28"/>
        </w:rPr>
        <w:t>взаимодействия с образовательными организациями дополнительного образования детей</w:t>
      </w:r>
    </w:p>
    <w:p w:rsidR="00806886" w:rsidRPr="00E84ECB" w:rsidRDefault="00806886" w:rsidP="00A4659F">
      <w:pPr>
        <w:tabs>
          <w:tab w:val="right" w:pos="1560"/>
        </w:tabs>
        <w:ind w:left="851" w:right="1044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3"/>
        <w:gridCol w:w="4878"/>
        <w:gridCol w:w="3375"/>
        <w:gridCol w:w="4180"/>
      </w:tblGrid>
      <w:tr w:rsidR="00806886" w:rsidRPr="006C267F">
        <w:tc>
          <w:tcPr>
            <w:tcW w:w="817" w:type="dxa"/>
          </w:tcPr>
          <w:p w:rsidR="00806886" w:rsidRPr="006C267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b/>
                <w:bCs/>
                <w:sz w:val="24"/>
                <w:szCs w:val="24"/>
              </w:rPr>
            </w:pPr>
            <w:r w:rsidRPr="006C267F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405" w:type="dxa"/>
          </w:tcPr>
          <w:p w:rsidR="00806886" w:rsidRPr="006C267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b/>
                <w:bCs/>
                <w:sz w:val="24"/>
                <w:szCs w:val="24"/>
              </w:rPr>
            </w:pPr>
            <w:r w:rsidRPr="006C267F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1" w:type="dxa"/>
          </w:tcPr>
          <w:p w:rsidR="00806886" w:rsidRPr="006C267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b/>
                <w:bCs/>
                <w:sz w:val="24"/>
                <w:szCs w:val="24"/>
              </w:rPr>
            </w:pPr>
            <w:r w:rsidRPr="006C267F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4678" w:type="dxa"/>
          </w:tcPr>
          <w:p w:rsidR="00806886" w:rsidRPr="006C267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b/>
                <w:bCs/>
                <w:sz w:val="24"/>
                <w:szCs w:val="24"/>
              </w:rPr>
            </w:pPr>
            <w:r w:rsidRPr="006C267F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06886" w:rsidRPr="006C267F">
        <w:tc>
          <w:tcPr>
            <w:tcW w:w="817" w:type="dxa"/>
          </w:tcPr>
          <w:p w:rsidR="00806886" w:rsidRPr="006C267F" w:rsidRDefault="00806886" w:rsidP="00A4659F">
            <w:pPr>
              <w:pStyle w:val="ListParagraph"/>
              <w:numPr>
                <w:ilvl w:val="0"/>
                <w:numId w:val="3"/>
              </w:numPr>
              <w:tabs>
                <w:tab w:val="right" w:pos="1560"/>
              </w:tabs>
              <w:ind w:left="851" w:right="104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405" w:type="dxa"/>
          </w:tcPr>
          <w:p w:rsidR="00806886" w:rsidRPr="006C267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Экскурсии в учреждения дополнительного образования</w:t>
            </w:r>
          </w:p>
        </w:tc>
        <w:tc>
          <w:tcPr>
            <w:tcW w:w="2551" w:type="dxa"/>
          </w:tcPr>
          <w:p w:rsidR="00806886" w:rsidRPr="006C267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май-июнь</w:t>
            </w:r>
          </w:p>
        </w:tc>
        <w:tc>
          <w:tcPr>
            <w:tcW w:w="4678" w:type="dxa"/>
          </w:tcPr>
          <w:p w:rsidR="00806886" w:rsidRPr="006C267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Классные руководители</w:t>
            </w:r>
          </w:p>
        </w:tc>
      </w:tr>
      <w:tr w:rsidR="00806886" w:rsidRPr="006C267F">
        <w:tc>
          <w:tcPr>
            <w:tcW w:w="817" w:type="dxa"/>
          </w:tcPr>
          <w:p w:rsidR="00806886" w:rsidRPr="00B17727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405" w:type="dxa"/>
          </w:tcPr>
          <w:p w:rsidR="00806886" w:rsidRPr="006C267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Встречи с представителями объединений дополнительного образования</w:t>
            </w:r>
          </w:p>
        </w:tc>
        <w:tc>
          <w:tcPr>
            <w:tcW w:w="2551" w:type="dxa"/>
          </w:tcPr>
          <w:p w:rsidR="00806886" w:rsidRPr="006C267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Май, сентябрь</w:t>
            </w:r>
          </w:p>
        </w:tc>
        <w:tc>
          <w:tcPr>
            <w:tcW w:w="4678" w:type="dxa"/>
          </w:tcPr>
          <w:p w:rsidR="00806886" w:rsidRPr="006C267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06886" w:rsidRPr="006C267F">
        <w:tc>
          <w:tcPr>
            <w:tcW w:w="817" w:type="dxa"/>
          </w:tcPr>
          <w:p w:rsidR="00806886" w:rsidRPr="006C267F" w:rsidRDefault="00806886" w:rsidP="00A4659F">
            <w:pPr>
              <w:pStyle w:val="ListParagraph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405" w:type="dxa"/>
          </w:tcPr>
          <w:p w:rsidR="00806886" w:rsidRPr="006C267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Совместное участие в муниципальных, региональных мероприятиях и конкурсах</w:t>
            </w:r>
          </w:p>
        </w:tc>
        <w:tc>
          <w:tcPr>
            <w:tcW w:w="2551" w:type="dxa"/>
          </w:tcPr>
          <w:p w:rsidR="00806886" w:rsidRPr="006C267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</w:tcPr>
          <w:p w:rsidR="00806886" w:rsidRPr="006C267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Заместитель директора, руководители кружков, секций</w:t>
            </w:r>
          </w:p>
        </w:tc>
      </w:tr>
      <w:tr w:rsidR="00806886" w:rsidRPr="006C267F">
        <w:tc>
          <w:tcPr>
            <w:tcW w:w="817" w:type="dxa"/>
          </w:tcPr>
          <w:p w:rsidR="00806886" w:rsidRPr="00B17727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405" w:type="dxa"/>
          </w:tcPr>
          <w:p w:rsidR="00806886" w:rsidRPr="006C267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Выступление руководителей объединений дополнительного образования на родительских собраниях по теме: «Организация досуга ребенка во внеурочное время»</w:t>
            </w:r>
          </w:p>
        </w:tc>
        <w:tc>
          <w:tcPr>
            <w:tcW w:w="2551" w:type="dxa"/>
          </w:tcPr>
          <w:p w:rsidR="00806886" w:rsidRPr="006C267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Май, август</w:t>
            </w:r>
          </w:p>
        </w:tc>
        <w:tc>
          <w:tcPr>
            <w:tcW w:w="4678" w:type="dxa"/>
          </w:tcPr>
          <w:p w:rsidR="00806886" w:rsidRPr="006C267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Заместитель директора</w:t>
            </w:r>
          </w:p>
        </w:tc>
      </w:tr>
      <w:tr w:rsidR="00806886" w:rsidRPr="006C267F">
        <w:tc>
          <w:tcPr>
            <w:tcW w:w="817" w:type="dxa"/>
          </w:tcPr>
          <w:p w:rsidR="00806886" w:rsidRPr="006C267F" w:rsidRDefault="00806886" w:rsidP="00A4659F">
            <w:pPr>
              <w:pStyle w:val="ListParagraph"/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405" w:type="dxa"/>
          </w:tcPr>
          <w:p w:rsidR="00806886" w:rsidRPr="006C267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Итоговое мероприятие объединений дополнительного образования «Мы таланты» Творческий отчет</w:t>
            </w:r>
          </w:p>
        </w:tc>
        <w:tc>
          <w:tcPr>
            <w:tcW w:w="2551" w:type="dxa"/>
          </w:tcPr>
          <w:p w:rsidR="00806886" w:rsidRPr="006C267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Ноябрь,Май</w:t>
            </w:r>
          </w:p>
        </w:tc>
        <w:tc>
          <w:tcPr>
            <w:tcW w:w="4678" w:type="dxa"/>
          </w:tcPr>
          <w:p w:rsidR="00806886" w:rsidRPr="006C267F" w:rsidRDefault="00806886" w:rsidP="00A4659F">
            <w:pPr>
              <w:tabs>
                <w:tab w:val="right" w:pos="1560"/>
              </w:tabs>
              <w:ind w:left="851" w:right="1044"/>
              <w:jc w:val="center"/>
              <w:rPr>
                <w:sz w:val="24"/>
                <w:szCs w:val="24"/>
              </w:rPr>
            </w:pPr>
            <w:r w:rsidRPr="006C267F">
              <w:rPr>
                <w:sz w:val="24"/>
                <w:szCs w:val="24"/>
              </w:rPr>
              <w:t>Заместитель директора, руководители кружков</w:t>
            </w:r>
          </w:p>
        </w:tc>
      </w:tr>
    </w:tbl>
    <w:p w:rsidR="00806886" w:rsidRPr="00E84ECB" w:rsidRDefault="00806886" w:rsidP="00A4659F">
      <w:pPr>
        <w:tabs>
          <w:tab w:val="right" w:pos="1560"/>
        </w:tabs>
        <w:snapToGrid w:val="0"/>
        <w:ind w:left="851" w:right="1044"/>
        <w:jc w:val="center"/>
        <w:rPr>
          <w:sz w:val="28"/>
          <w:szCs w:val="28"/>
        </w:rPr>
      </w:pPr>
    </w:p>
    <w:p w:rsidR="00806886" w:rsidRPr="00E84ECB" w:rsidRDefault="00806886" w:rsidP="00A4659F">
      <w:pPr>
        <w:tabs>
          <w:tab w:val="right" w:pos="1560"/>
        </w:tabs>
        <w:snapToGrid w:val="0"/>
        <w:ind w:left="851" w:right="1044"/>
        <w:jc w:val="center"/>
        <w:rPr>
          <w:sz w:val="28"/>
          <w:szCs w:val="28"/>
        </w:rPr>
      </w:pPr>
    </w:p>
    <w:p w:rsidR="00806886" w:rsidRPr="00E84ECB" w:rsidRDefault="00806886" w:rsidP="00A4659F">
      <w:pPr>
        <w:tabs>
          <w:tab w:val="right" w:pos="1560"/>
        </w:tabs>
        <w:snapToGrid w:val="0"/>
        <w:ind w:left="851" w:right="1044"/>
        <w:jc w:val="center"/>
        <w:rPr>
          <w:sz w:val="28"/>
          <w:szCs w:val="28"/>
        </w:rPr>
      </w:pPr>
    </w:p>
    <w:p w:rsidR="00806886" w:rsidRPr="007443E0" w:rsidRDefault="00806886" w:rsidP="00A4659F">
      <w:pPr>
        <w:tabs>
          <w:tab w:val="right" w:pos="1560"/>
        </w:tabs>
        <w:spacing w:before="100" w:beforeAutospacing="1" w:after="100" w:afterAutospacing="1"/>
        <w:ind w:left="851" w:right="1044"/>
        <w:jc w:val="center"/>
        <w:rPr>
          <w:b/>
          <w:bCs/>
          <w:sz w:val="28"/>
          <w:szCs w:val="28"/>
        </w:rPr>
      </w:pPr>
      <w:r w:rsidRPr="007443E0">
        <w:rPr>
          <w:b/>
          <w:bCs/>
          <w:sz w:val="28"/>
          <w:szCs w:val="28"/>
        </w:rPr>
        <w:t>План работы</w:t>
      </w:r>
    </w:p>
    <w:p w:rsidR="00806886" w:rsidRPr="007443E0" w:rsidRDefault="00806886" w:rsidP="00A4659F">
      <w:pPr>
        <w:tabs>
          <w:tab w:val="right" w:pos="1560"/>
        </w:tabs>
        <w:spacing w:before="100" w:beforeAutospacing="1" w:after="100" w:afterAutospacing="1"/>
        <w:ind w:left="851" w:right="1044"/>
        <w:jc w:val="center"/>
        <w:outlineLvl w:val="1"/>
        <w:rPr>
          <w:b/>
          <w:bCs/>
          <w:sz w:val="28"/>
          <w:szCs w:val="28"/>
        </w:rPr>
      </w:pPr>
      <w:r w:rsidRPr="007443E0">
        <w:rPr>
          <w:b/>
          <w:bCs/>
          <w:sz w:val="28"/>
          <w:szCs w:val="28"/>
        </w:rPr>
        <w:t>школьного ученического Совет</w:t>
      </w:r>
      <w:r>
        <w:rPr>
          <w:b/>
          <w:bCs/>
          <w:sz w:val="28"/>
          <w:szCs w:val="28"/>
        </w:rPr>
        <w:t xml:space="preserve">а МБОУ «Нагорьевскаясош» на 2020-2021 </w:t>
      </w:r>
      <w:r w:rsidRPr="007443E0">
        <w:rPr>
          <w:b/>
          <w:bCs/>
          <w:sz w:val="28"/>
          <w:szCs w:val="28"/>
        </w:rPr>
        <w:t>учебный год.</w:t>
      </w:r>
    </w:p>
    <w:p w:rsidR="00806886" w:rsidRPr="007443E0" w:rsidRDefault="00806886" w:rsidP="00A4659F">
      <w:pPr>
        <w:tabs>
          <w:tab w:val="right" w:pos="1560"/>
        </w:tabs>
        <w:spacing w:before="100" w:beforeAutospacing="1" w:after="100" w:afterAutospacing="1"/>
        <w:ind w:left="851" w:right="1044"/>
        <w:rPr>
          <w:sz w:val="28"/>
          <w:szCs w:val="28"/>
        </w:rPr>
      </w:pPr>
      <w:r w:rsidRPr="007443E0">
        <w:rPr>
          <w:sz w:val="28"/>
          <w:szCs w:val="28"/>
        </w:rPr>
        <w:t>Развитие и саморазвитие личности ребенка, исходя из выявления его индивидуальных особенностей как субъекта социализации, обеспечивает личностно-ориентированный подход. Он базируется на признании за каждым подростком права выбора собственного пути развития, опираясь на его способности, склонности, интересы, ценностные ориентации и субъектный опыт, возможность реализовать себя в познании, деятельности и поведении. Личностно-ориентированный подход рассматривается не как формирование личности с заданными свойствами, а как создание условий для полноценного проявления и соответственно развития личностных функций субъектов.</w:t>
      </w:r>
    </w:p>
    <w:p w:rsidR="00806886" w:rsidRPr="007443E0" w:rsidRDefault="00806886" w:rsidP="00A4659F">
      <w:pPr>
        <w:tabs>
          <w:tab w:val="right" w:pos="1560"/>
        </w:tabs>
        <w:spacing w:before="100" w:beforeAutospacing="1" w:after="100" w:afterAutospacing="1"/>
        <w:ind w:left="851" w:right="1044"/>
        <w:rPr>
          <w:sz w:val="28"/>
          <w:szCs w:val="28"/>
        </w:rPr>
      </w:pPr>
      <w:r>
        <w:rPr>
          <w:sz w:val="28"/>
          <w:szCs w:val="28"/>
        </w:rPr>
        <w:tab/>
      </w:r>
      <w:r w:rsidRPr="007443E0">
        <w:rPr>
          <w:sz w:val="28"/>
          <w:szCs w:val="28"/>
        </w:rPr>
        <w:t>Входя в детские общественные объединения общеобразовательного учреждения подростки демонстрируют способность к самореализации, используя практический опыт, свои силы и возможности для достижения конкретных целей в различных сферах общественной деятельности. Задача педагогического коллектива -подготовка умных, образованных, нравственно состоятельных творчески развитых молодых людей, умеющих принимать самостоятельные решения, делать выбор, работать в коллективе и с коллективом, цивилизованно общаться, неся ответственность за свои дела и поступки.</w:t>
      </w:r>
    </w:p>
    <w:p w:rsidR="00806886" w:rsidRPr="007443E0" w:rsidRDefault="00806886" w:rsidP="00A4659F">
      <w:pPr>
        <w:tabs>
          <w:tab w:val="right" w:pos="1560"/>
        </w:tabs>
        <w:spacing w:before="100" w:beforeAutospacing="1" w:after="100" w:afterAutospacing="1"/>
        <w:ind w:left="851" w:right="1044"/>
        <w:jc w:val="center"/>
        <w:rPr>
          <w:sz w:val="28"/>
          <w:szCs w:val="28"/>
        </w:rPr>
      </w:pPr>
      <w:r w:rsidRPr="007443E0">
        <w:rPr>
          <w:sz w:val="28"/>
          <w:szCs w:val="28"/>
        </w:rPr>
        <w:t>Таким образом, критериями процесса социализации подростков в детской организации служат:</w:t>
      </w:r>
    </w:p>
    <w:p w:rsidR="00806886" w:rsidRPr="007443E0" w:rsidRDefault="00806886" w:rsidP="00A4659F">
      <w:pPr>
        <w:pStyle w:val="ListParagraph"/>
        <w:numPr>
          <w:ilvl w:val="0"/>
          <w:numId w:val="25"/>
        </w:numPr>
        <w:tabs>
          <w:tab w:val="right" w:pos="1560"/>
        </w:tabs>
        <w:spacing w:before="100" w:beforeAutospacing="1" w:after="100" w:afterAutospacing="1"/>
        <w:ind w:left="851" w:right="1044" w:firstLine="0"/>
        <w:rPr>
          <w:sz w:val="28"/>
          <w:szCs w:val="28"/>
        </w:rPr>
      </w:pPr>
      <w:r w:rsidRPr="007443E0">
        <w:rPr>
          <w:sz w:val="28"/>
          <w:szCs w:val="28"/>
        </w:rPr>
        <w:t>принятие воспитанниками предлагаемой им деятельности на личностно-смысловом уровне;</w:t>
      </w:r>
    </w:p>
    <w:p w:rsidR="00806886" w:rsidRPr="007443E0" w:rsidRDefault="00806886" w:rsidP="00A4659F">
      <w:pPr>
        <w:pStyle w:val="ListParagraph"/>
        <w:numPr>
          <w:ilvl w:val="0"/>
          <w:numId w:val="25"/>
        </w:numPr>
        <w:tabs>
          <w:tab w:val="right" w:pos="1560"/>
        </w:tabs>
        <w:spacing w:before="100" w:beforeAutospacing="1" w:after="100" w:afterAutospacing="1"/>
        <w:ind w:left="851" w:right="1044" w:firstLine="0"/>
        <w:rPr>
          <w:sz w:val="28"/>
          <w:szCs w:val="28"/>
        </w:rPr>
      </w:pPr>
      <w:r w:rsidRPr="007443E0">
        <w:rPr>
          <w:sz w:val="28"/>
          <w:szCs w:val="28"/>
        </w:rPr>
        <w:t>обретение опыта ответственности, самоизменения в творческих процессах;</w:t>
      </w:r>
    </w:p>
    <w:p w:rsidR="00806886" w:rsidRDefault="00806886" w:rsidP="00A4659F">
      <w:pPr>
        <w:pStyle w:val="ListParagraph"/>
        <w:numPr>
          <w:ilvl w:val="0"/>
          <w:numId w:val="25"/>
        </w:numPr>
        <w:tabs>
          <w:tab w:val="right" w:pos="1560"/>
        </w:tabs>
        <w:spacing w:before="100" w:beforeAutospacing="1" w:after="100" w:afterAutospacing="1"/>
        <w:ind w:left="851" w:right="1044" w:firstLine="0"/>
        <w:rPr>
          <w:sz w:val="28"/>
          <w:szCs w:val="28"/>
        </w:rPr>
      </w:pPr>
      <w:r w:rsidRPr="007443E0">
        <w:rPr>
          <w:sz w:val="28"/>
          <w:szCs w:val="28"/>
        </w:rPr>
        <w:t>опыт совместного с педагогом построения собственного личностного мира.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4733"/>
        <w:gridCol w:w="3073"/>
        <w:gridCol w:w="4588"/>
      </w:tblGrid>
      <w:tr w:rsidR="00806886">
        <w:tc>
          <w:tcPr>
            <w:tcW w:w="1100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b/>
                <w:bCs/>
                <w:sz w:val="24"/>
                <w:szCs w:val="24"/>
              </w:rPr>
            </w:pPr>
            <w:r w:rsidRPr="008417D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8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b/>
                <w:bCs/>
                <w:sz w:val="24"/>
                <w:szCs w:val="24"/>
              </w:rPr>
            </w:pPr>
            <w:r w:rsidRPr="008417D6">
              <w:rPr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b/>
                <w:bCs/>
                <w:sz w:val="24"/>
                <w:szCs w:val="24"/>
              </w:rPr>
            </w:pPr>
            <w:r w:rsidRPr="008417D6">
              <w:rPr>
                <w:b/>
                <w:bCs/>
                <w:sz w:val="24"/>
                <w:szCs w:val="24"/>
              </w:rPr>
              <w:t>Даты проведения</w:t>
            </w:r>
          </w:p>
        </w:tc>
        <w:tc>
          <w:tcPr>
            <w:tcW w:w="6095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b/>
                <w:bCs/>
                <w:sz w:val="24"/>
                <w:szCs w:val="24"/>
              </w:rPr>
            </w:pPr>
            <w:r w:rsidRPr="008417D6">
              <w:rPr>
                <w:b/>
                <w:bCs/>
                <w:sz w:val="24"/>
                <w:szCs w:val="24"/>
              </w:rPr>
              <w:t>Ответственные</w:t>
            </w:r>
          </w:p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6886">
        <w:tc>
          <w:tcPr>
            <w:tcW w:w="1100" w:type="dxa"/>
          </w:tcPr>
          <w:p w:rsidR="00806886" w:rsidRPr="008417D6" w:rsidRDefault="00806886" w:rsidP="008417D6">
            <w:pPr>
              <w:pStyle w:val="ListParagraph"/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8"/>
                <w:szCs w:val="28"/>
              </w:rPr>
            </w:pPr>
            <w:r w:rsidRPr="008417D6">
              <w:rPr>
                <w:sz w:val="28"/>
                <w:szCs w:val="28"/>
              </w:rPr>
              <w:t>1</w:t>
            </w:r>
          </w:p>
        </w:tc>
        <w:tc>
          <w:tcPr>
            <w:tcW w:w="668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Ученическая отчетно- выборная конференция</w:t>
            </w:r>
          </w:p>
        </w:tc>
        <w:tc>
          <w:tcPr>
            <w:tcW w:w="226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Кураторы, заместитель директора школы</w:t>
            </w:r>
          </w:p>
        </w:tc>
      </w:tr>
      <w:tr w:rsidR="00806886">
        <w:tc>
          <w:tcPr>
            <w:tcW w:w="1100" w:type="dxa"/>
          </w:tcPr>
          <w:p w:rsidR="00806886" w:rsidRPr="008417D6" w:rsidRDefault="00806886" w:rsidP="008417D6">
            <w:pPr>
              <w:pStyle w:val="ListParagraph"/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8"/>
                <w:szCs w:val="28"/>
              </w:rPr>
            </w:pPr>
            <w:r w:rsidRPr="008417D6">
              <w:rPr>
                <w:sz w:val="28"/>
                <w:szCs w:val="28"/>
              </w:rPr>
              <w:t>2</w:t>
            </w:r>
          </w:p>
        </w:tc>
        <w:tc>
          <w:tcPr>
            <w:tcW w:w="668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Заседание школьного ученического Совета учащихся</w:t>
            </w:r>
          </w:p>
        </w:tc>
        <w:tc>
          <w:tcPr>
            <w:tcW w:w="226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По мере необходимости</w:t>
            </w:r>
          </w:p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 xml:space="preserve"> ( не реже 1 раза в четверть)</w:t>
            </w:r>
          </w:p>
        </w:tc>
        <w:tc>
          <w:tcPr>
            <w:tcW w:w="6095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Председатель школьного ученического совета</w:t>
            </w:r>
          </w:p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Заместитель директора школы по воспитательной работе</w:t>
            </w:r>
          </w:p>
        </w:tc>
      </w:tr>
      <w:tr w:rsidR="00806886">
        <w:tc>
          <w:tcPr>
            <w:tcW w:w="1100" w:type="dxa"/>
          </w:tcPr>
          <w:p w:rsidR="00806886" w:rsidRPr="008417D6" w:rsidRDefault="00806886" w:rsidP="008417D6">
            <w:pPr>
              <w:pStyle w:val="ListParagraph"/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8"/>
                <w:szCs w:val="28"/>
              </w:rPr>
            </w:pPr>
            <w:r w:rsidRPr="008417D6">
              <w:rPr>
                <w:sz w:val="28"/>
                <w:szCs w:val="28"/>
              </w:rPr>
              <w:t>3</w:t>
            </w:r>
          </w:p>
        </w:tc>
        <w:tc>
          <w:tcPr>
            <w:tcW w:w="668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Цикл занятий по теме  « Кто такой лидер?»</w:t>
            </w:r>
          </w:p>
          <w:p w:rsidR="00806886" w:rsidRPr="008417D6" w:rsidRDefault="00806886" w:rsidP="008417D6">
            <w:pPr>
              <w:pStyle w:val="ListParagraph"/>
              <w:numPr>
                <w:ilvl w:val="0"/>
                <w:numId w:val="29"/>
              </w:numPr>
              <w:tabs>
                <w:tab w:val="right" w:pos="1560"/>
              </w:tabs>
              <w:spacing w:before="100" w:beforeAutospacing="1" w:after="100" w:afterAutospacing="1"/>
              <w:ind w:left="851" w:right="1044" w:firstLine="0"/>
              <w:rPr>
                <w:rStyle w:val="Emphasis"/>
                <w:b w:val="0"/>
                <w:bCs w:val="0"/>
                <w:i w:val="0"/>
                <w:iCs w:val="0"/>
              </w:rPr>
            </w:pPr>
            <w:r w:rsidRPr="008417D6">
              <w:rPr>
                <w:rStyle w:val="Emphasis"/>
                <w:b w:val="0"/>
                <w:bCs w:val="0"/>
                <w:i w:val="0"/>
                <w:iCs w:val="0"/>
              </w:rPr>
              <w:t>« Самоуправление в детском коллективе»</w:t>
            </w:r>
          </w:p>
          <w:p w:rsidR="00806886" w:rsidRPr="008417D6" w:rsidRDefault="00806886" w:rsidP="008417D6">
            <w:pPr>
              <w:pStyle w:val="ListParagraph"/>
              <w:numPr>
                <w:ilvl w:val="0"/>
                <w:numId w:val="29"/>
              </w:numPr>
              <w:tabs>
                <w:tab w:val="right" w:pos="1560"/>
              </w:tabs>
              <w:spacing w:before="100" w:beforeAutospacing="1" w:after="100" w:afterAutospacing="1"/>
              <w:ind w:left="851" w:right="1044" w:firstLine="0"/>
              <w:rPr>
                <w:rStyle w:val="Emphasis"/>
                <w:b w:val="0"/>
                <w:bCs w:val="0"/>
                <w:i w:val="0"/>
                <w:iCs w:val="0"/>
              </w:rPr>
            </w:pPr>
            <w:r w:rsidRPr="008417D6">
              <w:rPr>
                <w:rStyle w:val="Emphasis"/>
                <w:b w:val="0"/>
                <w:bCs w:val="0"/>
                <w:i w:val="0"/>
                <w:iCs w:val="0"/>
              </w:rPr>
              <w:t>« Лидер-организатор»</w:t>
            </w:r>
          </w:p>
          <w:p w:rsidR="00806886" w:rsidRPr="008417D6" w:rsidRDefault="00806886" w:rsidP="008417D6">
            <w:pPr>
              <w:pStyle w:val="ListParagraph"/>
              <w:numPr>
                <w:ilvl w:val="0"/>
                <w:numId w:val="29"/>
              </w:numPr>
              <w:tabs>
                <w:tab w:val="right" w:pos="1560"/>
              </w:tabs>
              <w:spacing w:before="100" w:beforeAutospacing="1" w:after="100" w:afterAutospacing="1"/>
              <w:ind w:left="851" w:right="1044" w:firstLine="0"/>
              <w:rPr>
                <w:rStyle w:val="Emphasis"/>
                <w:b w:val="0"/>
                <w:bCs w:val="0"/>
                <w:i w:val="0"/>
                <w:iCs w:val="0"/>
              </w:rPr>
            </w:pPr>
            <w:r w:rsidRPr="008417D6">
              <w:rPr>
                <w:rStyle w:val="Emphasis"/>
                <w:b w:val="0"/>
                <w:bCs w:val="0"/>
                <w:i w:val="0"/>
                <w:iCs w:val="0"/>
              </w:rPr>
              <w:t>« Умение решать проблемы»</w:t>
            </w:r>
          </w:p>
          <w:p w:rsidR="00806886" w:rsidRPr="008417D6" w:rsidRDefault="00806886" w:rsidP="008417D6">
            <w:pPr>
              <w:pStyle w:val="ListParagraph"/>
              <w:numPr>
                <w:ilvl w:val="0"/>
                <w:numId w:val="29"/>
              </w:numPr>
              <w:tabs>
                <w:tab w:val="right" w:pos="1560"/>
              </w:tabs>
              <w:spacing w:before="100" w:beforeAutospacing="1" w:after="100" w:afterAutospacing="1"/>
              <w:ind w:left="851" w:right="1044" w:firstLine="0"/>
              <w:rPr>
                <w:rStyle w:val="Emphasis"/>
                <w:b w:val="0"/>
                <w:bCs w:val="0"/>
                <w:i w:val="0"/>
                <w:iCs w:val="0"/>
              </w:rPr>
            </w:pPr>
            <w:r w:rsidRPr="008417D6">
              <w:rPr>
                <w:rStyle w:val="Emphasis"/>
                <w:b w:val="0"/>
                <w:bCs w:val="0"/>
                <w:i w:val="0"/>
                <w:iCs w:val="0"/>
              </w:rPr>
              <w:t>« Стремиться к тому, чтобы меня понимали»</w:t>
            </w:r>
          </w:p>
          <w:p w:rsidR="00806886" w:rsidRPr="008417D6" w:rsidRDefault="00806886" w:rsidP="008417D6">
            <w:pPr>
              <w:pStyle w:val="ListParagraph"/>
              <w:numPr>
                <w:ilvl w:val="0"/>
                <w:numId w:val="29"/>
              </w:numPr>
              <w:tabs>
                <w:tab w:val="right" w:pos="1560"/>
              </w:tabs>
              <w:spacing w:before="100" w:beforeAutospacing="1" w:after="100" w:afterAutospacing="1"/>
              <w:ind w:left="851" w:right="1044" w:firstLine="0"/>
              <w:rPr>
                <w:rStyle w:val="Emphasis"/>
                <w:b w:val="0"/>
                <w:bCs w:val="0"/>
                <w:i w:val="0"/>
                <w:iCs w:val="0"/>
              </w:rPr>
            </w:pPr>
            <w:r w:rsidRPr="008417D6">
              <w:rPr>
                <w:rStyle w:val="Emphasis"/>
                <w:b w:val="0"/>
                <w:bCs w:val="0"/>
                <w:i w:val="0"/>
                <w:iCs w:val="0"/>
              </w:rPr>
              <w:t>« Цена доверию»</w:t>
            </w:r>
          </w:p>
          <w:p w:rsidR="00806886" w:rsidRPr="008417D6" w:rsidRDefault="00806886" w:rsidP="008417D6">
            <w:pPr>
              <w:pStyle w:val="ListParagraph"/>
              <w:numPr>
                <w:ilvl w:val="0"/>
                <w:numId w:val="29"/>
              </w:numPr>
              <w:tabs>
                <w:tab w:val="right" w:pos="1560"/>
              </w:tabs>
              <w:spacing w:before="100" w:beforeAutospacing="1" w:after="100" w:afterAutospacing="1"/>
              <w:ind w:left="851" w:right="1044" w:firstLine="0"/>
              <w:rPr>
                <w:rStyle w:val="Emphasis"/>
                <w:b w:val="0"/>
                <w:bCs w:val="0"/>
                <w:i w:val="0"/>
                <w:iCs w:val="0"/>
              </w:rPr>
            </w:pPr>
            <w:r w:rsidRPr="008417D6">
              <w:rPr>
                <w:rStyle w:val="Emphasis"/>
                <w:b w:val="0"/>
                <w:bCs w:val="0"/>
                <w:i w:val="0"/>
                <w:iCs w:val="0"/>
              </w:rPr>
              <w:t>« Организация и проведение КТД»</w:t>
            </w:r>
          </w:p>
          <w:p w:rsidR="00806886" w:rsidRPr="008417D6" w:rsidRDefault="00806886" w:rsidP="008417D6">
            <w:pPr>
              <w:pStyle w:val="ListParagraph"/>
              <w:numPr>
                <w:ilvl w:val="0"/>
                <w:numId w:val="29"/>
              </w:numPr>
              <w:tabs>
                <w:tab w:val="right" w:pos="1560"/>
              </w:tabs>
              <w:spacing w:before="100" w:beforeAutospacing="1" w:after="100" w:afterAutospacing="1"/>
              <w:ind w:left="851" w:right="1044" w:firstLine="0"/>
              <w:rPr>
                <w:rStyle w:val="Emphasis"/>
                <w:b w:val="0"/>
                <w:bCs w:val="0"/>
                <w:i w:val="0"/>
                <w:iCs w:val="0"/>
              </w:rPr>
            </w:pPr>
            <w:r w:rsidRPr="008417D6">
              <w:rPr>
                <w:rStyle w:val="Emphasis"/>
                <w:b w:val="0"/>
                <w:bCs w:val="0"/>
                <w:i w:val="0"/>
                <w:iCs w:val="0"/>
              </w:rPr>
              <w:t>« Организация школьного СМИ»</w:t>
            </w:r>
          </w:p>
          <w:p w:rsidR="00806886" w:rsidRPr="008417D6" w:rsidRDefault="00806886" w:rsidP="008417D6">
            <w:pPr>
              <w:pStyle w:val="ListParagraph"/>
              <w:numPr>
                <w:ilvl w:val="0"/>
                <w:numId w:val="29"/>
              </w:numPr>
              <w:tabs>
                <w:tab w:val="right" w:pos="1560"/>
              </w:tabs>
              <w:spacing w:before="100" w:beforeAutospacing="1" w:after="100" w:afterAutospacing="1"/>
              <w:ind w:left="851" w:right="1044" w:firstLine="0"/>
              <w:rPr>
                <w:rStyle w:val="Emphasis"/>
                <w:b w:val="0"/>
                <w:bCs w:val="0"/>
                <w:i w:val="0"/>
                <w:iCs w:val="0"/>
              </w:rPr>
            </w:pPr>
            <w:r w:rsidRPr="008417D6">
              <w:rPr>
                <w:rStyle w:val="Emphasis"/>
                <w:b w:val="0"/>
                <w:bCs w:val="0"/>
                <w:i w:val="0"/>
                <w:iCs w:val="0"/>
              </w:rPr>
              <w:t>Умение отстаивать свою точку зрения.</w:t>
            </w:r>
          </w:p>
          <w:p w:rsidR="00806886" w:rsidRPr="008417D6" w:rsidRDefault="00806886" w:rsidP="008417D6">
            <w:pPr>
              <w:pStyle w:val="ListParagraph"/>
              <w:numPr>
                <w:ilvl w:val="0"/>
                <w:numId w:val="29"/>
              </w:numPr>
              <w:tabs>
                <w:tab w:val="right" w:pos="1560"/>
              </w:tabs>
              <w:spacing w:before="100" w:beforeAutospacing="1" w:after="100" w:afterAutospacing="1"/>
              <w:ind w:left="851" w:right="1044" w:firstLine="0"/>
              <w:rPr>
                <w:rStyle w:val="Emphasis"/>
                <w:b w:val="0"/>
                <w:bCs w:val="0"/>
                <w:i w:val="0"/>
                <w:iCs w:val="0"/>
              </w:rPr>
            </w:pPr>
            <w:r w:rsidRPr="008417D6">
              <w:rPr>
                <w:rStyle w:val="Emphasis"/>
                <w:b w:val="0"/>
                <w:bCs w:val="0"/>
                <w:i w:val="0"/>
                <w:iCs w:val="0"/>
              </w:rPr>
              <w:t>Работа в команде</w:t>
            </w:r>
          </w:p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1 раз в месяц</w:t>
            </w:r>
          </w:p>
        </w:tc>
        <w:tc>
          <w:tcPr>
            <w:tcW w:w="6095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</w:p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Заместитель директора школы по воспитательной работе</w:t>
            </w:r>
          </w:p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Совет ученического самоуправления</w:t>
            </w:r>
          </w:p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</w:p>
        </w:tc>
      </w:tr>
      <w:tr w:rsidR="00806886">
        <w:tc>
          <w:tcPr>
            <w:tcW w:w="1100" w:type="dxa"/>
          </w:tcPr>
          <w:p w:rsidR="00806886" w:rsidRPr="008417D6" w:rsidRDefault="00806886" w:rsidP="008417D6">
            <w:pPr>
              <w:pStyle w:val="ListParagraph"/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8"/>
                <w:szCs w:val="28"/>
              </w:rPr>
            </w:pPr>
            <w:r w:rsidRPr="008417D6">
              <w:rPr>
                <w:sz w:val="28"/>
                <w:szCs w:val="28"/>
              </w:rPr>
              <w:t>4</w:t>
            </w:r>
          </w:p>
        </w:tc>
        <w:tc>
          <w:tcPr>
            <w:tcW w:w="668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Организация и проведение мероприятий, посвященных Дню знаний</w:t>
            </w:r>
          </w:p>
        </w:tc>
        <w:tc>
          <w:tcPr>
            <w:tcW w:w="226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Август 2020</w:t>
            </w:r>
          </w:p>
        </w:tc>
        <w:tc>
          <w:tcPr>
            <w:tcW w:w="6095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Классные руководители 11, 9, 1 классов, школьный ученический Совет</w:t>
            </w:r>
          </w:p>
        </w:tc>
      </w:tr>
      <w:tr w:rsidR="00806886">
        <w:tc>
          <w:tcPr>
            <w:tcW w:w="1100" w:type="dxa"/>
          </w:tcPr>
          <w:p w:rsidR="00806886" w:rsidRPr="008417D6" w:rsidRDefault="00806886" w:rsidP="008417D6">
            <w:pPr>
              <w:pStyle w:val="ListParagraph"/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8"/>
                <w:szCs w:val="28"/>
              </w:rPr>
            </w:pPr>
            <w:r w:rsidRPr="008417D6">
              <w:rPr>
                <w:sz w:val="28"/>
                <w:szCs w:val="28"/>
              </w:rPr>
              <w:t>5</w:t>
            </w:r>
          </w:p>
        </w:tc>
        <w:tc>
          <w:tcPr>
            <w:tcW w:w="668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Организация и проведение дня самоуправления</w:t>
            </w:r>
          </w:p>
        </w:tc>
        <w:tc>
          <w:tcPr>
            <w:tcW w:w="226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Сентябрь — октябрь 2020</w:t>
            </w:r>
          </w:p>
        </w:tc>
        <w:tc>
          <w:tcPr>
            <w:tcW w:w="6095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Школьный ученический совет,</w:t>
            </w:r>
          </w:p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Заместитель директора школы по воспитательной работе, кураторы</w:t>
            </w:r>
          </w:p>
        </w:tc>
      </w:tr>
      <w:tr w:rsidR="00806886">
        <w:tc>
          <w:tcPr>
            <w:tcW w:w="1100" w:type="dxa"/>
          </w:tcPr>
          <w:p w:rsidR="00806886" w:rsidRPr="008417D6" w:rsidRDefault="00806886" w:rsidP="008417D6">
            <w:pPr>
              <w:pStyle w:val="ListParagraph"/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8"/>
                <w:szCs w:val="28"/>
              </w:rPr>
            </w:pPr>
            <w:r w:rsidRPr="008417D6">
              <w:rPr>
                <w:sz w:val="28"/>
                <w:szCs w:val="28"/>
              </w:rPr>
              <w:t>6</w:t>
            </w:r>
          </w:p>
        </w:tc>
        <w:tc>
          <w:tcPr>
            <w:tcW w:w="668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Организация и проведение праздника «Учитель, перед именем твоим...»</w:t>
            </w:r>
          </w:p>
        </w:tc>
        <w:tc>
          <w:tcPr>
            <w:tcW w:w="226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Сентябрь - октябрь 2020</w:t>
            </w:r>
          </w:p>
        </w:tc>
        <w:tc>
          <w:tcPr>
            <w:tcW w:w="6095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классный руководитель 11 класса, ШУС сектор культуры и досуга</w:t>
            </w:r>
          </w:p>
        </w:tc>
      </w:tr>
      <w:tr w:rsidR="00806886">
        <w:tc>
          <w:tcPr>
            <w:tcW w:w="1100" w:type="dxa"/>
          </w:tcPr>
          <w:p w:rsidR="00806886" w:rsidRPr="008417D6" w:rsidRDefault="00806886" w:rsidP="008417D6">
            <w:pPr>
              <w:pStyle w:val="ListParagraph"/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8"/>
                <w:szCs w:val="28"/>
              </w:rPr>
            </w:pPr>
            <w:r w:rsidRPr="008417D6">
              <w:rPr>
                <w:sz w:val="28"/>
                <w:szCs w:val="28"/>
              </w:rPr>
              <w:t>7</w:t>
            </w:r>
          </w:p>
        </w:tc>
        <w:tc>
          <w:tcPr>
            <w:tcW w:w="668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Помощь СДК в организации и проведении праздников:</w:t>
            </w:r>
          </w:p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День пожилых людей, День Матери, Зимние Святки, Троица, концерт «Этих дней не смолкнет слава...»</w:t>
            </w:r>
          </w:p>
        </w:tc>
        <w:tc>
          <w:tcPr>
            <w:tcW w:w="226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По согласованию.</w:t>
            </w:r>
          </w:p>
        </w:tc>
        <w:tc>
          <w:tcPr>
            <w:tcW w:w="6095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Учителя, классные руководители 1-11 классов</w:t>
            </w:r>
          </w:p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ШУС</w:t>
            </w:r>
          </w:p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сектор культуры и досуга</w:t>
            </w:r>
          </w:p>
        </w:tc>
      </w:tr>
      <w:tr w:rsidR="00806886">
        <w:tc>
          <w:tcPr>
            <w:tcW w:w="1100" w:type="dxa"/>
          </w:tcPr>
          <w:p w:rsidR="00806886" w:rsidRPr="008417D6" w:rsidRDefault="00806886" w:rsidP="008417D6">
            <w:pPr>
              <w:pStyle w:val="ListParagraph"/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8"/>
                <w:szCs w:val="28"/>
              </w:rPr>
            </w:pPr>
            <w:r w:rsidRPr="008417D6">
              <w:rPr>
                <w:sz w:val="28"/>
                <w:szCs w:val="28"/>
              </w:rPr>
              <w:t>8</w:t>
            </w:r>
          </w:p>
        </w:tc>
        <w:tc>
          <w:tcPr>
            <w:tcW w:w="668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Выборы лидера школьной молодежной организации РСМ</w:t>
            </w:r>
          </w:p>
        </w:tc>
        <w:tc>
          <w:tcPr>
            <w:tcW w:w="226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Сентябрь 2020</w:t>
            </w:r>
          </w:p>
        </w:tc>
        <w:tc>
          <w:tcPr>
            <w:tcW w:w="6095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Руководитель клуба будущих избирателей , сектор печати и информации (медиа)</w:t>
            </w:r>
          </w:p>
        </w:tc>
      </w:tr>
      <w:tr w:rsidR="00806886">
        <w:tc>
          <w:tcPr>
            <w:tcW w:w="1100" w:type="dxa"/>
          </w:tcPr>
          <w:p w:rsidR="00806886" w:rsidRPr="008417D6" w:rsidRDefault="00806886" w:rsidP="008417D6">
            <w:pPr>
              <w:pStyle w:val="ListParagraph"/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8"/>
                <w:szCs w:val="28"/>
              </w:rPr>
            </w:pPr>
            <w:r w:rsidRPr="008417D6">
              <w:rPr>
                <w:sz w:val="28"/>
                <w:szCs w:val="28"/>
              </w:rPr>
              <w:t>9</w:t>
            </w:r>
          </w:p>
        </w:tc>
        <w:tc>
          <w:tcPr>
            <w:tcW w:w="668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Организация и проведение традиционного школьного КТД "Вечер встречи выпускников»</w:t>
            </w:r>
          </w:p>
        </w:tc>
        <w:tc>
          <w:tcPr>
            <w:tcW w:w="226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Январь- февраль 2021</w:t>
            </w:r>
          </w:p>
        </w:tc>
        <w:tc>
          <w:tcPr>
            <w:tcW w:w="6095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Заместитель директора школы по воспитательной работе,</w:t>
            </w:r>
          </w:p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классный руководитель 11 класса,</w:t>
            </w:r>
          </w:p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сектор культуры и досуга</w:t>
            </w:r>
          </w:p>
        </w:tc>
      </w:tr>
      <w:tr w:rsidR="00806886">
        <w:tc>
          <w:tcPr>
            <w:tcW w:w="1100" w:type="dxa"/>
          </w:tcPr>
          <w:p w:rsidR="00806886" w:rsidRPr="008417D6" w:rsidRDefault="00806886" w:rsidP="008417D6">
            <w:pPr>
              <w:pStyle w:val="ListParagraph"/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8"/>
                <w:szCs w:val="28"/>
              </w:rPr>
            </w:pPr>
            <w:r w:rsidRPr="008417D6">
              <w:rPr>
                <w:sz w:val="28"/>
                <w:szCs w:val="28"/>
              </w:rPr>
              <w:t>10</w:t>
            </w:r>
          </w:p>
        </w:tc>
        <w:tc>
          <w:tcPr>
            <w:tcW w:w="668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Организация и проведение праздника Зимние Святки</w:t>
            </w:r>
          </w:p>
        </w:tc>
        <w:tc>
          <w:tcPr>
            <w:tcW w:w="226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Февраль 2021</w:t>
            </w:r>
          </w:p>
        </w:tc>
        <w:tc>
          <w:tcPr>
            <w:tcW w:w="6095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Сектор культуры и досуга, заместитель директора школы по воспитательной работе</w:t>
            </w:r>
          </w:p>
        </w:tc>
      </w:tr>
      <w:tr w:rsidR="00806886">
        <w:tc>
          <w:tcPr>
            <w:tcW w:w="1100" w:type="dxa"/>
          </w:tcPr>
          <w:p w:rsidR="00806886" w:rsidRPr="008417D6" w:rsidRDefault="00806886" w:rsidP="008417D6">
            <w:pPr>
              <w:pStyle w:val="ListParagraph"/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8"/>
                <w:szCs w:val="28"/>
              </w:rPr>
            </w:pPr>
            <w:r w:rsidRPr="008417D6">
              <w:rPr>
                <w:sz w:val="28"/>
                <w:szCs w:val="28"/>
              </w:rPr>
              <w:t>11</w:t>
            </w:r>
          </w:p>
        </w:tc>
        <w:tc>
          <w:tcPr>
            <w:tcW w:w="668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Организация и проведение урока нравственности «Сыны великой России»</w:t>
            </w:r>
          </w:p>
        </w:tc>
        <w:tc>
          <w:tcPr>
            <w:tcW w:w="226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Апрель – май 2021</w:t>
            </w:r>
          </w:p>
        </w:tc>
        <w:tc>
          <w:tcPr>
            <w:tcW w:w="6095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Учителя литературы, классные руководители 4-11 классов</w:t>
            </w:r>
          </w:p>
        </w:tc>
      </w:tr>
      <w:tr w:rsidR="00806886">
        <w:tc>
          <w:tcPr>
            <w:tcW w:w="1100" w:type="dxa"/>
          </w:tcPr>
          <w:p w:rsidR="00806886" w:rsidRPr="008417D6" w:rsidRDefault="00806886" w:rsidP="008417D6">
            <w:pPr>
              <w:pStyle w:val="ListParagraph"/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8"/>
                <w:szCs w:val="28"/>
              </w:rPr>
            </w:pPr>
            <w:r w:rsidRPr="008417D6">
              <w:rPr>
                <w:sz w:val="28"/>
                <w:szCs w:val="28"/>
              </w:rPr>
              <w:t>12</w:t>
            </w:r>
          </w:p>
        </w:tc>
        <w:tc>
          <w:tcPr>
            <w:tcW w:w="668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Проведение месячника «Учеба, здоровье, труд в одном строю идут»</w:t>
            </w:r>
          </w:p>
        </w:tc>
        <w:tc>
          <w:tcPr>
            <w:tcW w:w="226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Февраль 2021</w:t>
            </w:r>
          </w:p>
        </w:tc>
        <w:tc>
          <w:tcPr>
            <w:tcW w:w="6095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Сектор физической культуры и спорта,</w:t>
            </w:r>
          </w:p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сектор печати и информации (медиа),</w:t>
            </w:r>
          </w:p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сектор культуры и досуга</w:t>
            </w:r>
          </w:p>
        </w:tc>
      </w:tr>
      <w:tr w:rsidR="00806886">
        <w:tc>
          <w:tcPr>
            <w:tcW w:w="1100" w:type="dxa"/>
          </w:tcPr>
          <w:p w:rsidR="00806886" w:rsidRPr="008417D6" w:rsidRDefault="00806886" w:rsidP="008417D6">
            <w:pPr>
              <w:pStyle w:val="ListParagraph"/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8"/>
                <w:szCs w:val="28"/>
              </w:rPr>
            </w:pPr>
            <w:r w:rsidRPr="008417D6">
              <w:rPr>
                <w:sz w:val="28"/>
                <w:szCs w:val="28"/>
              </w:rPr>
              <w:t>13</w:t>
            </w:r>
          </w:p>
        </w:tc>
        <w:tc>
          <w:tcPr>
            <w:tcW w:w="668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Организация и проведение мероприятий в рамках чествования 76 –тия ВОв: Вахта Памяти, акции «Памятник», «Уют»,  шествие «Бессмертный полк, митинг- реквием «Вспомним всех поименно, горем вспомним своим...»</w:t>
            </w:r>
          </w:p>
        </w:tc>
        <w:tc>
          <w:tcPr>
            <w:tcW w:w="226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Апрель- май 2021</w:t>
            </w:r>
          </w:p>
        </w:tc>
        <w:tc>
          <w:tcPr>
            <w:tcW w:w="6095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Совет музея, заместитель директора по воспитательной работе, старший вожатый, ШУС</w:t>
            </w:r>
          </w:p>
        </w:tc>
      </w:tr>
      <w:tr w:rsidR="00806886">
        <w:tc>
          <w:tcPr>
            <w:tcW w:w="1100" w:type="dxa"/>
          </w:tcPr>
          <w:p w:rsidR="00806886" w:rsidRPr="008417D6" w:rsidRDefault="00806886" w:rsidP="008417D6">
            <w:pPr>
              <w:pStyle w:val="ListParagraph"/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8"/>
                <w:szCs w:val="28"/>
              </w:rPr>
            </w:pPr>
            <w:r w:rsidRPr="008417D6">
              <w:rPr>
                <w:sz w:val="28"/>
                <w:szCs w:val="28"/>
              </w:rPr>
              <w:t>14</w:t>
            </w:r>
          </w:p>
        </w:tc>
        <w:tc>
          <w:tcPr>
            <w:tcW w:w="668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Операция «Парк моего детства»,</w:t>
            </w:r>
          </w:p>
        </w:tc>
        <w:tc>
          <w:tcPr>
            <w:tcW w:w="226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Апрель- сентябрь 2021</w:t>
            </w:r>
          </w:p>
        </w:tc>
        <w:tc>
          <w:tcPr>
            <w:tcW w:w="6095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Сектор труда (волонтеры)</w:t>
            </w:r>
          </w:p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учитель биологии</w:t>
            </w:r>
          </w:p>
        </w:tc>
      </w:tr>
      <w:tr w:rsidR="00806886">
        <w:tc>
          <w:tcPr>
            <w:tcW w:w="1100" w:type="dxa"/>
          </w:tcPr>
          <w:p w:rsidR="00806886" w:rsidRPr="008417D6" w:rsidRDefault="00806886" w:rsidP="008417D6">
            <w:pPr>
              <w:pStyle w:val="ListParagraph"/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8"/>
                <w:szCs w:val="28"/>
              </w:rPr>
            </w:pPr>
            <w:r w:rsidRPr="008417D6">
              <w:rPr>
                <w:sz w:val="28"/>
                <w:szCs w:val="28"/>
              </w:rPr>
              <w:t>15</w:t>
            </w:r>
          </w:p>
        </w:tc>
        <w:tc>
          <w:tcPr>
            <w:tcW w:w="668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Работа в УПБ «Бригантина</w:t>
            </w:r>
          </w:p>
        </w:tc>
        <w:tc>
          <w:tcPr>
            <w:tcW w:w="226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6095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Сектор труда и заведующий УОУ школы</w:t>
            </w:r>
          </w:p>
        </w:tc>
      </w:tr>
      <w:tr w:rsidR="00806886">
        <w:tc>
          <w:tcPr>
            <w:tcW w:w="1100" w:type="dxa"/>
          </w:tcPr>
          <w:p w:rsidR="00806886" w:rsidRPr="008417D6" w:rsidRDefault="00806886" w:rsidP="008417D6">
            <w:pPr>
              <w:pStyle w:val="ListParagraph"/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8"/>
                <w:szCs w:val="28"/>
              </w:rPr>
            </w:pPr>
            <w:r w:rsidRPr="008417D6">
              <w:rPr>
                <w:sz w:val="28"/>
                <w:szCs w:val="28"/>
              </w:rPr>
              <w:t>16</w:t>
            </w:r>
          </w:p>
        </w:tc>
        <w:tc>
          <w:tcPr>
            <w:tcW w:w="668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Организация и проведение работ по подготовке школы, классных комнат к новому году.</w:t>
            </w:r>
          </w:p>
        </w:tc>
        <w:tc>
          <w:tcPr>
            <w:tcW w:w="226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Июнь 2021</w:t>
            </w:r>
          </w:p>
        </w:tc>
        <w:tc>
          <w:tcPr>
            <w:tcW w:w="6095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Сектор труда,</w:t>
            </w:r>
          </w:p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классные руководители</w:t>
            </w:r>
          </w:p>
        </w:tc>
      </w:tr>
      <w:tr w:rsidR="00806886">
        <w:tc>
          <w:tcPr>
            <w:tcW w:w="1100" w:type="dxa"/>
          </w:tcPr>
          <w:p w:rsidR="00806886" w:rsidRPr="008417D6" w:rsidRDefault="00806886" w:rsidP="008417D6">
            <w:pPr>
              <w:pStyle w:val="ListParagraph"/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8"/>
                <w:szCs w:val="28"/>
              </w:rPr>
            </w:pPr>
            <w:r w:rsidRPr="008417D6">
              <w:rPr>
                <w:sz w:val="28"/>
                <w:szCs w:val="28"/>
              </w:rPr>
              <w:t>17</w:t>
            </w:r>
          </w:p>
        </w:tc>
        <w:tc>
          <w:tcPr>
            <w:tcW w:w="668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 xml:space="preserve">Организация работы отряда волонтеров«Прометей» </w:t>
            </w:r>
          </w:p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( согласно плана работы отряда)</w:t>
            </w:r>
          </w:p>
        </w:tc>
        <w:tc>
          <w:tcPr>
            <w:tcW w:w="2268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Весь период</w:t>
            </w:r>
          </w:p>
        </w:tc>
        <w:tc>
          <w:tcPr>
            <w:tcW w:w="6095" w:type="dxa"/>
          </w:tcPr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Сектор труда</w:t>
            </w:r>
          </w:p>
          <w:p w:rsidR="00806886" w:rsidRPr="008417D6" w:rsidRDefault="00806886" w:rsidP="008417D6">
            <w:pPr>
              <w:tabs>
                <w:tab w:val="right" w:pos="1560"/>
              </w:tabs>
              <w:spacing w:before="100" w:beforeAutospacing="1" w:after="100" w:afterAutospacing="1"/>
              <w:ind w:left="851" w:right="1044"/>
              <w:jc w:val="center"/>
              <w:rPr>
                <w:sz w:val="24"/>
                <w:szCs w:val="24"/>
              </w:rPr>
            </w:pPr>
            <w:r w:rsidRPr="008417D6">
              <w:rPr>
                <w:sz w:val="24"/>
                <w:szCs w:val="24"/>
              </w:rPr>
              <w:t>Старший вожатый</w:t>
            </w:r>
          </w:p>
        </w:tc>
      </w:tr>
    </w:tbl>
    <w:p w:rsidR="00806886" w:rsidRPr="007443E0" w:rsidRDefault="00806886" w:rsidP="00A4659F">
      <w:pPr>
        <w:tabs>
          <w:tab w:val="right" w:pos="1560"/>
        </w:tabs>
        <w:spacing w:before="100" w:beforeAutospacing="1" w:after="100" w:afterAutospacing="1"/>
        <w:ind w:left="851" w:right="1044"/>
        <w:jc w:val="center"/>
        <w:outlineLvl w:val="1"/>
        <w:rPr>
          <w:b/>
          <w:bCs/>
          <w:sz w:val="28"/>
          <w:szCs w:val="28"/>
        </w:rPr>
      </w:pPr>
    </w:p>
    <w:sectPr w:rsidR="00806886" w:rsidRPr="007443E0" w:rsidSect="00C83F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86" w:rsidRDefault="00806886" w:rsidP="00FD0A95">
      <w:r>
        <w:separator/>
      </w:r>
    </w:p>
  </w:endnote>
  <w:endnote w:type="continuationSeparator" w:id="0">
    <w:p w:rsidR="00806886" w:rsidRDefault="00806886" w:rsidP="00FD0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86" w:rsidRDefault="00806886" w:rsidP="00A96BA5">
    <w:pPr>
      <w:pStyle w:val="Footer"/>
      <w:ind w:right="120"/>
      <w:jc w:val="right"/>
    </w:pPr>
    <w:fldSimple w:instr=" PAGE   \* MERGEFORMAT ">
      <w:r>
        <w:rPr>
          <w:noProof/>
        </w:rPr>
        <w:t>36</w:t>
      </w:r>
    </w:fldSimple>
  </w:p>
  <w:p w:rsidR="00806886" w:rsidRDefault="008068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86" w:rsidRDefault="00806886" w:rsidP="00FD0A95">
      <w:r>
        <w:separator/>
      </w:r>
    </w:p>
  </w:footnote>
  <w:footnote w:type="continuationSeparator" w:id="0">
    <w:p w:rsidR="00806886" w:rsidRDefault="00806886" w:rsidP="00FD0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6A0CE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>
    <w:nsid w:val="00031411"/>
    <w:multiLevelType w:val="hybridMultilevel"/>
    <w:tmpl w:val="2C6A2F04"/>
    <w:lvl w:ilvl="0" w:tplc="F46A0CE4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0232540A"/>
    <w:multiLevelType w:val="multilevel"/>
    <w:tmpl w:val="8F6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225CB6"/>
    <w:multiLevelType w:val="hybridMultilevel"/>
    <w:tmpl w:val="6A26A0D4"/>
    <w:lvl w:ilvl="0" w:tplc="F46A0CE4"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>
    <w:nsid w:val="063F4C3F"/>
    <w:multiLevelType w:val="multilevel"/>
    <w:tmpl w:val="80B6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FE6EB6"/>
    <w:multiLevelType w:val="hybridMultilevel"/>
    <w:tmpl w:val="75386C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0DBE682C"/>
    <w:multiLevelType w:val="hybridMultilevel"/>
    <w:tmpl w:val="EE0613E8"/>
    <w:lvl w:ilvl="0" w:tplc="E2D0CEFC">
      <w:start w:val="1"/>
      <w:numFmt w:val="bullet"/>
      <w:lvlText w:val=""/>
      <w:lvlJc w:val="right"/>
      <w:pPr>
        <w:ind w:left="7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5" w:hanging="360"/>
      </w:pPr>
      <w:rPr>
        <w:rFonts w:ascii="Wingdings" w:hAnsi="Wingdings" w:cs="Wingdings" w:hint="default"/>
      </w:rPr>
    </w:lvl>
  </w:abstractNum>
  <w:abstractNum w:abstractNumId="8">
    <w:nsid w:val="0FA67D53"/>
    <w:multiLevelType w:val="hybridMultilevel"/>
    <w:tmpl w:val="7D140CEA"/>
    <w:lvl w:ilvl="0" w:tplc="E2D0CEFC">
      <w:start w:val="1"/>
      <w:numFmt w:val="bullet"/>
      <w:lvlText w:val=""/>
      <w:lvlJc w:val="right"/>
      <w:pPr>
        <w:ind w:left="21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9">
    <w:nsid w:val="14C87FAD"/>
    <w:multiLevelType w:val="hybridMultilevel"/>
    <w:tmpl w:val="F9109A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7E44CD"/>
    <w:multiLevelType w:val="multilevel"/>
    <w:tmpl w:val="74E4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D649B4"/>
    <w:multiLevelType w:val="hybridMultilevel"/>
    <w:tmpl w:val="E8522F22"/>
    <w:lvl w:ilvl="0" w:tplc="E2D0CEFC">
      <w:start w:val="1"/>
      <w:numFmt w:val="bullet"/>
      <w:lvlText w:val=""/>
      <w:lvlJc w:val="right"/>
      <w:pPr>
        <w:ind w:left="360" w:hanging="360"/>
      </w:pPr>
      <w:rPr>
        <w:rFonts w:ascii="Symbol" w:hAnsi="Symbol" w:cs="Symbol" w:hint="default"/>
      </w:rPr>
    </w:lvl>
    <w:lvl w:ilvl="1" w:tplc="85384DA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8CB5A53"/>
    <w:multiLevelType w:val="multilevel"/>
    <w:tmpl w:val="D758F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4C1A6A"/>
    <w:multiLevelType w:val="hybridMultilevel"/>
    <w:tmpl w:val="1D825D4C"/>
    <w:lvl w:ilvl="0" w:tplc="F46A0CE4"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06A41B9"/>
    <w:multiLevelType w:val="hybridMultilevel"/>
    <w:tmpl w:val="218438E2"/>
    <w:lvl w:ilvl="0" w:tplc="E2D0CEFC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11A092A"/>
    <w:multiLevelType w:val="hybridMultilevel"/>
    <w:tmpl w:val="867A650C"/>
    <w:lvl w:ilvl="0" w:tplc="E2D0CEFC">
      <w:start w:val="1"/>
      <w:numFmt w:val="bullet"/>
      <w:lvlText w:val=""/>
      <w:lvlJc w:val="right"/>
      <w:pPr>
        <w:ind w:left="5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6">
    <w:nsid w:val="2148796C"/>
    <w:multiLevelType w:val="hybridMultilevel"/>
    <w:tmpl w:val="E244D9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667A8C"/>
    <w:multiLevelType w:val="multilevel"/>
    <w:tmpl w:val="397E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22314F"/>
    <w:multiLevelType w:val="hybridMultilevel"/>
    <w:tmpl w:val="C3982C1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19">
    <w:nsid w:val="3AB56BFA"/>
    <w:multiLevelType w:val="hybridMultilevel"/>
    <w:tmpl w:val="37FC4594"/>
    <w:lvl w:ilvl="0" w:tplc="E2D0CEFC">
      <w:start w:val="1"/>
      <w:numFmt w:val="bullet"/>
      <w:lvlText w:val=""/>
      <w:lvlJc w:val="righ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3B9D3523"/>
    <w:multiLevelType w:val="hybridMultilevel"/>
    <w:tmpl w:val="775227F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1">
    <w:nsid w:val="41C56919"/>
    <w:multiLevelType w:val="hybridMultilevel"/>
    <w:tmpl w:val="717875B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abstractNum w:abstractNumId="22">
    <w:nsid w:val="48BC0B73"/>
    <w:multiLevelType w:val="hybridMultilevel"/>
    <w:tmpl w:val="EF08BB7E"/>
    <w:lvl w:ilvl="0" w:tplc="E2D0CEFC">
      <w:start w:val="1"/>
      <w:numFmt w:val="bullet"/>
      <w:lvlText w:val=""/>
      <w:lvlJc w:val="right"/>
      <w:pPr>
        <w:ind w:left="5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3">
    <w:nsid w:val="4C12065B"/>
    <w:multiLevelType w:val="hybridMultilevel"/>
    <w:tmpl w:val="21E478DC"/>
    <w:lvl w:ilvl="0" w:tplc="E2D0CEFC">
      <w:start w:val="1"/>
      <w:numFmt w:val="bullet"/>
      <w:lvlText w:val=""/>
      <w:lvlJc w:val="right"/>
      <w:pPr>
        <w:ind w:left="5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4">
    <w:nsid w:val="4C6576A4"/>
    <w:multiLevelType w:val="multilevel"/>
    <w:tmpl w:val="7FD8D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29723B"/>
    <w:multiLevelType w:val="multilevel"/>
    <w:tmpl w:val="3ABC9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504698"/>
    <w:multiLevelType w:val="hybridMultilevel"/>
    <w:tmpl w:val="3B941ABE"/>
    <w:lvl w:ilvl="0" w:tplc="F46A0CE4"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1417C0C"/>
    <w:multiLevelType w:val="hybridMultilevel"/>
    <w:tmpl w:val="34609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2B70EB3"/>
    <w:multiLevelType w:val="hybridMultilevel"/>
    <w:tmpl w:val="33DA7CF2"/>
    <w:lvl w:ilvl="0" w:tplc="E2D0CEFC">
      <w:start w:val="1"/>
      <w:numFmt w:val="bullet"/>
      <w:lvlText w:val=""/>
      <w:lvlJc w:val="right"/>
      <w:pPr>
        <w:ind w:left="5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9">
    <w:nsid w:val="58602172"/>
    <w:multiLevelType w:val="hybridMultilevel"/>
    <w:tmpl w:val="CB50753E"/>
    <w:lvl w:ilvl="0" w:tplc="E2D0CEFC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CE50957"/>
    <w:multiLevelType w:val="hybridMultilevel"/>
    <w:tmpl w:val="E8C46142"/>
    <w:lvl w:ilvl="0" w:tplc="E2D0CEFC">
      <w:start w:val="1"/>
      <w:numFmt w:val="bullet"/>
      <w:lvlText w:val=""/>
      <w:lvlJc w:val="right"/>
      <w:pPr>
        <w:ind w:left="5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31">
    <w:nsid w:val="5E0668E6"/>
    <w:multiLevelType w:val="hybridMultilevel"/>
    <w:tmpl w:val="269816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6F501B6"/>
    <w:multiLevelType w:val="multilevel"/>
    <w:tmpl w:val="AFD2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3">
    <w:nsid w:val="69AE791C"/>
    <w:multiLevelType w:val="hybridMultilevel"/>
    <w:tmpl w:val="E2580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9F93DB4"/>
    <w:multiLevelType w:val="hybridMultilevel"/>
    <w:tmpl w:val="11C6427E"/>
    <w:lvl w:ilvl="0" w:tplc="E2D0CEFC">
      <w:start w:val="1"/>
      <w:numFmt w:val="bullet"/>
      <w:lvlText w:val=""/>
      <w:lvlJc w:val="righ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5">
    <w:nsid w:val="731B2EB6"/>
    <w:multiLevelType w:val="hybridMultilevel"/>
    <w:tmpl w:val="5C68661A"/>
    <w:lvl w:ilvl="0" w:tplc="E2D0CEFC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49E187C"/>
    <w:multiLevelType w:val="multilevel"/>
    <w:tmpl w:val="EDA0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7">
    <w:nsid w:val="780C3A61"/>
    <w:multiLevelType w:val="hybridMultilevel"/>
    <w:tmpl w:val="C99AC3B0"/>
    <w:lvl w:ilvl="0" w:tplc="E2D0CEFC">
      <w:start w:val="1"/>
      <w:numFmt w:val="bullet"/>
      <w:lvlText w:val=""/>
      <w:lvlJc w:val="right"/>
      <w:pPr>
        <w:ind w:left="5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38">
    <w:nsid w:val="79B14811"/>
    <w:multiLevelType w:val="hybridMultilevel"/>
    <w:tmpl w:val="E580E40A"/>
    <w:lvl w:ilvl="0" w:tplc="E2D0CEFC">
      <w:start w:val="1"/>
      <w:numFmt w:val="bullet"/>
      <w:lvlText w:val=""/>
      <w:lvlJc w:val="right"/>
      <w:pPr>
        <w:ind w:left="5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39">
    <w:nsid w:val="79F27CB7"/>
    <w:multiLevelType w:val="hybridMultilevel"/>
    <w:tmpl w:val="A5BA7D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F495707"/>
    <w:multiLevelType w:val="multilevel"/>
    <w:tmpl w:val="CF42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33"/>
  </w:num>
  <w:num w:numId="2">
    <w:abstractNumId w:val="11"/>
  </w:num>
  <w:num w:numId="3">
    <w:abstractNumId w:val="16"/>
  </w:num>
  <w:num w:numId="4">
    <w:abstractNumId w:val="10"/>
  </w:num>
  <w:num w:numId="5">
    <w:abstractNumId w:val="24"/>
  </w:num>
  <w:num w:numId="6">
    <w:abstractNumId w:val="36"/>
  </w:num>
  <w:num w:numId="7">
    <w:abstractNumId w:val="32"/>
  </w:num>
  <w:num w:numId="8">
    <w:abstractNumId w:val="40"/>
  </w:num>
  <w:num w:numId="9">
    <w:abstractNumId w:val="17"/>
  </w:num>
  <w:num w:numId="10">
    <w:abstractNumId w:val="3"/>
  </w:num>
  <w:num w:numId="11">
    <w:abstractNumId w:val="12"/>
  </w:num>
  <w:num w:numId="12">
    <w:abstractNumId w:val="25"/>
  </w:num>
  <w:num w:numId="13">
    <w:abstractNumId w:val="5"/>
  </w:num>
  <w:num w:numId="14">
    <w:abstractNumId w:val="9"/>
  </w:num>
  <w:num w:numId="15">
    <w:abstractNumId w:val="31"/>
  </w:num>
  <w:num w:numId="16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9"/>
  </w:num>
  <w:num w:numId="20">
    <w:abstractNumId w:val="35"/>
  </w:num>
  <w:num w:numId="21">
    <w:abstractNumId w:val="18"/>
  </w:num>
  <w:num w:numId="22">
    <w:abstractNumId w:val="19"/>
  </w:num>
  <w:num w:numId="23">
    <w:abstractNumId w:val="27"/>
  </w:num>
  <w:num w:numId="24">
    <w:abstractNumId w:val="21"/>
  </w:num>
  <w:num w:numId="25">
    <w:abstractNumId w:val="6"/>
  </w:num>
  <w:num w:numId="26">
    <w:abstractNumId w:val="26"/>
  </w:num>
  <w:num w:numId="27">
    <w:abstractNumId w:val="4"/>
  </w:num>
  <w:num w:numId="28">
    <w:abstractNumId w:val="13"/>
  </w:num>
  <w:num w:numId="29">
    <w:abstractNumId w:val="8"/>
  </w:num>
  <w:num w:numId="30">
    <w:abstractNumId w:val="34"/>
  </w:num>
  <w:num w:numId="31">
    <w:abstractNumId w:val="7"/>
  </w:num>
  <w:num w:numId="32">
    <w:abstractNumId w:val="22"/>
  </w:num>
  <w:num w:numId="33">
    <w:abstractNumId w:val="15"/>
  </w:num>
  <w:num w:numId="34">
    <w:abstractNumId w:val="2"/>
  </w:num>
  <w:num w:numId="35">
    <w:abstractNumId w:val="30"/>
  </w:num>
  <w:num w:numId="36">
    <w:abstractNumId w:val="38"/>
  </w:num>
  <w:num w:numId="37">
    <w:abstractNumId w:val="37"/>
  </w:num>
  <w:num w:numId="38">
    <w:abstractNumId w:val="28"/>
  </w:num>
  <w:num w:numId="39">
    <w:abstractNumId w:val="14"/>
  </w:num>
  <w:num w:numId="40">
    <w:abstractNumId w:val="23"/>
  </w:num>
  <w:num w:numId="41">
    <w:abstractNumId w:val="20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defaultTabStop w:val="708"/>
  <w:doNotHyphenateCaps/>
  <w:drawingGridHorizontalSpacing w:val="135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933"/>
    <w:rsid w:val="000068F6"/>
    <w:rsid w:val="00017E8F"/>
    <w:rsid w:val="000325A0"/>
    <w:rsid w:val="00040E61"/>
    <w:rsid w:val="00044BE7"/>
    <w:rsid w:val="00072754"/>
    <w:rsid w:val="00073020"/>
    <w:rsid w:val="00074E57"/>
    <w:rsid w:val="000A0BE5"/>
    <w:rsid w:val="000C3465"/>
    <w:rsid w:val="000D14AA"/>
    <w:rsid w:val="000D1DE3"/>
    <w:rsid w:val="000D4710"/>
    <w:rsid w:val="000E7E98"/>
    <w:rsid w:val="000F5467"/>
    <w:rsid w:val="00163053"/>
    <w:rsid w:val="0016597A"/>
    <w:rsid w:val="001A6CBB"/>
    <w:rsid w:val="001F4983"/>
    <w:rsid w:val="002179D0"/>
    <w:rsid w:val="00221DA0"/>
    <w:rsid w:val="00232E74"/>
    <w:rsid w:val="00247DF1"/>
    <w:rsid w:val="002527BA"/>
    <w:rsid w:val="00255950"/>
    <w:rsid w:val="00281C4E"/>
    <w:rsid w:val="002A0706"/>
    <w:rsid w:val="002A6770"/>
    <w:rsid w:val="002B7148"/>
    <w:rsid w:val="002E7B2D"/>
    <w:rsid w:val="0030237D"/>
    <w:rsid w:val="00306717"/>
    <w:rsid w:val="00306994"/>
    <w:rsid w:val="0035025F"/>
    <w:rsid w:val="0035254C"/>
    <w:rsid w:val="0035720A"/>
    <w:rsid w:val="0038497E"/>
    <w:rsid w:val="00386B77"/>
    <w:rsid w:val="003C2505"/>
    <w:rsid w:val="003E331E"/>
    <w:rsid w:val="003F1C8F"/>
    <w:rsid w:val="003F7EEA"/>
    <w:rsid w:val="00402524"/>
    <w:rsid w:val="00417351"/>
    <w:rsid w:val="00433A8E"/>
    <w:rsid w:val="00455D55"/>
    <w:rsid w:val="004B1270"/>
    <w:rsid w:val="004B1715"/>
    <w:rsid w:val="004D18A6"/>
    <w:rsid w:val="004F7FF1"/>
    <w:rsid w:val="0050183B"/>
    <w:rsid w:val="00501D48"/>
    <w:rsid w:val="0052004E"/>
    <w:rsid w:val="00524D17"/>
    <w:rsid w:val="00526909"/>
    <w:rsid w:val="00542022"/>
    <w:rsid w:val="00552F26"/>
    <w:rsid w:val="00554180"/>
    <w:rsid w:val="00563B1F"/>
    <w:rsid w:val="0057572C"/>
    <w:rsid w:val="00587BFE"/>
    <w:rsid w:val="005C6D3E"/>
    <w:rsid w:val="005D67E6"/>
    <w:rsid w:val="005D775C"/>
    <w:rsid w:val="005E2F7A"/>
    <w:rsid w:val="005F758E"/>
    <w:rsid w:val="006168D0"/>
    <w:rsid w:val="0063724C"/>
    <w:rsid w:val="00650A75"/>
    <w:rsid w:val="0067373D"/>
    <w:rsid w:val="00685A3D"/>
    <w:rsid w:val="00691AB5"/>
    <w:rsid w:val="0069216F"/>
    <w:rsid w:val="006979B1"/>
    <w:rsid w:val="006C246C"/>
    <w:rsid w:val="006C267F"/>
    <w:rsid w:val="006C27B8"/>
    <w:rsid w:val="006D306F"/>
    <w:rsid w:val="006F2145"/>
    <w:rsid w:val="006F3317"/>
    <w:rsid w:val="006F48D7"/>
    <w:rsid w:val="00701A9A"/>
    <w:rsid w:val="00734A83"/>
    <w:rsid w:val="007443E0"/>
    <w:rsid w:val="0075702A"/>
    <w:rsid w:val="007653A9"/>
    <w:rsid w:val="007813B0"/>
    <w:rsid w:val="007835F8"/>
    <w:rsid w:val="0079609E"/>
    <w:rsid w:val="007D215D"/>
    <w:rsid w:val="007D2420"/>
    <w:rsid w:val="007F0BB2"/>
    <w:rsid w:val="007F4ABF"/>
    <w:rsid w:val="007F58EF"/>
    <w:rsid w:val="00806886"/>
    <w:rsid w:val="00835CF6"/>
    <w:rsid w:val="008417D6"/>
    <w:rsid w:val="00841A70"/>
    <w:rsid w:val="00881912"/>
    <w:rsid w:val="00895C27"/>
    <w:rsid w:val="008A30A1"/>
    <w:rsid w:val="008B2098"/>
    <w:rsid w:val="008D4013"/>
    <w:rsid w:val="00905E8E"/>
    <w:rsid w:val="00927A88"/>
    <w:rsid w:val="00950D3F"/>
    <w:rsid w:val="00953980"/>
    <w:rsid w:val="00964205"/>
    <w:rsid w:val="00971CC9"/>
    <w:rsid w:val="0097489E"/>
    <w:rsid w:val="009B29AD"/>
    <w:rsid w:val="009D6A59"/>
    <w:rsid w:val="009E09E5"/>
    <w:rsid w:val="009E75FD"/>
    <w:rsid w:val="009E7EA0"/>
    <w:rsid w:val="00A0036F"/>
    <w:rsid w:val="00A0535E"/>
    <w:rsid w:val="00A15951"/>
    <w:rsid w:val="00A4659F"/>
    <w:rsid w:val="00A50587"/>
    <w:rsid w:val="00A656CD"/>
    <w:rsid w:val="00A83F77"/>
    <w:rsid w:val="00A96BA5"/>
    <w:rsid w:val="00AA6954"/>
    <w:rsid w:val="00AB6CEE"/>
    <w:rsid w:val="00AD6169"/>
    <w:rsid w:val="00AE18D5"/>
    <w:rsid w:val="00B02962"/>
    <w:rsid w:val="00B17727"/>
    <w:rsid w:val="00B21598"/>
    <w:rsid w:val="00B67B8D"/>
    <w:rsid w:val="00B81BE5"/>
    <w:rsid w:val="00B8320F"/>
    <w:rsid w:val="00BA5E44"/>
    <w:rsid w:val="00BB7FC0"/>
    <w:rsid w:val="00BD2941"/>
    <w:rsid w:val="00BE786F"/>
    <w:rsid w:val="00C00094"/>
    <w:rsid w:val="00C05815"/>
    <w:rsid w:val="00C11FA9"/>
    <w:rsid w:val="00C34C0B"/>
    <w:rsid w:val="00C43FBD"/>
    <w:rsid w:val="00C81EDE"/>
    <w:rsid w:val="00C83FDA"/>
    <w:rsid w:val="00C96076"/>
    <w:rsid w:val="00C96EC2"/>
    <w:rsid w:val="00CA4D8F"/>
    <w:rsid w:val="00CC75FD"/>
    <w:rsid w:val="00CD327C"/>
    <w:rsid w:val="00CD6C6C"/>
    <w:rsid w:val="00CF6E6E"/>
    <w:rsid w:val="00D244DF"/>
    <w:rsid w:val="00D7045F"/>
    <w:rsid w:val="00D87D46"/>
    <w:rsid w:val="00D96139"/>
    <w:rsid w:val="00DA0C88"/>
    <w:rsid w:val="00E01933"/>
    <w:rsid w:val="00E0751A"/>
    <w:rsid w:val="00E215BE"/>
    <w:rsid w:val="00E30ADD"/>
    <w:rsid w:val="00E60E98"/>
    <w:rsid w:val="00E734AE"/>
    <w:rsid w:val="00E8278D"/>
    <w:rsid w:val="00E84ECB"/>
    <w:rsid w:val="00EA2676"/>
    <w:rsid w:val="00EA4E23"/>
    <w:rsid w:val="00EC25CF"/>
    <w:rsid w:val="00EC34B2"/>
    <w:rsid w:val="00EF4330"/>
    <w:rsid w:val="00F118C9"/>
    <w:rsid w:val="00F11D87"/>
    <w:rsid w:val="00F224AF"/>
    <w:rsid w:val="00F54F09"/>
    <w:rsid w:val="00FA5C5F"/>
    <w:rsid w:val="00FB620B"/>
    <w:rsid w:val="00FC0B6A"/>
    <w:rsid w:val="00FD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1933"/>
    <w:rPr>
      <w:rFonts w:ascii="Times New Roman" w:eastAsia="Times New Roman" w:hAnsi="Times New Roman"/>
      <w:sz w:val="27"/>
      <w:szCs w:val="27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5E8E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5E8E"/>
    <w:pPr>
      <w:spacing w:before="320" w:line="36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5E8E"/>
    <w:pPr>
      <w:spacing w:before="320" w:line="360" w:lineRule="auto"/>
      <w:outlineLvl w:val="2"/>
    </w:pPr>
    <w:rPr>
      <w:rFonts w:ascii="Cambria" w:hAnsi="Cambria" w:cs="Cambria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05E8E"/>
    <w:pPr>
      <w:spacing w:before="280" w:line="360" w:lineRule="auto"/>
      <w:outlineLvl w:val="3"/>
    </w:pPr>
    <w:rPr>
      <w:rFonts w:ascii="Cambria" w:hAnsi="Cambria" w:cs="Cambria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05E8E"/>
    <w:pPr>
      <w:spacing w:before="280" w:line="360" w:lineRule="auto"/>
      <w:outlineLvl w:val="4"/>
    </w:pPr>
    <w:rPr>
      <w:rFonts w:ascii="Cambria" w:hAnsi="Cambria" w:cs="Cambri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05E8E"/>
    <w:pPr>
      <w:spacing w:before="280" w:after="80" w:line="360" w:lineRule="auto"/>
      <w:outlineLvl w:val="5"/>
    </w:pPr>
    <w:rPr>
      <w:rFonts w:ascii="Cambria" w:hAnsi="Cambria" w:cs="Cambria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905E8E"/>
    <w:pPr>
      <w:spacing w:before="280" w:line="360" w:lineRule="auto"/>
      <w:outlineLvl w:val="6"/>
    </w:pPr>
    <w:rPr>
      <w:rFonts w:ascii="Cambria" w:hAnsi="Cambria" w:cs="Cambria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05E8E"/>
    <w:pPr>
      <w:spacing w:before="280" w:line="360" w:lineRule="auto"/>
      <w:outlineLvl w:val="7"/>
    </w:pPr>
    <w:rPr>
      <w:rFonts w:ascii="Cambria" w:hAnsi="Cambria" w:cs="Cambria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05E8E"/>
    <w:pPr>
      <w:spacing w:before="280" w:line="360" w:lineRule="auto"/>
      <w:outlineLvl w:val="8"/>
    </w:pPr>
    <w:rPr>
      <w:rFonts w:ascii="Cambria" w:hAnsi="Cambria" w:cs="Cambria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5E8E"/>
    <w:rPr>
      <w:rFonts w:ascii="Cambria" w:hAnsi="Cambria" w:cs="Cambria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05E8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05E8E"/>
    <w:rPr>
      <w:rFonts w:ascii="Cambria" w:hAnsi="Cambria" w:cs="Cambria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05E8E"/>
    <w:rPr>
      <w:rFonts w:ascii="Cambria" w:hAnsi="Cambria" w:cs="Cambria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05E8E"/>
    <w:rPr>
      <w:rFonts w:ascii="Cambria" w:hAnsi="Cambria" w:cs="Cambri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05E8E"/>
    <w:rPr>
      <w:rFonts w:ascii="Cambria" w:hAnsi="Cambria" w:cs="Cambria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05E8E"/>
    <w:rPr>
      <w:rFonts w:ascii="Cambria" w:hAnsi="Cambria" w:cs="Cambria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05E8E"/>
    <w:rPr>
      <w:rFonts w:ascii="Cambria" w:hAnsi="Cambria" w:cs="Cambria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05E8E"/>
    <w:rPr>
      <w:rFonts w:ascii="Cambria" w:hAnsi="Cambria" w:cs="Cambria"/>
      <w:i/>
      <w:iCs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905E8E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905E8E"/>
    <w:rPr>
      <w:rFonts w:ascii="Cambria" w:hAnsi="Cambria" w:cs="Cambria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905E8E"/>
    <w:rPr>
      <w:rFonts w:ascii="Cambria" w:hAnsi="Cambria" w:cs="Cambria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905E8E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05E8E"/>
    <w:rPr>
      <w:i/>
      <w:iCs/>
      <w:color w:val="808080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905E8E"/>
    <w:rPr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905E8E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99"/>
    <w:qFormat/>
    <w:rsid w:val="00905E8E"/>
  </w:style>
  <w:style w:type="paragraph" w:styleId="ListParagraph">
    <w:name w:val="List Paragraph"/>
    <w:basedOn w:val="Normal"/>
    <w:uiPriority w:val="99"/>
    <w:qFormat/>
    <w:rsid w:val="00905E8E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905E8E"/>
    <w:rPr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905E8E"/>
    <w:rPr>
      <w:rFonts w:ascii="Calibri" w:cs="Calibri"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05E8E"/>
    <w:pPr>
      <w:spacing w:before="320" w:after="480"/>
      <w:ind w:left="720" w:right="720"/>
      <w:jc w:val="center"/>
    </w:pPr>
    <w:rPr>
      <w:rFonts w:ascii="Cambria" w:hAnsi="Cambria" w:cs="Cambria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05E8E"/>
    <w:rPr>
      <w:rFonts w:ascii="Cambria" w:hAnsi="Cambria" w:cs="Cambria"/>
      <w:i/>
      <w:iCs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905E8E"/>
    <w:rPr>
      <w:i/>
      <w:iCs/>
      <w:color w:val="5A5A5A"/>
    </w:rPr>
  </w:style>
  <w:style w:type="character" w:styleId="IntenseEmphasis">
    <w:name w:val="Intense Emphasis"/>
    <w:basedOn w:val="DefaultParagraphFont"/>
    <w:uiPriority w:val="99"/>
    <w:qFormat/>
    <w:rsid w:val="00905E8E"/>
    <w:rPr>
      <w:b/>
      <w:bCs/>
      <w:i/>
      <w:iCs/>
      <w:color w:val="auto"/>
      <w:u w:val="single"/>
    </w:rPr>
  </w:style>
  <w:style w:type="character" w:styleId="SubtleReference">
    <w:name w:val="Subtle Reference"/>
    <w:basedOn w:val="DefaultParagraphFont"/>
    <w:uiPriority w:val="99"/>
    <w:qFormat/>
    <w:rsid w:val="00905E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905E8E"/>
    <w:rPr>
      <w:b/>
      <w:bCs/>
      <w:smallCaps/>
      <w:color w:val="auto"/>
    </w:rPr>
  </w:style>
  <w:style w:type="character" w:styleId="BookTitle">
    <w:name w:val="Book Title"/>
    <w:basedOn w:val="DefaultParagraphFont"/>
    <w:uiPriority w:val="99"/>
    <w:qFormat/>
    <w:rsid w:val="00905E8E"/>
    <w:rPr>
      <w:rFonts w:ascii="Cambria" w:hAnsi="Cambria" w:cs="Cambria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99"/>
    <w:qFormat/>
    <w:rsid w:val="00905E8E"/>
    <w:pPr>
      <w:outlineLvl w:val="9"/>
    </w:pPr>
  </w:style>
  <w:style w:type="table" w:styleId="TableGrid">
    <w:name w:val="Table Grid"/>
    <w:basedOn w:val="TableNormal"/>
    <w:uiPriority w:val="99"/>
    <w:rsid w:val="00E0193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E0193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01933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a">
    <w:name w:val="Основной"/>
    <w:basedOn w:val="Normal"/>
    <w:link w:val="a0"/>
    <w:uiPriority w:val="99"/>
    <w:rsid w:val="00E01933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a0">
    <w:name w:val="Основной Знак"/>
    <w:link w:val="a"/>
    <w:uiPriority w:val="99"/>
    <w:locked/>
    <w:rsid w:val="00E01933"/>
    <w:rPr>
      <w:rFonts w:ascii="NewtonCSanPin" w:hAnsi="NewtonCSanPin" w:cs="NewtonCSanPin"/>
      <w:color w:val="000000"/>
      <w:sz w:val="21"/>
      <w:szCs w:val="21"/>
      <w:lang w:val="ru-RU" w:eastAsia="ru-RU"/>
    </w:rPr>
  </w:style>
  <w:style w:type="character" w:customStyle="1" w:styleId="apple-converted-space">
    <w:name w:val="apple-converted-space"/>
    <w:uiPriority w:val="99"/>
    <w:rsid w:val="00E01933"/>
  </w:style>
  <w:style w:type="paragraph" w:customStyle="1" w:styleId="a1">
    <w:name w:val="Буллит"/>
    <w:basedOn w:val="a"/>
    <w:link w:val="a2"/>
    <w:uiPriority w:val="99"/>
    <w:rsid w:val="00E01933"/>
  </w:style>
  <w:style w:type="character" w:customStyle="1" w:styleId="a2">
    <w:name w:val="Буллит Знак"/>
    <w:basedOn w:val="a0"/>
    <w:link w:val="a1"/>
    <w:uiPriority w:val="99"/>
    <w:locked/>
    <w:rsid w:val="00E01933"/>
  </w:style>
  <w:style w:type="paragraph" w:styleId="BodyText">
    <w:name w:val="Body Text"/>
    <w:basedOn w:val="Normal"/>
    <w:link w:val="BodyTextChar"/>
    <w:uiPriority w:val="99"/>
    <w:rsid w:val="00E01933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01933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Zag1">
    <w:name w:val="Zag_1"/>
    <w:basedOn w:val="Normal"/>
    <w:uiPriority w:val="99"/>
    <w:rsid w:val="00E01933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szCs w:val="28"/>
      <w:lang w:val="en-US"/>
    </w:rPr>
  </w:style>
  <w:style w:type="character" w:customStyle="1" w:styleId="2">
    <w:name w:val="Заголовок №2_"/>
    <w:link w:val="20"/>
    <w:uiPriority w:val="99"/>
    <w:locked/>
    <w:rsid w:val="00E01933"/>
    <w:rPr>
      <w:sz w:val="27"/>
      <w:szCs w:val="27"/>
      <w:shd w:val="clear" w:color="auto" w:fill="FFFFFF"/>
    </w:rPr>
  </w:style>
  <w:style w:type="character" w:customStyle="1" w:styleId="a3">
    <w:name w:val="Основной текст_"/>
    <w:link w:val="1"/>
    <w:uiPriority w:val="99"/>
    <w:locked/>
    <w:rsid w:val="00E01933"/>
    <w:rPr>
      <w:sz w:val="27"/>
      <w:szCs w:val="27"/>
      <w:shd w:val="clear" w:color="auto" w:fill="FFFFFF"/>
    </w:rPr>
  </w:style>
  <w:style w:type="character" w:customStyle="1" w:styleId="a4">
    <w:name w:val="Подпись к таблице_"/>
    <w:link w:val="a5"/>
    <w:uiPriority w:val="99"/>
    <w:locked/>
    <w:rsid w:val="00E01933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E01933"/>
    <w:pPr>
      <w:shd w:val="clear" w:color="auto" w:fill="FFFFFF"/>
      <w:spacing w:before="540" w:line="643" w:lineRule="exact"/>
      <w:outlineLvl w:val="1"/>
    </w:pPr>
    <w:rPr>
      <w:rFonts w:ascii="Calibri" w:eastAsia="Calibri" w:hAnsi="Calibri" w:cs="Calibri"/>
    </w:rPr>
  </w:style>
  <w:style w:type="paragraph" w:customStyle="1" w:styleId="1">
    <w:name w:val="Основной текст1"/>
    <w:basedOn w:val="Normal"/>
    <w:link w:val="a3"/>
    <w:uiPriority w:val="99"/>
    <w:rsid w:val="00E01933"/>
    <w:pPr>
      <w:shd w:val="clear" w:color="auto" w:fill="FFFFFF"/>
      <w:spacing w:line="322" w:lineRule="exact"/>
      <w:ind w:hanging="360"/>
    </w:pPr>
    <w:rPr>
      <w:rFonts w:ascii="Calibri" w:eastAsia="Calibri" w:hAnsi="Calibri" w:cs="Calibri"/>
    </w:rPr>
  </w:style>
  <w:style w:type="paragraph" w:customStyle="1" w:styleId="a5">
    <w:name w:val="Подпись к таблице"/>
    <w:basedOn w:val="Normal"/>
    <w:link w:val="a4"/>
    <w:uiPriority w:val="99"/>
    <w:rsid w:val="00E01933"/>
    <w:pPr>
      <w:shd w:val="clear" w:color="auto" w:fill="FFFFFF"/>
      <w:spacing w:line="240" w:lineRule="atLeast"/>
    </w:pPr>
    <w:rPr>
      <w:rFonts w:ascii="Calibri" w:eastAsia="Calibri" w:hAnsi="Calibri" w:cs="Calibri"/>
    </w:rPr>
  </w:style>
  <w:style w:type="character" w:customStyle="1" w:styleId="a6">
    <w:name w:val="Основной текст + Полужирный"/>
    <w:uiPriority w:val="99"/>
    <w:rsid w:val="00E01933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NormalWeb">
    <w:name w:val="Normal (Web)"/>
    <w:basedOn w:val="Normal"/>
    <w:uiPriority w:val="99"/>
    <w:rsid w:val="00E01933"/>
    <w:pPr>
      <w:spacing w:before="100" w:beforeAutospacing="1" w:after="100" w:afterAutospacing="1"/>
    </w:pPr>
    <w:rPr>
      <w:sz w:val="24"/>
      <w:szCs w:val="24"/>
    </w:rPr>
  </w:style>
  <w:style w:type="paragraph" w:customStyle="1" w:styleId="o">
    <w:name w:val="o"/>
    <w:basedOn w:val="Normal"/>
    <w:uiPriority w:val="99"/>
    <w:rsid w:val="00E01933"/>
    <w:pPr>
      <w:spacing w:before="100" w:beforeAutospacing="1" w:after="100" w:afterAutospacing="1"/>
    </w:pPr>
    <w:rPr>
      <w:sz w:val="24"/>
      <w:szCs w:val="24"/>
    </w:rPr>
  </w:style>
  <w:style w:type="character" w:customStyle="1" w:styleId="style2">
    <w:name w:val="style2"/>
    <w:uiPriority w:val="99"/>
    <w:rsid w:val="00E01933"/>
  </w:style>
  <w:style w:type="character" w:styleId="Hyperlink">
    <w:name w:val="Hyperlink"/>
    <w:basedOn w:val="DefaultParagraphFont"/>
    <w:uiPriority w:val="99"/>
    <w:rsid w:val="00E0193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E01933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01933"/>
    <w:rPr>
      <w:rFonts w:ascii="Times New Roman" w:hAnsi="Times New Roman" w:cs="Times New Roman"/>
      <w:sz w:val="24"/>
      <w:szCs w:val="24"/>
    </w:rPr>
  </w:style>
  <w:style w:type="character" w:customStyle="1" w:styleId="style1">
    <w:name w:val="style1"/>
    <w:uiPriority w:val="99"/>
    <w:rsid w:val="00E01933"/>
  </w:style>
  <w:style w:type="character" w:customStyle="1" w:styleId="grame">
    <w:name w:val="grame"/>
    <w:uiPriority w:val="99"/>
    <w:rsid w:val="00E01933"/>
  </w:style>
  <w:style w:type="character" w:customStyle="1" w:styleId="spelle">
    <w:name w:val="spelle"/>
    <w:uiPriority w:val="99"/>
    <w:rsid w:val="00E01933"/>
  </w:style>
  <w:style w:type="character" w:customStyle="1" w:styleId="style4">
    <w:name w:val="style4"/>
    <w:uiPriority w:val="99"/>
    <w:rsid w:val="00E01933"/>
  </w:style>
  <w:style w:type="paragraph" w:styleId="BodyTextIndent3">
    <w:name w:val="Body Text Indent 3"/>
    <w:basedOn w:val="Normal"/>
    <w:link w:val="BodyTextIndent3Char"/>
    <w:uiPriority w:val="99"/>
    <w:rsid w:val="00E01933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1933"/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basedOn w:val="Normal"/>
    <w:uiPriority w:val="99"/>
    <w:rsid w:val="00E01933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0193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193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0193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193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01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1933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99"/>
    <w:semiHidden/>
    <w:rsid w:val="00E01933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E01933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uiPriority w:val="99"/>
    <w:rsid w:val="00E019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7835F8"/>
    <w:rPr>
      <w:rFonts w:ascii="Times New Roman" w:hAnsi="Times New Roman" w:cs="Times New Roman"/>
      <w:sz w:val="27"/>
      <w:szCs w:val="27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9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1148</TotalTime>
  <Pages>52</Pages>
  <Words>7888</Words>
  <Characters>-32766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ННГ</dc:creator>
  <cp:keywords/>
  <dc:description/>
  <cp:lastModifiedBy>User</cp:lastModifiedBy>
  <cp:revision>52</cp:revision>
  <cp:lastPrinted>2020-12-29T06:23:00Z</cp:lastPrinted>
  <dcterms:created xsi:type="dcterms:W3CDTF">2017-10-23T06:46:00Z</dcterms:created>
  <dcterms:modified xsi:type="dcterms:W3CDTF">2021-01-14T19:23:00Z</dcterms:modified>
</cp:coreProperties>
</file>